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508C" w14:textId="30400695" w:rsidR="00154513" w:rsidRPr="009D4310" w:rsidRDefault="00FD489B" w:rsidP="00840E6D">
      <w:r w:rsidRPr="009D4310">
        <w:rPr>
          <w:noProof/>
        </w:rPr>
        <mc:AlternateContent>
          <mc:Choice Requires="wps">
            <w:drawing>
              <wp:anchor distT="45720" distB="45720" distL="114300" distR="114300" simplePos="0" relativeHeight="251664384" behindDoc="0" locked="0" layoutInCell="1" allowOverlap="1" wp14:anchorId="234958D3" wp14:editId="1C1C5835">
                <wp:simplePos x="0" y="0"/>
                <wp:positionH relativeFrom="margin">
                  <wp:posOffset>51435</wp:posOffset>
                </wp:positionH>
                <wp:positionV relativeFrom="paragraph">
                  <wp:posOffset>4490085</wp:posOffset>
                </wp:positionV>
                <wp:extent cx="5657850" cy="1247775"/>
                <wp:effectExtent l="0" t="0" r="0" b="0"/>
                <wp:wrapSquare wrapText="bothSides"/>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247775"/>
                        </a:xfrm>
                        <a:prstGeom prst="rect">
                          <a:avLst/>
                        </a:prstGeom>
                        <a:noFill/>
                        <a:ln w="9525">
                          <a:noFill/>
                          <a:miter lim="800000"/>
                          <a:headEnd/>
                          <a:tailEnd/>
                        </a:ln>
                      </wps:spPr>
                      <wps:txbx>
                        <w:txbxContent>
                          <w:p w14:paraId="0A9418D5" w14:textId="6EAF58D2" w:rsidR="00E827B3" w:rsidRPr="0039225B" w:rsidRDefault="00DD36F3" w:rsidP="00A27231">
                            <w:pPr>
                              <w:pStyle w:val="Titlebasic"/>
                              <w:rPr>
                                <w:color w:val="002060"/>
                                <w:sz w:val="40"/>
                                <w:szCs w:val="40"/>
                                <w:lang w:val="en-US"/>
                              </w:rPr>
                            </w:pPr>
                            <w:r w:rsidRPr="00DD36F3">
                              <w:rPr>
                                <w:color w:val="002060"/>
                                <w:sz w:val="40"/>
                                <w:szCs w:val="40"/>
                                <w:lang w:val="en-US"/>
                              </w:rPr>
                              <w:t>AI in Advertising: Designing Personalized Social Media Campaigns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4958D3" id="_x0000_t202" coordsize="21600,21600" o:spt="202" path="m,l,21600r21600,l21600,xe">
                <v:stroke joinstyle="miter"/>
                <v:path gradientshapeok="t" o:connecttype="rect"/>
              </v:shapetype>
              <v:shape id="Πλαίσιο κειμένου 2" o:spid="_x0000_s1026" type="#_x0000_t202" style="position:absolute;left:0;text-align:left;margin-left:4.05pt;margin-top:353.55pt;width:445.5pt;height:98.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" filled="f" stroked="f">
                <v:textbox>
                  <w:txbxContent>
                    <w:p w14:paraId="0A9418D5" w14:textId="6EAF58D2" w:rsidR="00E827B3" w:rsidRPr="0039225B" w:rsidRDefault="00DD36F3" w:rsidP="00A27231">
                      <w:pPr>
                        <w:pStyle w:val="Titlebasic"/>
                        <w:rPr>
                          <w:color w:val="002060"/>
                          <w:sz w:val="40"/>
                          <w:szCs w:val="40"/>
                          <w:lang w:val="en-US"/>
                        </w:rPr>
                      </w:pPr>
                      <w:r w:rsidRPr="00DD36F3">
                        <w:rPr>
                          <w:color w:val="002060"/>
                          <w:sz w:val="40"/>
                          <w:szCs w:val="40"/>
                          <w:lang w:val="en-US"/>
                        </w:rPr>
                        <w:t>AI in Advertising: Designing Personalized Social Media Campaigns</w:t>
                      </w:r>
                    </w:p>
                  </w:txbxContent>
                </v:textbox>
                <w10:wrap type="square" anchorx="margin"/>
              </v:shape>
            </w:pict>
          </mc:Fallback>
        </mc:AlternateContent>
      </w:r>
      <w:r w:rsidRPr="009D4310">
        <w:rPr>
          <w:noProof/>
        </w:rPr>
        <mc:AlternateContent>
          <mc:Choice Requires="wps">
            <w:drawing>
              <wp:anchor distT="45720" distB="45720" distL="114300" distR="114300" simplePos="0" relativeHeight="251662336" behindDoc="0" locked="0" layoutInCell="1" allowOverlap="1" wp14:anchorId="747C332B" wp14:editId="78DA2A63">
                <wp:simplePos x="0" y="0"/>
                <wp:positionH relativeFrom="margin">
                  <wp:posOffset>142875</wp:posOffset>
                </wp:positionH>
                <wp:positionV relativeFrom="paragraph">
                  <wp:posOffset>3061335</wp:posOffset>
                </wp:positionV>
                <wp:extent cx="5657850" cy="1247775"/>
                <wp:effectExtent l="0" t="0" r="0" b="0"/>
                <wp:wrapSquare wrapText="bothSides"/>
                <wp:docPr id="6"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247775"/>
                        </a:xfrm>
                        <a:prstGeom prst="rect">
                          <a:avLst/>
                        </a:prstGeom>
                        <a:noFill/>
                        <a:ln w="9525">
                          <a:noFill/>
                          <a:miter lim="800000"/>
                          <a:headEnd/>
                          <a:tailEnd/>
                        </a:ln>
                      </wps:spPr>
                      <wps:txbx>
                        <w:txbxContent>
                          <w:p w14:paraId="465E378E" w14:textId="77777777" w:rsidR="00537B14" w:rsidRPr="00537B14" w:rsidRDefault="00FD489B" w:rsidP="009A1B8D">
                            <w:pPr>
                              <w:pStyle w:val="Titlebasic"/>
                              <w:rPr>
                                <w:b/>
                                <w:sz w:val="62"/>
                              </w:rPr>
                            </w:pPr>
                            <w:r w:rsidRPr="00537B14">
                              <w:rPr>
                                <w:b/>
                                <w:sz w:val="62"/>
                              </w:rPr>
                              <w:t>AI4VET4AI</w:t>
                            </w:r>
                          </w:p>
                          <w:p w14:paraId="31F40DFC" w14:textId="5D6245C3" w:rsidR="0018267D" w:rsidRPr="00537B14" w:rsidRDefault="00FD489B" w:rsidP="009A1B8D">
                            <w:pPr>
                              <w:pStyle w:val="Titlebasic"/>
                              <w:rPr>
                                <w:b/>
                                <w:bCs/>
                                <w:color w:val="002060"/>
                                <w:sz w:val="48"/>
                              </w:rPr>
                            </w:pPr>
                            <w:r w:rsidRPr="00537B14">
                              <w:rPr>
                                <w:sz w:val="48"/>
                              </w:rPr>
                              <w:t>AI-powered</w:t>
                            </w:r>
                            <w:r w:rsidR="00537B14" w:rsidRPr="00537B14">
                              <w:rPr>
                                <w:sz w:val="48"/>
                              </w:rPr>
                              <w:t xml:space="preserve"> </w:t>
                            </w:r>
                            <w:r w:rsidRPr="00537B14">
                              <w:rPr>
                                <w:sz w:val="48"/>
                              </w:rPr>
                              <w:t>Next Generation of VET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C332B" id="_x0000_s1027" type="#_x0000_t202" style="position:absolute;left:0;text-align:left;margin-left:11.25pt;margin-top:241.05pt;width:445.5pt;height:98.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" filled="f" stroked="f">
                <v:textbox>
                  <w:txbxContent>
                    <w:p w14:paraId="465E378E" w14:textId="77777777" w:rsidR="00537B14" w:rsidRPr="00537B14" w:rsidRDefault="00FD489B" w:rsidP="009A1B8D">
                      <w:pPr>
                        <w:pStyle w:val="Titlebasic"/>
                        <w:rPr>
                          <w:b/>
                          <w:sz w:val="62"/>
                        </w:rPr>
                      </w:pPr>
                      <w:r w:rsidRPr="00537B14">
                        <w:rPr>
                          <w:b/>
                          <w:sz w:val="62"/>
                        </w:rPr>
                        <w:t>AI4VET4AI</w:t>
                      </w:r>
                    </w:p>
                    <w:p w14:paraId="31F40DFC" w14:textId="5D6245C3" w:rsidR="0018267D" w:rsidRPr="00537B14" w:rsidRDefault="00FD489B" w:rsidP="009A1B8D">
                      <w:pPr>
                        <w:pStyle w:val="Titlebasic"/>
                        <w:rPr>
                          <w:b/>
                          <w:bCs/>
                          <w:color w:val="002060"/>
                          <w:sz w:val="48"/>
                        </w:rPr>
                      </w:pPr>
                      <w:r w:rsidRPr="00537B14">
                        <w:rPr>
                          <w:sz w:val="48"/>
                        </w:rPr>
                        <w:t>AI-powered</w:t>
                      </w:r>
                      <w:r w:rsidR="00537B14" w:rsidRPr="00537B14">
                        <w:rPr>
                          <w:sz w:val="48"/>
                        </w:rPr>
                        <w:t xml:space="preserve"> </w:t>
                      </w:r>
                      <w:r w:rsidRPr="00537B14">
                        <w:rPr>
                          <w:sz w:val="48"/>
                        </w:rPr>
                        <w:t>Next Generation of VET</w:t>
                      </w:r>
                    </w:p>
                  </w:txbxContent>
                </v:textbox>
                <w10:wrap type="square" anchorx="margin"/>
              </v:shape>
            </w:pict>
          </mc:Fallback>
        </mc:AlternateContent>
      </w:r>
      <w:r w:rsidRPr="009D4310">
        <w:rPr>
          <w:b/>
          <w:noProof/>
          <w:spacing w:val="20"/>
          <w:sz w:val="52"/>
          <w:szCs w:val="52"/>
        </w:rPr>
        <w:drawing>
          <wp:anchor distT="0" distB="0" distL="114300" distR="114300" simplePos="0" relativeHeight="251660288" behindDoc="0" locked="0" layoutInCell="1" allowOverlap="1" wp14:anchorId="668F8256" wp14:editId="32BFE92E">
            <wp:simplePos x="0" y="0"/>
            <wp:positionH relativeFrom="page">
              <wp:posOffset>6350</wp:posOffset>
            </wp:positionH>
            <wp:positionV relativeFrom="page">
              <wp:posOffset>0</wp:posOffset>
            </wp:positionV>
            <wp:extent cx="7546340" cy="10674350"/>
            <wp:effectExtent l="0" t="0" r="0" b="0"/>
            <wp:wrapThrough wrapText="bothSides">
              <wp:wrapPolygon edited="0">
                <wp:start x="0" y="0"/>
                <wp:lineTo x="0" y="21549"/>
                <wp:lineTo x="21538" y="21549"/>
                <wp:lineTo x="21538" y="0"/>
                <wp:lineTo x="0" y="0"/>
              </wp:wrapPolygon>
            </wp:wrapThrough>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6340" cy="10674350"/>
                    </a:xfrm>
                    <a:prstGeom prst="rect">
                      <a:avLst/>
                    </a:prstGeom>
                  </pic:spPr>
                </pic:pic>
              </a:graphicData>
            </a:graphic>
            <wp14:sizeRelH relativeFrom="margin">
              <wp14:pctWidth>0</wp14:pctWidth>
            </wp14:sizeRelH>
            <wp14:sizeRelV relativeFrom="margin">
              <wp14:pctHeight>0</wp14:pctHeight>
            </wp14:sizeRelV>
          </wp:anchor>
        </w:drawing>
      </w:r>
    </w:p>
    <w:p w14:paraId="5747AD07" w14:textId="01FF149C" w:rsidR="00500995" w:rsidRPr="009D4310" w:rsidRDefault="00500995" w:rsidP="00840E6D">
      <w:pPr>
        <w:sectPr w:rsidR="00500995" w:rsidRPr="009D4310" w:rsidSect="00A435AB">
          <w:footerReference w:type="default" r:id="rId12"/>
          <w:footnotePr>
            <w:numRestart w:val="eachPage"/>
          </w:footnotePr>
          <w:pgSz w:w="11906" w:h="16838" w:code="9"/>
          <w:pgMar w:top="1134" w:right="1134" w:bottom="1134" w:left="1134" w:header="0" w:footer="0" w:gutter="0"/>
          <w:cols w:space="708"/>
          <w:titlePg/>
          <w:docGrid w:linePitch="360"/>
        </w:sectPr>
      </w:pPr>
    </w:p>
    <w:p w14:paraId="1390E24F" w14:textId="77777777" w:rsidR="00264508" w:rsidRPr="009D4310" w:rsidRDefault="00264508" w:rsidP="00840E6D"/>
    <w:p w14:paraId="43237134" w14:textId="77777777" w:rsidR="00537B14" w:rsidRPr="009D4310" w:rsidRDefault="00537B14" w:rsidP="009A1B8D">
      <w:pPr>
        <w:pStyle w:val="Smalltitle"/>
      </w:pPr>
    </w:p>
    <w:p w14:paraId="5449F882" w14:textId="77777777" w:rsidR="00537B14" w:rsidRPr="009D4310" w:rsidRDefault="00537B14" w:rsidP="00537B14">
      <w:pPr>
        <w:spacing w:before="0" w:after="0" w:line="240" w:lineRule="auto"/>
        <w:jc w:val="center"/>
        <w:rPr>
          <w:rFonts w:eastAsia="Titillium" w:cs="Titillium"/>
          <w:b/>
          <w:i/>
          <w:color w:val="000000"/>
          <w:sz w:val="18"/>
          <w:szCs w:val="18"/>
        </w:rPr>
      </w:pPr>
      <w:r w:rsidRPr="009D4310">
        <w:rPr>
          <w:rFonts w:eastAsia="Titillium" w:cs="Titillium"/>
          <w:b/>
          <w:i/>
          <w:color w:val="000000"/>
          <w:sz w:val="18"/>
          <w:szCs w:val="18"/>
        </w:rPr>
        <w:t>Project 101104579</w:t>
      </w:r>
    </w:p>
    <w:p w14:paraId="2F3627A7" w14:textId="21F4DB93" w:rsidR="00537B14" w:rsidRPr="009D4310" w:rsidRDefault="00537B14" w:rsidP="009A1B8D">
      <w:pPr>
        <w:pStyle w:val="Smalltitle"/>
      </w:pPr>
    </w:p>
    <w:p w14:paraId="3620090D" w14:textId="77777777" w:rsidR="00537B14" w:rsidRPr="009D4310" w:rsidRDefault="00537B14" w:rsidP="00537B14">
      <w:pPr>
        <w:rPr>
          <w:rFonts w:eastAsia="Titillium" w:cs="Titillium"/>
        </w:rPr>
      </w:pPr>
    </w:p>
    <w:tbl>
      <w:tblPr>
        <w:tblW w:w="9396" w:type="dxa"/>
        <w:shd w:val="clear" w:color="auto" w:fill="FFCA1C"/>
        <w:tblLayout w:type="fixed"/>
        <w:tblLook w:val="0400" w:firstRow="0" w:lastRow="0" w:firstColumn="0" w:lastColumn="0" w:noHBand="0" w:noVBand="1"/>
      </w:tblPr>
      <w:tblGrid>
        <w:gridCol w:w="9396"/>
      </w:tblGrid>
      <w:tr w:rsidR="00537B14" w:rsidRPr="009D4310" w14:paraId="2A40E7A8" w14:textId="77777777" w:rsidTr="00CA1CCF">
        <w:tc>
          <w:tcPr>
            <w:tcW w:w="9396" w:type="dxa"/>
            <w:shd w:val="clear" w:color="auto" w:fill="FFCA1C"/>
          </w:tcPr>
          <w:p w14:paraId="0607F58B" w14:textId="77777777" w:rsidR="00537B14" w:rsidRPr="009D4310" w:rsidRDefault="00537B14" w:rsidP="00CA1CCF">
            <w:pPr>
              <w:spacing w:before="60" w:after="60"/>
              <w:rPr>
                <w:b/>
                <w:color w:val="324A6D"/>
                <w:sz w:val="18"/>
                <w:szCs w:val="18"/>
              </w:rPr>
            </w:pPr>
            <w:r w:rsidRPr="009D4310">
              <w:rPr>
                <w:b/>
                <w:color w:val="324A6D"/>
                <w:sz w:val="18"/>
                <w:szCs w:val="18"/>
              </w:rPr>
              <w:t>LEGAL NOTICE</w:t>
            </w:r>
          </w:p>
          <w:p w14:paraId="7A638359" w14:textId="77777777" w:rsidR="00537B14" w:rsidRPr="009D4310" w:rsidRDefault="00537B14" w:rsidP="00CA1CCF">
            <w:pPr>
              <w:rPr>
                <w:b/>
                <w:color w:val="324A6D"/>
                <w:sz w:val="18"/>
                <w:szCs w:val="18"/>
              </w:rPr>
            </w:pPr>
            <w:r w:rsidRPr="009D4310">
              <w:rPr>
                <w:b/>
                <w:color w:val="324A6D"/>
                <w:sz w:val="18"/>
                <w:szCs w:val="18"/>
              </w:rPr>
              <w:t>The information and views set out in this report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56B2F3D4" w14:textId="77777777" w:rsidR="00537B14" w:rsidRPr="009D4310" w:rsidRDefault="00537B14" w:rsidP="00CA1CCF">
            <w:pPr>
              <w:rPr>
                <w:color w:val="324A6D"/>
                <w:sz w:val="18"/>
                <w:szCs w:val="18"/>
              </w:rPr>
            </w:pPr>
          </w:p>
        </w:tc>
      </w:tr>
    </w:tbl>
    <w:p w14:paraId="1703D121" w14:textId="77777777" w:rsidR="00537B14" w:rsidRPr="009D4310" w:rsidRDefault="00537B14" w:rsidP="00537B14">
      <w:pPr>
        <w:rPr>
          <w:rFonts w:eastAsia="Titillium" w:cs="Titillium"/>
          <w:color w:val="324A6D"/>
        </w:rPr>
      </w:pPr>
    </w:p>
    <w:tbl>
      <w:tblPr>
        <w:tblW w:w="9396" w:type="dxa"/>
        <w:shd w:val="clear" w:color="auto" w:fill="FFCA1C"/>
        <w:tblLayout w:type="fixed"/>
        <w:tblLook w:val="0400" w:firstRow="0" w:lastRow="0" w:firstColumn="0" w:lastColumn="0" w:noHBand="0" w:noVBand="1"/>
      </w:tblPr>
      <w:tblGrid>
        <w:gridCol w:w="9396"/>
      </w:tblGrid>
      <w:tr w:rsidR="00537B14" w:rsidRPr="009D4310" w14:paraId="43ADDA81" w14:textId="77777777" w:rsidTr="00CA1CCF">
        <w:tc>
          <w:tcPr>
            <w:tcW w:w="9396" w:type="dxa"/>
            <w:shd w:val="clear" w:color="auto" w:fill="FFCA1C"/>
          </w:tcPr>
          <w:p w14:paraId="087AA234" w14:textId="77777777" w:rsidR="00537B14" w:rsidRPr="009D4310" w:rsidRDefault="00537B14" w:rsidP="00CA1CCF">
            <w:pPr>
              <w:spacing w:before="60" w:after="60"/>
              <w:rPr>
                <w:b/>
                <w:color w:val="324A6D"/>
                <w:sz w:val="18"/>
                <w:szCs w:val="18"/>
              </w:rPr>
            </w:pPr>
            <w:r w:rsidRPr="009D4310">
              <w:rPr>
                <w:b/>
                <w:color w:val="324A6D"/>
                <w:sz w:val="18"/>
                <w:szCs w:val="18"/>
              </w:rPr>
              <w:t>© AI4VET4AI Consortium, 2023</w:t>
            </w:r>
          </w:p>
          <w:p w14:paraId="63AD55BE" w14:textId="77777777" w:rsidR="00537B14" w:rsidRPr="009D4310" w:rsidRDefault="00537B14" w:rsidP="00CA1CCF">
            <w:pPr>
              <w:rPr>
                <w:b/>
                <w:color w:val="324A6D"/>
                <w:sz w:val="18"/>
                <w:szCs w:val="18"/>
              </w:rPr>
            </w:pPr>
            <w:r w:rsidRPr="009D4310">
              <w:rPr>
                <w:b/>
                <w:color w:val="324A6D"/>
                <w:sz w:val="18"/>
                <w:szCs w:val="18"/>
              </w:rPr>
              <w:t>Reproduction is authorised provided the source is acknowledged.</w:t>
            </w:r>
          </w:p>
          <w:p w14:paraId="0BBF445A" w14:textId="77777777" w:rsidR="00537B14" w:rsidRPr="009D4310" w:rsidRDefault="00537B14" w:rsidP="00CA1CCF">
            <w:pPr>
              <w:rPr>
                <w:color w:val="324A6D"/>
              </w:rPr>
            </w:pPr>
          </w:p>
        </w:tc>
      </w:tr>
    </w:tbl>
    <w:p w14:paraId="00F818D9" w14:textId="48DDEA8A" w:rsidR="00537B14" w:rsidRPr="009D4310" w:rsidRDefault="00537B14" w:rsidP="00537B14">
      <w:pPr>
        <w:pBdr>
          <w:top w:val="nil"/>
          <w:left w:val="nil"/>
          <w:bottom w:val="nil"/>
          <w:right w:val="nil"/>
          <w:between w:val="nil"/>
        </w:pBdr>
        <w:tabs>
          <w:tab w:val="right" w:pos="9356"/>
        </w:tabs>
        <w:rPr>
          <w:rFonts w:eastAsia="Titillium" w:cs="Titillium"/>
          <w:color w:val="000000"/>
        </w:rPr>
      </w:pPr>
      <w:r w:rsidRPr="009D4310">
        <w:rPr>
          <w:rFonts w:eastAsia="Titillium" w:cs="Titillium"/>
          <w:b/>
          <w:color w:val="000000"/>
        </w:rPr>
        <w:t>Start date of project:</w:t>
      </w:r>
      <w:r w:rsidRPr="009D4310">
        <w:rPr>
          <w:rFonts w:eastAsia="Titillium" w:cs="Titillium"/>
          <w:color w:val="000000"/>
        </w:rPr>
        <w:t xml:space="preserve"> 15 June 2023</w:t>
      </w:r>
      <w:r w:rsidRPr="009D4310">
        <w:rPr>
          <w:rFonts w:eastAsia="Titillium" w:cs="Titillium"/>
          <w:color w:val="000000"/>
        </w:rPr>
        <w:tab/>
      </w:r>
      <w:r w:rsidRPr="009D4310">
        <w:rPr>
          <w:rFonts w:eastAsia="Titillium" w:cs="Titillium"/>
          <w:b/>
          <w:color w:val="000000"/>
        </w:rPr>
        <w:t xml:space="preserve">Duration: </w:t>
      </w:r>
      <w:r w:rsidRPr="009D4310">
        <w:rPr>
          <w:rFonts w:eastAsia="Titillium" w:cs="Titillium"/>
          <w:color w:val="000000"/>
        </w:rPr>
        <w:t>48 months</w:t>
      </w:r>
    </w:p>
    <w:p w14:paraId="7330F14F" w14:textId="37A646D5" w:rsidR="00537B14" w:rsidRPr="009D4310" w:rsidRDefault="00537B14" w:rsidP="00537B14"/>
    <w:p w14:paraId="3D04E54E" w14:textId="77777777" w:rsidR="00537B14" w:rsidRPr="009D4310" w:rsidRDefault="00537B14" w:rsidP="009A1B8D">
      <w:pPr>
        <w:pStyle w:val="Smalltitle"/>
      </w:pPr>
    </w:p>
    <w:p w14:paraId="7590FF7A" w14:textId="77777777" w:rsidR="00537B14" w:rsidRPr="009D4310" w:rsidRDefault="00537B14" w:rsidP="009A1B8D">
      <w:pPr>
        <w:pStyle w:val="Smalltitle"/>
      </w:pPr>
    </w:p>
    <w:p w14:paraId="36044888" w14:textId="77777777" w:rsidR="00537B14" w:rsidRPr="009D4310" w:rsidRDefault="00537B14" w:rsidP="009A1B8D">
      <w:pPr>
        <w:pStyle w:val="Smalltitle"/>
      </w:pPr>
    </w:p>
    <w:p w14:paraId="2DFC6A3E" w14:textId="77777777" w:rsidR="00537B14" w:rsidRPr="009D4310" w:rsidRDefault="00537B14" w:rsidP="009A1B8D">
      <w:pPr>
        <w:pStyle w:val="Smalltitle"/>
      </w:pPr>
    </w:p>
    <w:p w14:paraId="460BF9AC" w14:textId="77777777" w:rsidR="00537B14" w:rsidRPr="009D4310" w:rsidRDefault="00537B14" w:rsidP="009A1B8D">
      <w:pPr>
        <w:pStyle w:val="Smalltitle"/>
      </w:pPr>
    </w:p>
    <w:p w14:paraId="53D76366" w14:textId="77777777" w:rsidR="00537B14" w:rsidRPr="009D4310" w:rsidRDefault="00537B14" w:rsidP="009A1B8D">
      <w:pPr>
        <w:pStyle w:val="Smalltitle"/>
      </w:pPr>
    </w:p>
    <w:p w14:paraId="55FD9F7E" w14:textId="77777777" w:rsidR="00537B14" w:rsidRPr="009D4310" w:rsidRDefault="00537B14" w:rsidP="009A1B8D">
      <w:pPr>
        <w:pStyle w:val="Smalltitle"/>
      </w:pPr>
    </w:p>
    <w:p w14:paraId="10D2291D" w14:textId="77777777" w:rsidR="00537B14" w:rsidRPr="009D4310" w:rsidRDefault="00537B14" w:rsidP="009A1B8D">
      <w:pPr>
        <w:pStyle w:val="Smalltitle"/>
      </w:pPr>
    </w:p>
    <w:p w14:paraId="6C988E66" w14:textId="77777777" w:rsidR="00537B14" w:rsidRPr="009D4310" w:rsidRDefault="00537B14" w:rsidP="009A1B8D">
      <w:pPr>
        <w:pStyle w:val="Smalltitle"/>
      </w:pPr>
    </w:p>
    <w:p w14:paraId="79306E01" w14:textId="77777777" w:rsidR="00537B14" w:rsidRPr="009D4310" w:rsidRDefault="00537B14" w:rsidP="009A1B8D">
      <w:pPr>
        <w:pStyle w:val="Smalltitle"/>
      </w:pPr>
    </w:p>
    <w:p w14:paraId="597F7E64" w14:textId="77777777" w:rsidR="00537B14" w:rsidRPr="009D4310" w:rsidRDefault="00537B14" w:rsidP="009A1B8D">
      <w:pPr>
        <w:pStyle w:val="Smalltitle"/>
      </w:pPr>
    </w:p>
    <w:p w14:paraId="7C141ACD" w14:textId="77777777" w:rsidR="00537B14" w:rsidRPr="009D4310" w:rsidRDefault="00537B14" w:rsidP="009A1B8D">
      <w:pPr>
        <w:pStyle w:val="Smalltitle"/>
      </w:pPr>
    </w:p>
    <w:p w14:paraId="1DBAFE65" w14:textId="77777777" w:rsidR="00537B14" w:rsidRPr="009D4310" w:rsidRDefault="00537B14" w:rsidP="009A1B8D">
      <w:pPr>
        <w:pStyle w:val="Smalltitle"/>
      </w:pPr>
    </w:p>
    <w:p w14:paraId="01E8DA25" w14:textId="77777777" w:rsidR="00537B14" w:rsidRPr="009D4310" w:rsidRDefault="00537B14" w:rsidP="009A1B8D">
      <w:pPr>
        <w:pStyle w:val="Smalltitle"/>
      </w:pPr>
    </w:p>
    <w:p w14:paraId="0EA54B2D" w14:textId="41E531ED" w:rsidR="00410CA6" w:rsidRPr="009D4310" w:rsidRDefault="00410CA6" w:rsidP="009A1B8D">
      <w:pPr>
        <w:pStyle w:val="Smalltitle"/>
      </w:pPr>
      <w:r w:rsidRPr="009D4310">
        <w:t>T</w:t>
      </w:r>
      <w:r w:rsidR="00264508" w:rsidRPr="009D4310">
        <w:t>ABLE OF CONTENTS</w:t>
      </w:r>
    </w:p>
    <w:p w14:paraId="08828A9E" w14:textId="77777777" w:rsidR="00264508" w:rsidRPr="009D4310" w:rsidRDefault="00264508" w:rsidP="00840E6D">
      <w:pPr>
        <w:rPr>
          <w:rFonts w:cs="Poppins ExtraLight"/>
        </w:rPr>
      </w:pPr>
    </w:p>
    <w:p w14:paraId="495DF0BA" w14:textId="2543E070" w:rsidR="008E4D29" w:rsidRDefault="00FA0675">
      <w:pPr>
        <w:pStyle w:val="TOC1"/>
        <w:rPr>
          <w:rFonts w:asciiTheme="minorHAnsi" w:eastAsiaTheme="minorEastAsia" w:hAnsiTheme="minorHAnsi" w:cstheme="minorBidi"/>
          <w:smallCaps w:val="0"/>
          <w:kern w:val="2"/>
          <w:szCs w:val="24"/>
          <w:lang w:eastAsia="en-GB"/>
          <w14:ligatures w14:val="standardContextual"/>
        </w:rPr>
      </w:pPr>
      <w:r w:rsidRPr="009D4310">
        <w:fldChar w:fldCharType="begin"/>
      </w:r>
      <w:r w:rsidRPr="009D4310">
        <w:instrText xml:space="preserve"> TOC \o "1-3" \h \z \u </w:instrText>
      </w:r>
      <w:r w:rsidRPr="009D4310">
        <w:fldChar w:fldCharType="separate"/>
      </w:r>
      <w:hyperlink w:anchor="_Toc229564908" w:history="1">
        <w:r w:rsidR="008E4D29" w:rsidRPr="009454EB">
          <w:rPr>
            <w:rStyle w:val="Hyperlink"/>
            <w:lang w:val="en-US"/>
          </w:rPr>
          <w:t>1</w:t>
        </w:r>
        <w:r w:rsidR="008E4D29">
          <w:rPr>
            <w:rFonts w:asciiTheme="minorHAnsi" w:eastAsiaTheme="minorEastAsia" w:hAnsiTheme="minorHAnsi" w:cstheme="minorBidi"/>
            <w:smallCaps w:val="0"/>
            <w:kern w:val="2"/>
            <w:szCs w:val="24"/>
            <w:lang w:eastAsia="en-GB"/>
            <w14:ligatures w14:val="standardContextual"/>
          </w:rPr>
          <w:tab/>
        </w:r>
        <w:r w:rsidR="008E4D29" w:rsidRPr="009454EB">
          <w:rPr>
            <w:rStyle w:val="Hyperlink"/>
            <w:lang w:val="en-US"/>
          </w:rPr>
          <w:t>Part 1: Student Instructions</w:t>
        </w:r>
        <w:r w:rsidR="008E4D29">
          <w:rPr>
            <w:webHidden/>
          </w:rPr>
          <w:tab/>
        </w:r>
        <w:r w:rsidR="008E4D29">
          <w:rPr>
            <w:webHidden/>
          </w:rPr>
          <w:fldChar w:fldCharType="begin"/>
        </w:r>
        <w:r w:rsidR="008E4D29">
          <w:rPr>
            <w:webHidden/>
          </w:rPr>
          <w:instrText xml:space="preserve"> PAGEREF _Toc229564908 \h </w:instrText>
        </w:r>
        <w:r w:rsidR="008E4D29">
          <w:rPr>
            <w:webHidden/>
          </w:rPr>
        </w:r>
        <w:r w:rsidR="008E4D29">
          <w:rPr>
            <w:webHidden/>
          </w:rPr>
          <w:fldChar w:fldCharType="separate"/>
        </w:r>
        <w:r w:rsidR="008E4D29">
          <w:rPr>
            <w:webHidden/>
          </w:rPr>
          <w:t>4</w:t>
        </w:r>
        <w:r w:rsidR="008E4D29">
          <w:rPr>
            <w:webHidden/>
          </w:rPr>
          <w:fldChar w:fldCharType="end"/>
        </w:r>
      </w:hyperlink>
    </w:p>
    <w:p w14:paraId="33E8FDCA" w14:textId="57CFDB68" w:rsidR="008E4D29" w:rsidRDefault="008E4D29">
      <w:pPr>
        <w:pStyle w:val="TOC2"/>
        <w:rPr>
          <w:rFonts w:asciiTheme="minorHAnsi" w:eastAsiaTheme="minorEastAsia" w:hAnsiTheme="minorHAnsi" w:cstheme="minorBidi"/>
          <w:color w:val="auto"/>
          <w:kern w:val="2"/>
          <w:sz w:val="24"/>
          <w:szCs w:val="24"/>
          <w:lang w:eastAsia="en-GB"/>
          <w14:ligatures w14:val="standardContextual"/>
        </w:rPr>
      </w:pPr>
      <w:hyperlink w:anchor="_Toc229564909" w:history="1">
        <w:r w:rsidRPr="009454EB">
          <w:rPr>
            <w:rStyle w:val="Hyperlink"/>
            <w:lang w:val="en-US"/>
          </w:rPr>
          <w:t>1.1</w:t>
        </w:r>
        <w:r>
          <w:rPr>
            <w:rFonts w:asciiTheme="minorHAnsi" w:eastAsiaTheme="minorEastAsia" w:hAnsiTheme="minorHAnsi" w:cstheme="minorBidi"/>
            <w:color w:val="auto"/>
            <w:kern w:val="2"/>
            <w:sz w:val="24"/>
            <w:szCs w:val="24"/>
            <w:lang w:eastAsia="en-GB"/>
            <w14:ligatures w14:val="standardContextual"/>
          </w:rPr>
          <w:tab/>
        </w:r>
        <w:r w:rsidRPr="009454EB">
          <w:rPr>
            <w:rStyle w:val="Hyperlink"/>
            <w:lang w:val="en-US"/>
          </w:rPr>
          <w:t>Introduction and Purpose of the Project</w:t>
        </w:r>
        <w:r>
          <w:rPr>
            <w:webHidden/>
          </w:rPr>
          <w:tab/>
        </w:r>
        <w:r>
          <w:rPr>
            <w:webHidden/>
          </w:rPr>
          <w:fldChar w:fldCharType="begin"/>
        </w:r>
        <w:r>
          <w:rPr>
            <w:webHidden/>
          </w:rPr>
          <w:instrText xml:space="preserve"> PAGEREF _Toc229564909 \h </w:instrText>
        </w:r>
        <w:r>
          <w:rPr>
            <w:webHidden/>
          </w:rPr>
        </w:r>
        <w:r>
          <w:rPr>
            <w:webHidden/>
          </w:rPr>
          <w:fldChar w:fldCharType="separate"/>
        </w:r>
        <w:r>
          <w:rPr>
            <w:webHidden/>
          </w:rPr>
          <w:t>4</w:t>
        </w:r>
        <w:r>
          <w:rPr>
            <w:webHidden/>
          </w:rPr>
          <w:fldChar w:fldCharType="end"/>
        </w:r>
      </w:hyperlink>
    </w:p>
    <w:p w14:paraId="0C5D0FA5" w14:textId="79D79FCB" w:rsidR="008E4D29" w:rsidRDefault="008E4D29">
      <w:pPr>
        <w:pStyle w:val="TOC2"/>
        <w:rPr>
          <w:rFonts w:asciiTheme="minorHAnsi" w:eastAsiaTheme="minorEastAsia" w:hAnsiTheme="minorHAnsi" w:cstheme="minorBidi"/>
          <w:color w:val="auto"/>
          <w:kern w:val="2"/>
          <w:sz w:val="24"/>
          <w:szCs w:val="24"/>
          <w:lang w:eastAsia="en-GB"/>
          <w14:ligatures w14:val="standardContextual"/>
        </w:rPr>
      </w:pPr>
      <w:hyperlink w:anchor="_Toc229564910" w:history="1">
        <w:r w:rsidRPr="009454EB">
          <w:rPr>
            <w:rStyle w:val="Hyperlink"/>
            <w:lang w:val="en-US"/>
          </w:rPr>
          <w:t>1.2</w:t>
        </w:r>
        <w:r>
          <w:rPr>
            <w:rFonts w:asciiTheme="minorHAnsi" w:eastAsiaTheme="minorEastAsia" w:hAnsiTheme="minorHAnsi" w:cstheme="minorBidi"/>
            <w:color w:val="auto"/>
            <w:kern w:val="2"/>
            <w:sz w:val="24"/>
            <w:szCs w:val="24"/>
            <w:lang w:eastAsia="en-GB"/>
            <w14:ligatures w14:val="standardContextual"/>
          </w:rPr>
          <w:tab/>
        </w:r>
        <w:r w:rsidRPr="009454EB">
          <w:rPr>
            <w:rStyle w:val="Hyperlink"/>
            <w:lang w:val="en-US"/>
          </w:rPr>
          <w:t>Learning Outcomes</w:t>
        </w:r>
        <w:r>
          <w:rPr>
            <w:webHidden/>
          </w:rPr>
          <w:tab/>
        </w:r>
        <w:r>
          <w:rPr>
            <w:webHidden/>
          </w:rPr>
          <w:fldChar w:fldCharType="begin"/>
        </w:r>
        <w:r>
          <w:rPr>
            <w:webHidden/>
          </w:rPr>
          <w:instrText xml:space="preserve"> PAGEREF _Toc229564910 \h </w:instrText>
        </w:r>
        <w:r>
          <w:rPr>
            <w:webHidden/>
          </w:rPr>
        </w:r>
        <w:r>
          <w:rPr>
            <w:webHidden/>
          </w:rPr>
          <w:fldChar w:fldCharType="separate"/>
        </w:r>
        <w:r>
          <w:rPr>
            <w:webHidden/>
          </w:rPr>
          <w:t>4</w:t>
        </w:r>
        <w:r>
          <w:rPr>
            <w:webHidden/>
          </w:rPr>
          <w:fldChar w:fldCharType="end"/>
        </w:r>
      </w:hyperlink>
    </w:p>
    <w:p w14:paraId="692DD793" w14:textId="639F9F07" w:rsidR="008E4D29" w:rsidRDefault="008E4D29">
      <w:pPr>
        <w:pStyle w:val="TOC2"/>
        <w:rPr>
          <w:rFonts w:asciiTheme="minorHAnsi" w:eastAsiaTheme="minorEastAsia" w:hAnsiTheme="minorHAnsi" w:cstheme="minorBidi"/>
          <w:color w:val="auto"/>
          <w:kern w:val="2"/>
          <w:sz w:val="24"/>
          <w:szCs w:val="24"/>
          <w:lang w:eastAsia="en-GB"/>
          <w14:ligatures w14:val="standardContextual"/>
        </w:rPr>
      </w:pPr>
      <w:hyperlink w:anchor="_Toc229564911" w:history="1">
        <w:r w:rsidRPr="009454EB">
          <w:rPr>
            <w:rStyle w:val="Hyperlink"/>
            <w:lang w:val="en-US"/>
          </w:rPr>
          <w:t>1.3</w:t>
        </w:r>
        <w:r>
          <w:rPr>
            <w:rFonts w:asciiTheme="minorHAnsi" w:eastAsiaTheme="minorEastAsia" w:hAnsiTheme="minorHAnsi" w:cstheme="minorBidi"/>
            <w:color w:val="auto"/>
            <w:kern w:val="2"/>
            <w:sz w:val="24"/>
            <w:szCs w:val="24"/>
            <w:lang w:eastAsia="en-GB"/>
            <w14:ligatures w14:val="standardContextual"/>
          </w:rPr>
          <w:tab/>
        </w:r>
        <w:r w:rsidRPr="009454EB">
          <w:rPr>
            <w:rStyle w:val="Hyperlink"/>
            <w:lang w:val="en-US"/>
          </w:rPr>
          <w:t>Project Scenario</w:t>
        </w:r>
        <w:r>
          <w:rPr>
            <w:webHidden/>
          </w:rPr>
          <w:tab/>
        </w:r>
        <w:r>
          <w:rPr>
            <w:webHidden/>
          </w:rPr>
          <w:fldChar w:fldCharType="begin"/>
        </w:r>
        <w:r>
          <w:rPr>
            <w:webHidden/>
          </w:rPr>
          <w:instrText xml:space="preserve"> PAGEREF _Toc229564911 \h </w:instrText>
        </w:r>
        <w:r>
          <w:rPr>
            <w:webHidden/>
          </w:rPr>
        </w:r>
        <w:r>
          <w:rPr>
            <w:webHidden/>
          </w:rPr>
          <w:fldChar w:fldCharType="separate"/>
        </w:r>
        <w:r>
          <w:rPr>
            <w:webHidden/>
          </w:rPr>
          <w:t>4</w:t>
        </w:r>
        <w:r>
          <w:rPr>
            <w:webHidden/>
          </w:rPr>
          <w:fldChar w:fldCharType="end"/>
        </w:r>
      </w:hyperlink>
    </w:p>
    <w:p w14:paraId="1EB409CE" w14:textId="343061AD" w:rsidR="008E4D29" w:rsidRDefault="008E4D29">
      <w:pPr>
        <w:pStyle w:val="TOC2"/>
        <w:rPr>
          <w:rFonts w:asciiTheme="minorHAnsi" w:eastAsiaTheme="minorEastAsia" w:hAnsiTheme="minorHAnsi" w:cstheme="minorBidi"/>
          <w:color w:val="auto"/>
          <w:kern w:val="2"/>
          <w:sz w:val="24"/>
          <w:szCs w:val="24"/>
          <w:lang w:eastAsia="en-GB"/>
          <w14:ligatures w14:val="standardContextual"/>
        </w:rPr>
      </w:pPr>
      <w:hyperlink w:anchor="_Toc229564912" w:history="1">
        <w:r w:rsidRPr="009454EB">
          <w:rPr>
            <w:rStyle w:val="Hyperlink"/>
            <w:lang w:val="en-US"/>
          </w:rPr>
          <w:t>1.4</w:t>
        </w:r>
        <w:r>
          <w:rPr>
            <w:rFonts w:asciiTheme="minorHAnsi" w:eastAsiaTheme="minorEastAsia" w:hAnsiTheme="minorHAnsi" w:cstheme="minorBidi"/>
            <w:color w:val="auto"/>
            <w:kern w:val="2"/>
            <w:sz w:val="24"/>
            <w:szCs w:val="24"/>
            <w:lang w:eastAsia="en-GB"/>
            <w14:ligatures w14:val="standardContextual"/>
          </w:rPr>
          <w:tab/>
        </w:r>
        <w:r w:rsidRPr="009454EB">
          <w:rPr>
            <w:rStyle w:val="Hyperlink"/>
            <w:lang w:val="en-US"/>
          </w:rPr>
          <w:t>Step-by-Step Project Instructions</w:t>
        </w:r>
        <w:r>
          <w:rPr>
            <w:webHidden/>
          </w:rPr>
          <w:tab/>
        </w:r>
        <w:r>
          <w:rPr>
            <w:webHidden/>
          </w:rPr>
          <w:fldChar w:fldCharType="begin"/>
        </w:r>
        <w:r>
          <w:rPr>
            <w:webHidden/>
          </w:rPr>
          <w:instrText xml:space="preserve"> PAGEREF _Toc229564912 \h </w:instrText>
        </w:r>
        <w:r>
          <w:rPr>
            <w:webHidden/>
          </w:rPr>
        </w:r>
        <w:r>
          <w:rPr>
            <w:webHidden/>
          </w:rPr>
          <w:fldChar w:fldCharType="separate"/>
        </w:r>
        <w:r>
          <w:rPr>
            <w:webHidden/>
          </w:rPr>
          <w:t>4</w:t>
        </w:r>
        <w:r>
          <w:rPr>
            <w:webHidden/>
          </w:rPr>
          <w:fldChar w:fldCharType="end"/>
        </w:r>
      </w:hyperlink>
    </w:p>
    <w:p w14:paraId="7BE8F0C9" w14:textId="47DEA3C5" w:rsidR="008E4D29" w:rsidRDefault="008E4D29">
      <w:pPr>
        <w:pStyle w:val="TOC3"/>
        <w:rPr>
          <w:rFonts w:asciiTheme="minorHAnsi" w:eastAsiaTheme="minorEastAsia" w:hAnsiTheme="minorHAnsi" w:cstheme="minorBidi"/>
          <w:i w:val="0"/>
          <w:kern w:val="2"/>
          <w:sz w:val="24"/>
          <w:szCs w:val="24"/>
          <w:lang w:eastAsia="en-GB"/>
          <w14:ligatures w14:val="standardContextual"/>
        </w:rPr>
      </w:pPr>
      <w:hyperlink w:anchor="_Toc229564913" w:history="1">
        <w:r w:rsidRPr="009454EB">
          <w:rPr>
            <w:rStyle w:val="Hyperlink"/>
            <w:lang w:val="en-US"/>
          </w:rPr>
          <w:t>1.4.1</w:t>
        </w:r>
        <w:r>
          <w:rPr>
            <w:rFonts w:asciiTheme="minorHAnsi" w:eastAsiaTheme="minorEastAsia" w:hAnsiTheme="minorHAnsi" w:cstheme="minorBidi"/>
            <w:i w:val="0"/>
            <w:kern w:val="2"/>
            <w:sz w:val="24"/>
            <w:szCs w:val="24"/>
            <w:lang w:eastAsia="en-GB"/>
            <w14:ligatures w14:val="standardContextual"/>
          </w:rPr>
          <w:tab/>
        </w:r>
        <w:r w:rsidRPr="009454EB">
          <w:rPr>
            <w:rStyle w:val="Hyperlink"/>
            <w:lang w:val="en-US"/>
          </w:rPr>
          <w:t>Pre-Reading and Preparation</w:t>
        </w:r>
        <w:r>
          <w:rPr>
            <w:webHidden/>
          </w:rPr>
          <w:tab/>
        </w:r>
        <w:r>
          <w:rPr>
            <w:webHidden/>
          </w:rPr>
          <w:fldChar w:fldCharType="begin"/>
        </w:r>
        <w:r>
          <w:rPr>
            <w:webHidden/>
          </w:rPr>
          <w:instrText xml:space="preserve"> PAGEREF _Toc229564913 \h </w:instrText>
        </w:r>
        <w:r>
          <w:rPr>
            <w:webHidden/>
          </w:rPr>
        </w:r>
        <w:r>
          <w:rPr>
            <w:webHidden/>
          </w:rPr>
          <w:fldChar w:fldCharType="separate"/>
        </w:r>
        <w:r>
          <w:rPr>
            <w:webHidden/>
          </w:rPr>
          <w:t>5</w:t>
        </w:r>
        <w:r>
          <w:rPr>
            <w:webHidden/>
          </w:rPr>
          <w:fldChar w:fldCharType="end"/>
        </w:r>
      </w:hyperlink>
    </w:p>
    <w:p w14:paraId="326A3DC4" w14:textId="2A250375" w:rsidR="008E4D29" w:rsidRDefault="008E4D29">
      <w:pPr>
        <w:pStyle w:val="TOC3"/>
        <w:rPr>
          <w:rFonts w:asciiTheme="minorHAnsi" w:eastAsiaTheme="minorEastAsia" w:hAnsiTheme="minorHAnsi" w:cstheme="minorBidi"/>
          <w:i w:val="0"/>
          <w:kern w:val="2"/>
          <w:sz w:val="24"/>
          <w:szCs w:val="24"/>
          <w:lang w:eastAsia="en-GB"/>
          <w14:ligatures w14:val="standardContextual"/>
        </w:rPr>
      </w:pPr>
      <w:hyperlink w:anchor="_Toc229564914" w:history="1">
        <w:r w:rsidRPr="009454EB">
          <w:rPr>
            <w:rStyle w:val="Hyperlink"/>
            <w:lang w:val="en-US"/>
          </w:rPr>
          <w:t>1.4.2</w:t>
        </w:r>
        <w:r>
          <w:rPr>
            <w:rFonts w:asciiTheme="minorHAnsi" w:eastAsiaTheme="minorEastAsia" w:hAnsiTheme="minorHAnsi" w:cstheme="minorBidi"/>
            <w:i w:val="0"/>
            <w:kern w:val="2"/>
            <w:sz w:val="24"/>
            <w:szCs w:val="24"/>
            <w:lang w:eastAsia="en-GB"/>
            <w14:ligatures w14:val="standardContextual"/>
          </w:rPr>
          <w:tab/>
        </w:r>
        <w:r w:rsidRPr="009454EB">
          <w:rPr>
            <w:rStyle w:val="Hyperlink"/>
            <w:lang w:val="en-US"/>
          </w:rPr>
          <w:t>Step 1: Review Key Concepts from the Readings</w:t>
        </w:r>
        <w:r>
          <w:rPr>
            <w:webHidden/>
          </w:rPr>
          <w:tab/>
        </w:r>
        <w:r>
          <w:rPr>
            <w:webHidden/>
          </w:rPr>
          <w:fldChar w:fldCharType="begin"/>
        </w:r>
        <w:r>
          <w:rPr>
            <w:webHidden/>
          </w:rPr>
          <w:instrText xml:space="preserve"> PAGEREF _Toc229564914 \h </w:instrText>
        </w:r>
        <w:r>
          <w:rPr>
            <w:webHidden/>
          </w:rPr>
        </w:r>
        <w:r>
          <w:rPr>
            <w:webHidden/>
          </w:rPr>
          <w:fldChar w:fldCharType="separate"/>
        </w:r>
        <w:r>
          <w:rPr>
            <w:webHidden/>
          </w:rPr>
          <w:t>5</w:t>
        </w:r>
        <w:r>
          <w:rPr>
            <w:webHidden/>
          </w:rPr>
          <w:fldChar w:fldCharType="end"/>
        </w:r>
      </w:hyperlink>
    </w:p>
    <w:p w14:paraId="30D04DAA" w14:textId="1E71BC98" w:rsidR="008E4D29" w:rsidRDefault="008E4D29">
      <w:pPr>
        <w:pStyle w:val="TOC3"/>
        <w:rPr>
          <w:rFonts w:asciiTheme="minorHAnsi" w:eastAsiaTheme="minorEastAsia" w:hAnsiTheme="minorHAnsi" w:cstheme="minorBidi"/>
          <w:i w:val="0"/>
          <w:kern w:val="2"/>
          <w:sz w:val="24"/>
          <w:szCs w:val="24"/>
          <w:lang w:eastAsia="en-GB"/>
          <w14:ligatures w14:val="standardContextual"/>
        </w:rPr>
      </w:pPr>
      <w:hyperlink w:anchor="_Toc229564915" w:history="1">
        <w:r w:rsidRPr="009454EB">
          <w:rPr>
            <w:rStyle w:val="Hyperlink"/>
            <w:lang w:val="en-US"/>
          </w:rPr>
          <w:t>1.4.3</w:t>
        </w:r>
        <w:r>
          <w:rPr>
            <w:rFonts w:asciiTheme="minorHAnsi" w:eastAsiaTheme="minorEastAsia" w:hAnsiTheme="minorHAnsi" w:cstheme="minorBidi"/>
            <w:i w:val="0"/>
            <w:kern w:val="2"/>
            <w:sz w:val="24"/>
            <w:szCs w:val="24"/>
            <w:lang w:eastAsia="en-GB"/>
            <w14:ligatures w14:val="standardContextual"/>
          </w:rPr>
          <w:tab/>
        </w:r>
        <w:r w:rsidRPr="009454EB">
          <w:rPr>
            <w:rStyle w:val="Hyperlink"/>
            <w:lang w:val="en-US"/>
          </w:rPr>
          <w:t>Step 2: Prepare Your Concept Note</w:t>
        </w:r>
        <w:r>
          <w:rPr>
            <w:webHidden/>
          </w:rPr>
          <w:tab/>
        </w:r>
        <w:r>
          <w:rPr>
            <w:webHidden/>
          </w:rPr>
          <w:fldChar w:fldCharType="begin"/>
        </w:r>
        <w:r>
          <w:rPr>
            <w:webHidden/>
          </w:rPr>
          <w:instrText xml:space="preserve"> PAGEREF _Toc229564915 \h </w:instrText>
        </w:r>
        <w:r>
          <w:rPr>
            <w:webHidden/>
          </w:rPr>
        </w:r>
        <w:r>
          <w:rPr>
            <w:webHidden/>
          </w:rPr>
          <w:fldChar w:fldCharType="separate"/>
        </w:r>
        <w:r>
          <w:rPr>
            <w:webHidden/>
          </w:rPr>
          <w:t>5</w:t>
        </w:r>
        <w:r>
          <w:rPr>
            <w:webHidden/>
          </w:rPr>
          <w:fldChar w:fldCharType="end"/>
        </w:r>
      </w:hyperlink>
    </w:p>
    <w:p w14:paraId="424034D8" w14:textId="5DD7F0FD" w:rsidR="008E4D29" w:rsidRDefault="008E4D29">
      <w:pPr>
        <w:pStyle w:val="TOC3"/>
        <w:rPr>
          <w:rFonts w:asciiTheme="minorHAnsi" w:eastAsiaTheme="minorEastAsia" w:hAnsiTheme="minorHAnsi" w:cstheme="minorBidi"/>
          <w:i w:val="0"/>
          <w:kern w:val="2"/>
          <w:sz w:val="24"/>
          <w:szCs w:val="24"/>
          <w:lang w:eastAsia="en-GB"/>
          <w14:ligatures w14:val="standardContextual"/>
        </w:rPr>
      </w:pPr>
      <w:hyperlink w:anchor="_Toc229564916" w:history="1">
        <w:r w:rsidRPr="009454EB">
          <w:rPr>
            <w:rStyle w:val="Hyperlink"/>
            <w:lang w:val="en-US"/>
          </w:rPr>
          <w:t>1.4.4</w:t>
        </w:r>
        <w:r>
          <w:rPr>
            <w:rFonts w:asciiTheme="minorHAnsi" w:eastAsiaTheme="minorEastAsia" w:hAnsiTheme="minorHAnsi" w:cstheme="minorBidi"/>
            <w:i w:val="0"/>
            <w:kern w:val="2"/>
            <w:sz w:val="24"/>
            <w:szCs w:val="24"/>
            <w:lang w:eastAsia="en-GB"/>
            <w14:ligatures w14:val="standardContextual"/>
          </w:rPr>
          <w:tab/>
        </w:r>
        <w:r w:rsidRPr="009454EB">
          <w:rPr>
            <w:rStyle w:val="Hyperlink"/>
            <w:lang w:val="en-US"/>
          </w:rPr>
          <w:t>Step 3: Develop Audience Personas</w:t>
        </w:r>
        <w:r>
          <w:rPr>
            <w:webHidden/>
          </w:rPr>
          <w:tab/>
        </w:r>
        <w:r>
          <w:rPr>
            <w:webHidden/>
          </w:rPr>
          <w:fldChar w:fldCharType="begin"/>
        </w:r>
        <w:r>
          <w:rPr>
            <w:webHidden/>
          </w:rPr>
          <w:instrText xml:space="preserve"> PAGEREF _Toc229564916 \h </w:instrText>
        </w:r>
        <w:r>
          <w:rPr>
            <w:webHidden/>
          </w:rPr>
        </w:r>
        <w:r>
          <w:rPr>
            <w:webHidden/>
          </w:rPr>
          <w:fldChar w:fldCharType="separate"/>
        </w:r>
        <w:r>
          <w:rPr>
            <w:webHidden/>
          </w:rPr>
          <w:t>6</w:t>
        </w:r>
        <w:r>
          <w:rPr>
            <w:webHidden/>
          </w:rPr>
          <w:fldChar w:fldCharType="end"/>
        </w:r>
      </w:hyperlink>
    </w:p>
    <w:p w14:paraId="34382440" w14:textId="3532E5C7" w:rsidR="008E4D29" w:rsidRDefault="008E4D29">
      <w:pPr>
        <w:pStyle w:val="TOC3"/>
        <w:rPr>
          <w:rFonts w:asciiTheme="minorHAnsi" w:eastAsiaTheme="minorEastAsia" w:hAnsiTheme="minorHAnsi" w:cstheme="minorBidi"/>
          <w:i w:val="0"/>
          <w:kern w:val="2"/>
          <w:sz w:val="24"/>
          <w:szCs w:val="24"/>
          <w:lang w:eastAsia="en-GB"/>
          <w14:ligatures w14:val="standardContextual"/>
        </w:rPr>
      </w:pPr>
      <w:hyperlink w:anchor="_Toc229564917" w:history="1">
        <w:r w:rsidRPr="009454EB">
          <w:rPr>
            <w:rStyle w:val="Hyperlink"/>
            <w:lang w:val="en-US"/>
          </w:rPr>
          <w:t>1.4.5</w:t>
        </w:r>
        <w:r>
          <w:rPr>
            <w:rFonts w:asciiTheme="minorHAnsi" w:eastAsiaTheme="minorEastAsia" w:hAnsiTheme="minorHAnsi" w:cstheme="minorBidi"/>
            <w:i w:val="0"/>
            <w:kern w:val="2"/>
            <w:sz w:val="24"/>
            <w:szCs w:val="24"/>
            <w:lang w:eastAsia="en-GB"/>
            <w14:ligatures w14:val="standardContextual"/>
          </w:rPr>
          <w:tab/>
        </w:r>
        <w:r w:rsidRPr="009454EB">
          <w:rPr>
            <w:rStyle w:val="Hyperlink"/>
            <w:lang w:val="en-US"/>
          </w:rPr>
          <w:t>Step 4: Design Your Advertising Campaign</w:t>
        </w:r>
        <w:r>
          <w:rPr>
            <w:webHidden/>
          </w:rPr>
          <w:tab/>
        </w:r>
        <w:r>
          <w:rPr>
            <w:webHidden/>
          </w:rPr>
          <w:fldChar w:fldCharType="begin"/>
        </w:r>
        <w:r>
          <w:rPr>
            <w:webHidden/>
          </w:rPr>
          <w:instrText xml:space="preserve"> PAGEREF _Toc229564917 \h </w:instrText>
        </w:r>
        <w:r>
          <w:rPr>
            <w:webHidden/>
          </w:rPr>
        </w:r>
        <w:r>
          <w:rPr>
            <w:webHidden/>
          </w:rPr>
          <w:fldChar w:fldCharType="separate"/>
        </w:r>
        <w:r>
          <w:rPr>
            <w:webHidden/>
          </w:rPr>
          <w:t>7</w:t>
        </w:r>
        <w:r>
          <w:rPr>
            <w:webHidden/>
          </w:rPr>
          <w:fldChar w:fldCharType="end"/>
        </w:r>
      </w:hyperlink>
    </w:p>
    <w:p w14:paraId="68D386A9" w14:textId="01C5372A" w:rsidR="008E4D29" w:rsidRDefault="008E4D29">
      <w:pPr>
        <w:pStyle w:val="TOC3"/>
        <w:rPr>
          <w:rFonts w:asciiTheme="minorHAnsi" w:eastAsiaTheme="minorEastAsia" w:hAnsiTheme="minorHAnsi" w:cstheme="minorBidi"/>
          <w:i w:val="0"/>
          <w:kern w:val="2"/>
          <w:sz w:val="24"/>
          <w:szCs w:val="24"/>
          <w:lang w:eastAsia="en-GB"/>
          <w14:ligatures w14:val="standardContextual"/>
        </w:rPr>
      </w:pPr>
      <w:hyperlink w:anchor="_Toc229564918" w:history="1">
        <w:r w:rsidRPr="009454EB">
          <w:rPr>
            <w:rStyle w:val="Hyperlink"/>
            <w:lang w:val="en-US"/>
          </w:rPr>
          <w:t>1.4.6</w:t>
        </w:r>
        <w:r>
          <w:rPr>
            <w:rFonts w:asciiTheme="minorHAnsi" w:eastAsiaTheme="minorEastAsia" w:hAnsiTheme="minorHAnsi" w:cstheme="minorBidi"/>
            <w:i w:val="0"/>
            <w:kern w:val="2"/>
            <w:sz w:val="24"/>
            <w:szCs w:val="24"/>
            <w:lang w:eastAsia="en-GB"/>
            <w14:ligatures w14:val="standardContextual"/>
          </w:rPr>
          <w:tab/>
        </w:r>
        <w:r w:rsidRPr="009454EB">
          <w:rPr>
            <w:rStyle w:val="Hyperlink"/>
            <w:lang w:val="en-US"/>
          </w:rPr>
          <w:t>Step 5: Evaluate and Refine Your Campaign</w:t>
        </w:r>
        <w:r>
          <w:rPr>
            <w:webHidden/>
          </w:rPr>
          <w:tab/>
        </w:r>
        <w:r>
          <w:rPr>
            <w:webHidden/>
          </w:rPr>
          <w:fldChar w:fldCharType="begin"/>
        </w:r>
        <w:r>
          <w:rPr>
            <w:webHidden/>
          </w:rPr>
          <w:instrText xml:space="preserve"> PAGEREF _Toc229564918 \h </w:instrText>
        </w:r>
        <w:r>
          <w:rPr>
            <w:webHidden/>
          </w:rPr>
        </w:r>
        <w:r>
          <w:rPr>
            <w:webHidden/>
          </w:rPr>
          <w:fldChar w:fldCharType="separate"/>
        </w:r>
        <w:r>
          <w:rPr>
            <w:webHidden/>
          </w:rPr>
          <w:t>8</w:t>
        </w:r>
        <w:r>
          <w:rPr>
            <w:webHidden/>
          </w:rPr>
          <w:fldChar w:fldCharType="end"/>
        </w:r>
      </w:hyperlink>
    </w:p>
    <w:p w14:paraId="15E1F250" w14:textId="4BAED685" w:rsidR="008E4D29" w:rsidRDefault="008E4D29">
      <w:pPr>
        <w:pStyle w:val="TOC3"/>
        <w:rPr>
          <w:rFonts w:asciiTheme="minorHAnsi" w:eastAsiaTheme="minorEastAsia" w:hAnsiTheme="minorHAnsi" w:cstheme="minorBidi"/>
          <w:i w:val="0"/>
          <w:kern w:val="2"/>
          <w:sz w:val="24"/>
          <w:szCs w:val="24"/>
          <w:lang w:eastAsia="en-GB"/>
          <w14:ligatures w14:val="standardContextual"/>
        </w:rPr>
      </w:pPr>
      <w:hyperlink w:anchor="_Toc229564919" w:history="1">
        <w:r w:rsidRPr="009454EB">
          <w:rPr>
            <w:rStyle w:val="Hyperlink"/>
            <w:lang w:val="en-US"/>
          </w:rPr>
          <w:t>1.4.7</w:t>
        </w:r>
        <w:r>
          <w:rPr>
            <w:rFonts w:asciiTheme="minorHAnsi" w:eastAsiaTheme="minorEastAsia" w:hAnsiTheme="minorHAnsi" w:cstheme="minorBidi"/>
            <w:i w:val="0"/>
            <w:kern w:val="2"/>
            <w:sz w:val="24"/>
            <w:szCs w:val="24"/>
            <w:lang w:eastAsia="en-GB"/>
            <w14:ligatures w14:val="standardContextual"/>
          </w:rPr>
          <w:tab/>
        </w:r>
        <w:r w:rsidRPr="009454EB">
          <w:rPr>
            <w:rStyle w:val="Hyperlink"/>
            <w:lang w:val="en-US"/>
          </w:rPr>
          <w:t>Step 6: Reflect on Ethical Considerations</w:t>
        </w:r>
        <w:r>
          <w:rPr>
            <w:webHidden/>
          </w:rPr>
          <w:tab/>
        </w:r>
        <w:r>
          <w:rPr>
            <w:webHidden/>
          </w:rPr>
          <w:fldChar w:fldCharType="begin"/>
        </w:r>
        <w:r>
          <w:rPr>
            <w:webHidden/>
          </w:rPr>
          <w:instrText xml:space="preserve"> PAGEREF _Toc229564919 \h </w:instrText>
        </w:r>
        <w:r>
          <w:rPr>
            <w:webHidden/>
          </w:rPr>
        </w:r>
        <w:r>
          <w:rPr>
            <w:webHidden/>
          </w:rPr>
          <w:fldChar w:fldCharType="separate"/>
        </w:r>
        <w:r>
          <w:rPr>
            <w:webHidden/>
          </w:rPr>
          <w:t>8</w:t>
        </w:r>
        <w:r>
          <w:rPr>
            <w:webHidden/>
          </w:rPr>
          <w:fldChar w:fldCharType="end"/>
        </w:r>
      </w:hyperlink>
    </w:p>
    <w:p w14:paraId="1819B6A4" w14:textId="7DAD052A" w:rsidR="008E4D29" w:rsidRDefault="008E4D29">
      <w:pPr>
        <w:pStyle w:val="TOC2"/>
        <w:rPr>
          <w:rFonts w:asciiTheme="minorHAnsi" w:eastAsiaTheme="minorEastAsia" w:hAnsiTheme="minorHAnsi" w:cstheme="minorBidi"/>
          <w:color w:val="auto"/>
          <w:kern w:val="2"/>
          <w:sz w:val="24"/>
          <w:szCs w:val="24"/>
          <w:lang w:eastAsia="en-GB"/>
          <w14:ligatures w14:val="standardContextual"/>
        </w:rPr>
      </w:pPr>
      <w:hyperlink w:anchor="_Toc229564920" w:history="1">
        <w:r w:rsidRPr="009454EB">
          <w:rPr>
            <w:rStyle w:val="Hyperlink"/>
            <w:lang w:val="en-US"/>
          </w:rPr>
          <w:t>1.5</w:t>
        </w:r>
        <w:r>
          <w:rPr>
            <w:rFonts w:asciiTheme="minorHAnsi" w:eastAsiaTheme="minorEastAsia" w:hAnsiTheme="minorHAnsi" w:cstheme="minorBidi"/>
            <w:color w:val="auto"/>
            <w:kern w:val="2"/>
            <w:sz w:val="24"/>
            <w:szCs w:val="24"/>
            <w:lang w:eastAsia="en-GB"/>
            <w14:ligatures w14:val="standardContextual"/>
          </w:rPr>
          <w:tab/>
        </w:r>
        <w:r w:rsidRPr="009454EB">
          <w:rPr>
            <w:rStyle w:val="Hyperlink"/>
            <w:lang w:val="en-US"/>
          </w:rPr>
          <w:t>Final Project Submission</w:t>
        </w:r>
        <w:r>
          <w:rPr>
            <w:webHidden/>
          </w:rPr>
          <w:tab/>
        </w:r>
        <w:r>
          <w:rPr>
            <w:webHidden/>
          </w:rPr>
          <w:fldChar w:fldCharType="begin"/>
        </w:r>
        <w:r>
          <w:rPr>
            <w:webHidden/>
          </w:rPr>
          <w:instrText xml:space="preserve"> PAGEREF _Toc229564920 \h </w:instrText>
        </w:r>
        <w:r>
          <w:rPr>
            <w:webHidden/>
          </w:rPr>
        </w:r>
        <w:r>
          <w:rPr>
            <w:webHidden/>
          </w:rPr>
          <w:fldChar w:fldCharType="separate"/>
        </w:r>
        <w:r>
          <w:rPr>
            <w:webHidden/>
          </w:rPr>
          <w:t>8</w:t>
        </w:r>
        <w:r>
          <w:rPr>
            <w:webHidden/>
          </w:rPr>
          <w:fldChar w:fldCharType="end"/>
        </w:r>
      </w:hyperlink>
    </w:p>
    <w:p w14:paraId="2D80614F" w14:textId="6F5FF421" w:rsidR="008E4D29" w:rsidRDefault="008E4D29">
      <w:pPr>
        <w:pStyle w:val="TOC2"/>
        <w:rPr>
          <w:rFonts w:asciiTheme="minorHAnsi" w:eastAsiaTheme="minorEastAsia" w:hAnsiTheme="minorHAnsi" w:cstheme="minorBidi"/>
          <w:color w:val="auto"/>
          <w:kern w:val="2"/>
          <w:sz w:val="24"/>
          <w:szCs w:val="24"/>
          <w:lang w:eastAsia="en-GB"/>
          <w14:ligatures w14:val="standardContextual"/>
        </w:rPr>
      </w:pPr>
      <w:hyperlink w:anchor="_Toc229564921" w:history="1">
        <w:r w:rsidRPr="009454EB">
          <w:rPr>
            <w:rStyle w:val="Hyperlink"/>
            <w:lang w:val="en-US"/>
          </w:rPr>
          <w:t>1.6</w:t>
        </w:r>
        <w:r>
          <w:rPr>
            <w:rFonts w:asciiTheme="minorHAnsi" w:eastAsiaTheme="minorEastAsia" w:hAnsiTheme="minorHAnsi" w:cstheme="minorBidi"/>
            <w:color w:val="auto"/>
            <w:kern w:val="2"/>
            <w:sz w:val="24"/>
            <w:szCs w:val="24"/>
            <w:lang w:eastAsia="en-GB"/>
            <w14:ligatures w14:val="standardContextual"/>
          </w:rPr>
          <w:tab/>
        </w:r>
        <w:r w:rsidRPr="009454EB">
          <w:rPr>
            <w:rStyle w:val="Hyperlink"/>
            <w:lang w:val="en-US"/>
          </w:rPr>
          <w:t>Estimated project duration</w:t>
        </w:r>
        <w:r>
          <w:rPr>
            <w:webHidden/>
          </w:rPr>
          <w:tab/>
        </w:r>
        <w:r>
          <w:rPr>
            <w:webHidden/>
          </w:rPr>
          <w:fldChar w:fldCharType="begin"/>
        </w:r>
        <w:r>
          <w:rPr>
            <w:webHidden/>
          </w:rPr>
          <w:instrText xml:space="preserve"> PAGEREF _Toc229564921 \h </w:instrText>
        </w:r>
        <w:r>
          <w:rPr>
            <w:webHidden/>
          </w:rPr>
        </w:r>
        <w:r>
          <w:rPr>
            <w:webHidden/>
          </w:rPr>
          <w:fldChar w:fldCharType="separate"/>
        </w:r>
        <w:r>
          <w:rPr>
            <w:webHidden/>
          </w:rPr>
          <w:t>9</w:t>
        </w:r>
        <w:r>
          <w:rPr>
            <w:webHidden/>
          </w:rPr>
          <w:fldChar w:fldCharType="end"/>
        </w:r>
      </w:hyperlink>
    </w:p>
    <w:p w14:paraId="3121E23A" w14:textId="70AC1FC9" w:rsidR="008E4D29" w:rsidRDefault="008E4D29">
      <w:pPr>
        <w:pStyle w:val="TOC2"/>
        <w:rPr>
          <w:rFonts w:asciiTheme="minorHAnsi" w:eastAsiaTheme="minorEastAsia" w:hAnsiTheme="minorHAnsi" w:cstheme="minorBidi"/>
          <w:color w:val="auto"/>
          <w:kern w:val="2"/>
          <w:sz w:val="24"/>
          <w:szCs w:val="24"/>
          <w:lang w:eastAsia="en-GB"/>
          <w14:ligatures w14:val="standardContextual"/>
        </w:rPr>
      </w:pPr>
      <w:hyperlink w:anchor="_Toc229564922" w:history="1">
        <w:r w:rsidRPr="009454EB">
          <w:rPr>
            <w:rStyle w:val="Hyperlink"/>
            <w:lang w:val="en-US"/>
          </w:rPr>
          <w:t>1.7</w:t>
        </w:r>
        <w:r>
          <w:rPr>
            <w:rFonts w:asciiTheme="minorHAnsi" w:eastAsiaTheme="minorEastAsia" w:hAnsiTheme="minorHAnsi" w:cstheme="minorBidi"/>
            <w:color w:val="auto"/>
            <w:kern w:val="2"/>
            <w:sz w:val="24"/>
            <w:szCs w:val="24"/>
            <w:lang w:eastAsia="en-GB"/>
            <w14:ligatures w14:val="standardContextual"/>
          </w:rPr>
          <w:tab/>
        </w:r>
        <w:r w:rsidRPr="009454EB">
          <w:rPr>
            <w:rStyle w:val="Hyperlink"/>
            <w:lang w:val="en-US"/>
          </w:rPr>
          <w:t>What You Will Learn from This Project</w:t>
        </w:r>
        <w:r>
          <w:rPr>
            <w:webHidden/>
          </w:rPr>
          <w:tab/>
        </w:r>
        <w:r>
          <w:rPr>
            <w:webHidden/>
          </w:rPr>
          <w:fldChar w:fldCharType="begin"/>
        </w:r>
        <w:r>
          <w:rPr>
            <w:webHidden/>
          </w:rPr>
          <w:instrText xml:space="preserve"> PAGEREF _Toc229564922 \h </w:instrText>
        </w:r>
        <w:r>
          <w:rPr>
            <w:webHidden/>
          </w:rPr>
        </w:r>
        <w:r>
          <w:rPr>
            <w:webHidden/>
          </w:rPr>
          <w:fldChar w:fldCharType="separate"/>
        </w:r>
        <w:r>
          <w:rPr>
            <w:webHidden/>
          </w:rPr>
          <w:t>9</w:t>
        </w:r>
        <w:r>
          <w:rPr>
            <w:webHidden/>
          </w:rPr>
          <w:fldChar w:fldCharType="end"/>
        </w:r>
      </w:hyperlink>
    </w:p>
    <w:p w14:paraId="7BF08C54" w14:textId="09CBA8C4" w:rsidR="008E4D29" w:rsidRDefault="008E4D29">
      <w:pPr>
        <w:pStyle w:val="TOC1"/>
        <w:rPr>
          <w:rFonts w:asciiTheme="minorHAnsi" w:eastAsiaTheme="minorEastAsia" w:hAnsiTheme="minorHAnsi" w:cstheme="minorBidi"/>
          <w:smallCaps w:val="0"/>
          <w:kern w:val="2"/>
          <w:szCs w:val="24"/>
          <w:lang w:eastAsia="en-GB"/>
          <w14:ligatures w14:val="standardContextual"/>
        </w:rPr>
      </w:pPr>
      <w:hyperlink w:anchor="_Toc229564923" w:history="1">
        <w:r w:rsidRPr="009454EB">
          <w:rPr>
            <w:rStyle w:val="Hyperlink"/>
            <w:lang w:val="en-US"/>
          </w:rPr>
          <w:t>2</w:t>
        </w:r>
        <w:r>
          <w:rPr>
            <w:rFonts w:asciiTheme="minorHAnsi" w:eastAsiaTheme="minorEastAsia" w:hAnsiTheme="minorHAnsi" w:cstheme="minorBidi"/>
            <w:smallCaps w:val="0"/>
            <w:kern w:val="2"/>
            <w:szCs w:val="24"/>
            <w:lang w:eastAsia="en-GB"/>
            <w14:ligatures w14:val="standardContextual"/>
          </w:rPr>
          <w:tab/>
        </w:r>
        <w:r w:rsidRPr="009454EB">
          <w:rPr>
            <w:rStyle w:val="Hyperlink"/>
            <w:lang w:val="en-US"/>
          </w:rPr>
          <w:t>Part 2: Teacher Instructions</w:t>
        </w:r>
        <w:r>
          <w:rPr>
            <w:webHidden/>
          </w:rPr>
          <w:tab/>
        </w:r>
        <w:r>
          <w:rPr>
            <w:webHidden/>
          </w:rPr>
          <w:fldChar w:fldCharType="begin"/>
        </w:r>
        <w:r>
          <w:rPr>
            <w:webHidden/>
          </w:rPr>
          <w:instrText xml:space="preserve"> PAGEREF _Toc229564923 \h </w:instrText>
        </w:r>
        <w:r>
          <w:rPr>
            <w:webHidden/>
          </w:rPr>
        </w:r>
        <w:r>
          <w:rPr>
            <w:webHidden/>
          </w:rPr>
          <w:fldChar w:fldCharType="separate"/>
        </w:r>
        <w:r>
          <w:rPr>
            <w:webHidden/>
          </w:rPr>
          <w:t>10</w:t>
        </w:r>
        <w:r>
          <w:rPr>
            <w:webHidden/>
          </w:rPr>
          <w:fldChar w:fldCharType="end"/>
        </w:r>
      </w:hyperlink>
    </w:p>
    <w:p w14:paraId="56447ABC" w14:textId="1EE755E8" w:rsidR="008E4D29" w:rsidRDefault="008E4D29">
      <w:pPr>
        <w:pStyle w:val="TOC2"/>
        <w:rPr>
          <w:rFonts w:asciiTheme="minorHAnsi" w:eastAsiaTheme="minorEastAsia" w:hAnsiTheme="minorHAnsi" w:cstheme="minorBidi"/>
          <w:color w:val="auto"/>
          <w:kern w:val="2"/>
          <w:sz w:val="24"/>
          <w:szCs w:val="24"/>
          <w:lang w:eastAsia="en-GB"/>
          <w14:ligatures w14:val="standardContextual"/>
        </w:rPr>
      </w:pPr>
      <w:hyperlink w:anchor="_Toc229564924" w:history="1">
        <w:r w:rsidRPr="009454EB">
          <w:rPr>
            <w:rStyle w:val="Hyperlink"/>
            <w:lang w:val="en-US"/>
          </w:rPr>
          <w:t>2.1</w:t>
        </w:r>
        <w:r>
          <w:rPr>
            <w:rFonts w:asciiTheme="minorHAnsi" w:eastAsiaTheme="minorEastAsia" w:hAnsiTheme="minorHAnsi" w:cstheme="minorBidi"/>
            <w:color w:val="auto"/>
            <w:kern w:val="2"/>
            <w:sz w:val="24"/>
            <w:szCs w:val="24"/>
            <w:lang w:eastAsia="en-GB"/>
            <w14:ligatures w14:val="standardContextual"/>
          </w:rPr>
          <w:tab/>
        </w:r>
        <w:r w:rsidRPr="009454EB">
          <w:rPr>
            <w:rStyle w:val="Hyperlink"/>
            <w:lang w:val="en-US"/>
          </w:rPr>
          <w:t>Purpose of the Project</w:t>
        </w:r>
        <w:r>
          <w:rPr>
            <w:webHidden/>
          </w:rPr>
          <w:tab/>
        </w:r>
        <w:r>
          <w:rPr>
            <w:webHidden/>
          </w:rPr>
          <w:fldChar w:fldCharType="begin"/>
        </w:r>
        <w:r>
          <w:rPr>
            <w:webHidden/>
          </w:rPr>
          <w:instrText xml:space="preserve"> PAGEREF _Toc229564924 \h </w:instrText>
        </w:r>
        <w:r>
          <w:rPr>
            <w:webHidden/>
          </w:rPr>
        </w:r>
        <w:r>
          <w:rPr>
            <w:webHidden/>
          </w:rPr>
          <w:fldChar w:fldCharType="separate"/>
        </w:r>
        <w:r>
          <w:rPr>
            <w:webHidden/>
          </w:rPr>
          <w:t>10</w:t>
        </w:r>
        <w:r>
          <w:rPr>
            <w:webHidden/>
          </w:rPr>
          <w:fldChar w:fldCharType="end"/>
        </w:r>
      </w:hyperlink>
    </w:p>
    <w:p w14:paraId="1C2560D5" w14:textId="02E194B5" w:rsidR="008E4D29" w:rsidRDefault="008E4D29">
      <w:pPr>
        <w:pStyle w:val="TOC2"/>
        <w:rPr>
          <w:rFonts w:asciiTheme="minorHAnsi" w:eastAsiaTheme="minorEastAsia" w:hAnsiTheme="minorHAnsi" w:cstheme="minorBidi"/>
          <w:color w:val="auto"/>
          <w:kern w:val="2"/>
          <w:sz w:val="24"/>
          <w:szCs w:val="24"/>
          <w:lang w:eastAsia="en-GB"/>
          <w14:ligatures w14:val="standardContextual"/>
        </w:rPr>
      </w:pPr>
      <w:hyperlink w:anchor="_Toc229564925" w:history="1">
        <w:r w:rsidRPr="009454EB">
          <w:rPr>
            <w:rStyle w:val="Hyperlink"/>
            <w:lang w:val="en-US"/>
          </w:rPr>
          <w:t>2.2</w:t>
        </w:r>
        <w:r>
          <w:rPr>
            <w:rFonts w:asciiTheme="minorHAnsi" w:eastAsiaTheme="minorEastAsia" w:hAnsiTheme="minorHAnsi" w:cstheme="minorBidi"/>
            <w:color w:val="auto"/>
            <w:kern w:val="2"/>
            <w:sz w:val="24"/>
            <w:szCs w:val="24"/>
            <w:lang w:eastAsia="en-GB"/>
            <w14:ligatures w14:val="standardContextual"/>
          </w:rPr>
          <w:tab/>
        </w:r>
        <w:r w:rsidRPr="009454EB">
          <w:rPr>
            <w:rStyle w:val="Hyperlink"/>
            <w:lang w:val="en-US"/>
          </w:rPr>
          <w:t>Teacher Role</w:t>
        </w:r>
        <w:r>
          <w:rPr>
            <w:webHidden/>
          </w:rPr>
          <w:tab/>
        </w:r>
        <w:r>
          <w:rPr>
            <w:webHidden/>
          </w:rPr>
          <w:fldChar w:fldCharType="begin"/>
        </w:r>
        <w:r>
          <w:rPr>
            <w:webHidden/>
          </w:rPr>
          <w:instrText xml:space="preserve"> PAGEREF _Toc229564925 \h </w:instrText>
        </w:r>
        <w:r>
          <w:rPr>
            <w:webHidden/>
          </w:rPr>
        </w:r>
        <w:r>
          <w:rPr>
            <w:webHidden/>
          </w:rPr>
          <w:fldChar w:fldCharType="separate"/>
        </w:r>
        <w:r>
          <w:rPr>
            <w:webHidden/>
          </w:rPr>
          <w:t>10</w:t>
        </w:r>
        <w:r>
          <w:rPr>
            <w:webHidden/>
          </w:rPr>
          <w:fldChar w:fldCharType="end"/>
        </w:r>
      </w:hyperlink>
    </w:p>
    <w:p w14:paraId="61007962" w14:textId="1C8B153D" w:rsidR="008E4D29" w:rsidRDefault="008E4D29">
      <w:pPr>
        <w:pStyle w:val="TOC2"/>
        <w:rPr>
          <w:rFonts w:asciiTheme="minorHAnsi" w:eastAsiaTheme="minorEastAsia" w:hAnsiTheme="minorHAnsi" w:cstheme="minorBidi"/>
          <w:color w:val="auto"/>
          <w:kern w:val="2"/>
          <w:sz w:val="24"/>
          <w:szCs w:val="24"/>
          <w:lang w:eastAsia="en-GB"/>
          <w14:ligatures w14:val="standardContextual"/>
        </w:rPr>
      </w:pPr>
      <w:hyperlink w:anchor="_Toc229564926" w:history="1">
        <w:r w:rsidRPr="009454EB">
          <w:rPr>
            <w:rStyle w:val="Hyperlink"/>
            <w:lang w:val="en-US"/>
          </w:rPr>
          <w:t>2.3</w:t>
        </w:r>
        <w:r>
          <w:rPr>
            <w:rFonts w:asciiTheme="minorHAnsi" w:eastAsiaTheme="minorEastAsia" w:hAnsiTheme="minorHAnsi" w:cstheme="minorBidi"/>
            <w:color w:val="auto"/>
            <w:kern w:val="2"/>
            <w:sz w:val="24"/>
            <w:szCs w:val="24"/>
            <w:lang w:eastAsia="en-GB"/>
            <w14:ligatures w14:val="standardContextual"/>
          </w:rPr>
          <w:tab/>
        </w:r>
        <w:r w:rsidRPr="009454EB">
          <w:rPr>
            <w:rStyle w:val="Hyperlink"/>
            <w:lang w:val="en-US"/>
          </w:rPr>
          <w:t>Suggested Implementation Timeline</w:t>
        </w:r>
        <w:r>
          <w:rPr>
            <w:webHidden/>
          </w:rPr>
          <w:tab/>
        </w:r>
        <w:r>
          <w:rPr>
            <w:webHidden/>
          </w:rPr>
          <w:fldChar w:fldCharType="begin"/>
        </w:r>
        <w:r>
          <w:rPr>
            <w:webHidden/>
          </w:rPr>
          <w:instrText xml:space="preserve"> PAGEREF _Toc229564926 \h </w:instrText>
        </w:r>
        <w:r>
          <w:rPr>
            <w:webHidden/>
          </w:rPr>
        </w:r>
        <w:r>
          <w:rPr>
            <w:webHidden/>
          </w:rPr>
          <w:fldChar w:fldCharType="separate"/>
        </w:r>
        <w:r>
          <w:rPr>
            <w:webHidden/>
          </w:rPr>
          <w:t>10</w:t>
        </w:r>
        <w:r>
          <w:rPr>
            <w:webHidden/>
          </w:rPr>
          <w:fldChar w:fldCharType="end"/>
        </w:r>
      </w:hyperlink>
    </w:p>
    <w:p w14:paraId="6A3D92AB" w14:textId="740BC75D" w:rsidR="008E4D29" w:rsidRDefault="008E4D29">
      <w:pPr>
        <w:pStyle w:val="TOC2"/>
        <w:rPr>
          <w:rFonts w:asciiTheme="minorHAnsi" w:eastAsiaTheme="minorEastAsia" w:hAnsiTheme="minorHAnsi" w:cstheme="minorBidi"/>
          <w:color w:val="auto"/>
          <w:kern w:val="2"/>
          <w:sz w:val="24"/>
          <w:szCs w:val="24"/>
          <w:lang w:eastAsia="en-GB"/>
          <w14:ligatures w14:val="standardContextual"/>
        </w:rPr>
      </w:pPr>
      <w:hyperlink w:anchor="_Toc229564927" w:history="1">
        <w:r w:rsidRPr="009454EB">
          <w:rPr>
            <w:rStyle w:val="Hyperlink"/>
            <w:lang w:val="en-US"/>
          </w:rPr>
          <w:t>2.4</w:t>
        </w:r>
        <w:r>
          <w:rPr>
            <w:rFonts w:asciiTheme="minorHAnsi" w:eastAsiaTheme="minorEastAsia" w:hAnsiTheme="minorHAnsi" w:cstheme="minorBidi"/>
            <w:color w:val="auto"/>
            <w:kern w:val="2"/>
            <w:sz w:val="24"/>
            <w:szCs w:val="24"/>
            <w:lang w:eastAsia="en-GB"/>
            <w14:ligatures w14:val="standardContextual"/>
          </w:rPr>
          <w:tab/>
        </w:r>
        <w:r w:rsidRPr="009454EB">
          <w:rPr>
            <w:rStyle w:val="Hyperlink"/>
            <w:lang w:val="en-US"/>
          </w:rPr>
          <w:t>Guidance on Persona Development</w:t>
        </w:r>
        <w:r>
          <w:rPr>
            <w:webHidden/>
          </w:rPr>
          <w:tab/>
        </w:r>
        <w:r>
          <w:rPr>
            <w:webHidden/>
          </w:rPr>
          <w:fldChar w:fldCharType="begin"/>
        </w:r>
        <w:r>
          <w:rPr>
            <w:webHidden/>
          </w:rPr>
          <w:instrText xml:space="preserve"> PAGEREF _Toc229564927 \h </w:instrText>
        </w:r>
        <w:r>
          <w:rPr>
            <w:webHidden/>
          </w:rPr>
        </w:r>
        <w:r>
          <w:rPr>
            <w:webHidden/>
          </w:rPr>
          <w:fldChar w:fldCharType="separate"/>
        </w:r>
        <w:r>
          <w:rPr>
            <w:webHidden/>
          </w:rPr>
          <w:t>12</w:t>
        </w:r>
        <w:r>
          <w:rPr>
            <w:webHidden/>
          </w:rPr>
          <w:fldChar w:fldCharType="end"/>
        </w:r>
      </w:hyperlink>
    </w:p>
    <w:p w14:paraId="5730A3CE" w14:textId="3C2F8731" w:rsidR="008E4D29" w:rsidRDefault="008E4D29">
      <w:pPr>
        <w:pStyle w:val="TOC2"/>
        <w:rPr>
          <w:rFonts w:asciiTheme="minorHAnsi" w:eastAsiaTheme="minorEastAsia" w:hAnsiTheme="minorHAnsi" w:cstheme="minorBidi"/>
          <w:color w:val="auto"/>
          <w:kern w:val="2"/>
          <w:sz w:val="24"/>
          <w:szCs w:val="24"/>
          <w:lang w:eastAsia="en-GB"/>
          <w14:ligatures w14:val="standardContextual"/>
        </w:rPr>
      </w:pPr>
      <w:hyperlink w:anchor="_Toc229564928" w:history="1">
        <w:r w:rsidRPr="009454EB">
          <w:rPr>
            <w:rStyle w:val="Hyperlink"/>
            <w:lang w:val="en-US"/>
          </w:rPr>
          <w:t>2.5</w:t>
        </w:r>
        <w:r>
          <w:rPr>
            <w:rFonts w:asciiTheme="minorHAnsi" w:eastAsiaTheme="minorEastAsia" w:hAnsiTheme="minorHAnsi" w:cstheme="minorBidi"/>
            <w:color w:val="auto"/>
            <w:kern w:val="2"/>
            <w:sz w:val="24"/>
            <w:szCs w:val="24"/>
            <w:lang w:eastAsia="en-GB"/>
            <w14:ligatures w14:val="standardContextual"/>
          </w:rPr>
          <w:tab/>
        </w:r>
        <w:r w:rsidRPr="009454EB">
          <w:rPr>
            <w:rStyle w:val="Hyperlink"/>
            <w:lang w:val="en-US"/>
          </w:rPr>
          <w:t>Guidance on Campaign Design (Manual Process)</w:t>
        </w:r>
        <w:r>
          <w:rPr>
            <w:webHidden/>
          </w:rPr>
          <w:tab/>
        </w:r>
        <w:r>
          <w:rPr>
            <w:webHidden/>
          </w:rPr>
          <w:fldChar w:fldCharType="begin"/>
        </w:r>
        <w:r>
          <w:rPr>
            <w:webHidden/>
          </w:rPr>
          <w:instrText xml:space="preserve"> PAGEREF _Toc229564928 \h </w:instrText>
        </w:r>
        <w:r>
          <w:rPr>
            <w:webHidden/>
          </w:rPr>
        </w:r>
        <w:r>
          <w:rPr>
            <w:webHidden/>
          </w:rPr>
          <w:fldChar w:fldCharType="separate"/>
        </w:r>
        <w:r>
          <w:rPr>
            <w:webHidden/>
          </w:rPr>
          <w:t>12</w:t>
        </w:r>
        <w:r>
          <w:rPr>
            <w:webHidden/>
          </w:rPr>
          <w:fldChar w:fldCharType="end"/>
        </w:r>
      </w:hyperlink>
    </w:p>
    <w:p w14:paraId="0008EF14" w14:textId="00953594" w:rsidR="008E4D29" w:rsidRDefault="008E4D29">
      <w:pPr>
        <w:pStyle w:val="TOC2"/>
        <w:rPr>
          <w:rFonts w:asciiTheme="minorHAnsi" w:eastAsiaTheme="minorEastAsia" w:hAnsiTheme="minorHAnsi" w:cstheme="minorBidi"/>
          <w:color w:val="auto"/>
          <w:kern w:val="2"/>
          <w:sz w:val="24"/>
          <w:szCs w:val="24"/>
          <w:lang w:eastAsia="en-GB"/>
          <w14:ligatures w14:val="standardContextual"/>
        </w:rPr>
      </w:pPr>
      <w:hyperlink w:anchor="_Toc229564929" w:history="1">
        <w:r w:rsidRPr="009454EB">
          <w:rPr>
            <w:rStyle w:val="Hyperlink"/>
            <w:lang w:val="en-US"/>
          </w:rPr>
          <w:t>2.6</w:t>
        </w:r>
        <w:r>
          <w:rPr>
            <w:rFonts w:asciiTheme="minorHAnsi" w:eastAsiaTheme="minorEastAsia" w:hAnsiTheme="minorHAnsi" w:cstheme="minorBidi"/>
            <w:color w:val="auto"/>
            <w:kern w:val="2"/>
            <w:sz w:val="24"/>
            <w:szCs w:val="24"/>
            <w:lang w:eastAsia="en-GB"/>
            <w14:ligatures w14:val="standardContextual"/>
          </w:rPr>
          <w:tab/>
        </w:r>
        <w:r w:rsidRPr="009454EB">
          <w:rPr>
            <w:rStyle w:val="Hyperlink"/>
            <w:lang w:val="en-US"/>
          </w:rPr>
          <w:t>Assessment Criteria</w:t>
        </w:r>
        <w:r>
          <w:rPr>
            <w:webHidden/>
          </w:rPr>
          <w:tab/>
        </w:r>
        <w:r>
          <w:rPr>
            <w:webHidden/>
          </w:rPr>
          <w:fldChar w:fldCharType="begin"/>
        </w:r>
        <w:r>
          <w:rPr>
            <w:webHidden/>
          </w:rPr>
          <w:instrText xml:space="preserve"> PAGEREF _Toc229564929 \h </w:instrText>
        </w:r>
        <w:r>
          <w:rPr>
            <w:webHidden/>
          </w:rPr>
        </w:r>
        <w:r>
          <w:rPr>
            <w:webHidden/>
          </w:rPr>
          <w:fldChar w:fldCharType="separate"/>
        </w:r>
        <w:r>
          <w:rPr>
            <w:webHidden/>
          </w:rPr>
          <w:t>12</w:t>
        </w:r>
        <w:r>
          <w:rPr>
            <w:webHidden/>
          </w:rPr>
          <w:fldChar w:fldCharType="end"/>
        </w:r>
      </w:hyperlink>
    </w:p>
    <w:p w14:paraId="71C8928D" w14:textId="4B61425A" w:rsidR="008E4D29" w:rsidRDefault="008E4D29">
      <w:pPr>
        <w:pStyle w:val="TOC2"/>
        <w:rPr>
          <w:rFonts w:asciiTheme="minorHAnsi" w:eastAsiaTheme="minorEastAsia" w:hAnsiTheme="minorHAnsi" w:cstheme="minorBidi"/>
          <w:color w:val="auto"/>
          <w:kern w:val="2"/>
          <w:sz w:val="24"/>
          <w:szCs w:val="24"/>
          <w:lang w:eastAsia="en-GB"/>
          <w14:ligatures w14:val="standardContextual"/>
        </w:rPr>
      </w:pPr>
      <w:hyperlink w:anchor="_Toc229564930" w:history="1">
        <w:r w:rsidRPr="009454EB">
          <w:rPr>
            <w:rStyle w:val="Hyperlink"/>
            <w:lang w:val="en-US"/>
          </w:rPr>
          <w:t>2.7</w:t>
        </w:r>
        <w:r>
          <w:rPr>
            <w:rFonts w:asciiTheme="minorHAnsi" w:eastAsiaTheme="minorEastAsia" w:hAnsiTheme="minorHAnsi" w:cstheme="minorBidi"/>
            <w:color w:val="auto"/>
            <w:kern w:val="2"/>
            <w:sz w:val="24"/>
            <w:szCs w:val="24"/>
            <w:lang w:eastAsia="en-GB"/>
            <w14:ligatures w14:val="standardContextual"/>
          </w:rPr>
          <w:tab/>
        </w:r>
        <w:r w:rsidRPr="009454EB">
          <w:rPr>
            <w:rStyle w:val="Hyperlink"/>
            <w:lang w:val="en-US"/>
          </w:rPr>
          <w:t>Supporting Students (Typical Difficulties and How to Help)</w:t>
        </w:r>
        <w:r>
          <w:rPr>
            <w:webHidden/>
          </w:rPr>
          <w:tab/>
        </w:r>
        <w:r>
          <w:rPr>
            <w:webHidden/>
          </w:rPr>
          <w:fldChar w:fldCharType="begin"/>
        </w:r>
        <w:r>
          <w:rPr>
            <w:webHidden/>
          </w:rPr>
          <w:instrText xml:space="preserve"> PAGEREF _Toc229564930 \h </w:instrText>
        </w:r>
        <w:r>
          <w:rPr>
            <w:webHidden/>
          </w:rPr>
        </w:r>
        <w:r>
          <w:rPr>
            <w:webHidden/>
          </w:rPr>
          <w:fldChar w:fldCharType="separate"/>
        </w:r>
        <w:r>
          <w:rPr>
            <w:webHidden/>
          </w:rPr>
          <w:t>13</w:t>
        </w:r>
        <w:r>
          <w:rPr>
            <w:webHidden/>
          </w:rPr>
          <w:fldChar w:fldCharType="end"/>
        </w:r>
      </w:hyperlink>
    </w:p>
    <w:p w14:paraId="36AB2595" w14:textId="19C68FD6" w:rsidR="008E4D29" w:rsidRDefault="008E4D29">
      <w:pPr>
        <w:pStyle w:val="TOC2"/>
        <w:rPr>
          <w:rFonts w:asciiTheme="minorHAnsi" w:eastAsiaTheme="minorEastAsia" w:hAnsiTheme="minorHAnsi" w:cstheme="minorBidi"/>
          <w:color w:val="auto"/>
          <w:kern w:val="2"/>
          <w:sz w:val="24"/>
          <w:szCs w:val="24"/>
          <w:lang w:eastAsia="en-GB"/>
          <w14:ligatures w14:val="standardContextual"/>
        </w:rPr>
      </w:pPr>
      <w:hyperlink w:anchor="_Toc229564931" w:history="1">
        <w:r w:rsidRPr="009454EB">
          <w:rPr>
            <w:rStyle w:val="Hyperlink"/>
            <w:lang w:val="en-US"/>
          </w:rPr>
          <w:t>2.8</w:t>
        </w:r>
        <w:r>
          <w:rPr>
            <w:rFonts w:asciiTheme="minorHAnsi" w:eastAsiaTheme="minorEastAsia" w:hAnsiTheme="minorHAnsi" w:cstheme="minorBidi"/>
            <w:color w:val="auto"/>
            <w:kern w:val="2"/>
            <w:sz w:val="24"/>
            <w:szCs w:val="24"/>
            <w:lang w:eastAsia="en-GB"/>
            <w14:ligatures w14:val="standardContextual"/>
          </w:rPr>
          <w:tab/>
        </w:r>
        <w:r w:rsidRPr="009454EB">
          <w:rPr>
            <w:rStyle w:val="Hyperlink"/>
            <w:lang w:val="en-US"/>
          </w:rPr>
          <w:t>Ethical Supervision</w:t>
        </w:r>
        <w:r>
          <w:rPr>
            <w:webHidden/>
          </w:rPr>
          <w:tab/>
        </w:r>
        <w:r>
          <w:rPr>
            <w:webHidden/>
          </w:rPr>
          <w:fldChar w:fldCharType="begin"/>
        </w:r>
        <w:r>
          <w:rPr>
            <w:webHidden/>
          </w:rPr>
          <w:instrText xml:space="preserve"> PAGEREF _Toc229564931 \h </w:instrText>
        </w:r>
        <w:r>
          <w:rPr>
            <w:webHidden/>
          </w:rPr>
        </w:r>
        <w:r>
          <w:rPr>
            <w:webHidden/>
          </w:rPr>
          <w:fldChar w:fldCharType="separate"/>
        </w:r>
        <w:r>
          <w:rPr>
            <w:webHidden/>
          </w:rPr>
          <w:t>14</w:t>
        </w:r>
        <w:r>
          <w:rPr>
            <w:webHidden/>
          </w:rPr>
          <w:fldChar w:fldCharType="end"/>
        </w:r>
      </w:hyperlink>
    </w:p>
    <w:p w14:paraId="5ECD9E11" w14:textId="2931DE6D" w:rsidR="008E4D29" w:rsidRDefault="008E4D29">
      <w:pPr>
        <w:pStyle w:val="TOC2"/>
        <w:rPr>
          <w:rFonts w:asciiTheme="minorHAnsi" w:eastAsiaTheme="minorEastAsia" w:hAnsiTheme="minorHAnsi" w:cstheme="minorBidi"/>
          <w:color w:val="auto"/>
          <w:kern w:val="2"/>
          <w:sz w:val="24"/>
          <w:szCs w:val="24"/>
          <w:lang w:eastAsia="en-GB"/>
          <w14:ligatures w14:val="standardContextual"/>
        </w:rPr>
      </w:pPr>
      <w:hyperlink w:anchor="_Toc229564932" w:history="1">
        <w:r w:rsidRPr="009454EB">
          <w:rPr>
            <w:rStyle w:val="Hyperlink"/>
            <w:lang w:val="en-US"/>
          </w:rPr>
          <w:t>2.9</w:t>
        </w:r>
        <w:r>
          <w:rPr>
            <w:rFonts w:asciiTheme="minorHAnsi" w:eastAsiaTheme="minorEastAsia" w:hAnsiTheme="minorHAnsi" w:cstheme="minorBidi"/>
            <w:color w:val="auto"/>
            <w:kern w:val="2"/>
            <w:sz w:val="24"/>
            <w:szCs w:val="24"/>
            <w:lang w:eastAsia="en-GB"/>
            <w14:ligatures w14:val="standardContextual"/>
          </w:rPr>
          <w:tab/>
        </w:r>
        <w:r w:rsidRPr="009454EB">
          <w:rPr>
            <w:rStyle w:val="Hyperlink"/>
            <w:lang w:val="en-US"/>
          </w:rPr>
          <w:t>Expected Learning Impact</w:t>
        </w:r>
        <w:r>
          <w:rPr>
            <w:webHidden/>
          </w:rPr>
          <w:tab/>
        </w:r>
        <w:r>
          <w:rPr>
            <w:webHidden/>
          </w:rPr>
          <w:fldChar w:fldCharType="begin"/>
        </w:r>
        <w:r>
          <w:rPr>
            <w:webHidden/>
          </w:rPr>
          <w:instrText xml:space="preserve"> PAGEREF _Toc229564932 \h </w:instrText>
        </w:r>
        <w:r>
          <w:rPr>
            <w:webHidden/>
          </w:rPr>
        </w:r>
        <w:r>
          <w:rPr>
            <w:webHidden/>
          </w:rPr>
          <w:fldChar w:fldCharType="separate"/>
        </w:r>
        <w:r>
          <w:rPr>
            <w:webHidden/>
          </w:rPr>
          <w:t>14</w:t>
        </w:r>
        <w:r>
          <w:rPr>
            <w:webHidden/>
          </w:rPr>
          <w:fldChar w:fldCharType="end"/>
        </w:r>
      </w:hyperlink>
    </w:p>
    <w:p w14:paraId="1135E352" w14:textId="11A59F0E" w:rsidR="008E4D29" w:rsidRDefault="008E4D29">
      <w:pPr>
        <w:pStyle w:val="TOC1"/>
        <w:rPr>
          <w:rFonts w:asciiTheme="minorHAnsi" w:eastAsiaTheme="minorEastAsia" w:hAnsiTheme="minorHAnsi" w:cstheme="minorBidi"/>
          <w:smallCaps w:val="0"/>
          <w:kern w:val="2"/>
          <w:szCs w:val="24"/>
          <w:lang w:eastAsia="en-GB"/>
          <w14:ligatures w14:val="standardContextual"/>
        </w:rPr>
      </w:pPr>
      <w:hyperlink w:anchor="_Toc229564933" w:history="1">
        <w:r w:rsidRPr="009454EB">
          <w:rPr>
            <w:rStyle w:val="Hyperlink"/>
            <w:lang w:val="en-US"/>
          </w:rPr>
          <w:t>3</w:t>
        </w:r>
        <w:r>
          <w:rPr>
            <w:rFonts w:asciiTheme="minorHAnsi" w:eastAsiaTheme="minorEastAsia" w:hAnsiTheme="minorHAnsi" w:cstheme="minorBidi"/>
            <w:smallCaps w:val="0"/>
            <w:kern w:val="2"/>
            <w:szCs w:val="24"/>
            <w:lang w:eastAsia="en-GB"/>
            <w14:ligatures w14:val="standardContextual"/>
          </w:rPr>
          <w:tab/>
        </w:r>
        <w:r w:rsidRPr="009454EB">
          <w:rPr>
            <w:rStyle w:val="Hyperlink"/>
            <w:lang w:val="en-US"/>
          </w:rPr>
          <w:t>Annex 1: Audience Research Survey Template (5–10 Questions)</w:t>
        </w:r>
        <w:r>
          <w:rPr>
            <w:webHidden/>
          </w:rPr>
          <w:tab/>
        </w:r>
        <w:r>
          <w:rPr>
            <w:webHidden/>
          </w:rPr>
          <w:fldChar w:fldCharType="begin"/>
        </w:r>
        <w:r>
          <w:rPr>
            <w:webHidden/>
          </w:rPr>
          <w:instrText xml:space="preserve"> PAGEREF _Toc229564933 \h </w:instrText>
        </w:r>
        <w:r>
          <w:rPr>
            <w:webHidden/>
          </w:rPr>
        </w:r>
        <w:r>
          <w:rPr>
            <w:webHidden/>
          </w:rPr>
          <w:fldChar w:fldCharType="separate"/>
        </w:r>
        <w:r>
          <w:rPr>
            <w:webHidden/>
          </w:rPr>
          <w:t>15</w:t>
        </w:r>
        <w:r>
          <w:rPr>
            <w:webHidden/>
          </w:rPr>
          <w:fldChar w:fldCharType="end"/>
        </w:r>
      </w:hyperlink>
    </w:p>
    <w:p w14:paraId="5B5E7EE7" w14:textId="67E62E90" w:rsidR="008E4D29" w:rsidRDefault="008E4D29">
      <w:pPr>
        <w:pStyle w:val="TOC2"/>
        <w:rPr>
          <w:rFonts w:asciiTheme="minorHAnsi" w:eastAsiaTheme="minorEastAsia" w:hAnsiTheme="minorHAnsi" w:cstheme="minorBidi"/>
          <w:color w:val="auto"/>
          <w:kern w:val="2"/>
          <w:sz w:val="24"/>
          <w:szCs w:val="24"/>
          <w:lang w:eastAsia="en-GB"/>
          <w14:ligatures w14:val="standardContextual"/>
        </w:rPr>
      </w:pPr>
      <w:hyperlink w:anchor="_Toc229564934" w:history="1">
        <w:r w:rsidRPr="009454EB">
          <w:rPr>
            <w:rStyle w:val="Hyperlink"/>
            <w:lang w:val="en-US"/>
          </w:rPr>
          <w:t>3.1</w:t>
        </w:r>
        <w:r>
          <w:rPr>
            <w:rFonts w:asciiTheme="minorHAnsi" w:eastAsiaTheme="minorEastAsia" w:hAnsiTheme="minorHAnsi" w:cstheme="minorBidi"/>
            <w:color w:val="auto"/>
            <w:kern w:val="2"/>
            <w:sz w:val="24"/>
            <w:szCs w:val="24"/>
            <w:lang w:eastAsia="en-GB"/>
            <w14:ligatures w14:val="standardContextual"/>
          </w:rPr>
          <w:tab/>
        </w:r>
        <w:r w:rsidRPr="009454EB">
          <w:rPr>
            <w:rStyle w:val="Hyperlink"/>
            <w:lang w:val="en-US"/>
          </w:rPr>
          <w:t>Instructions for students</w:t>
        </w:r>
        <w:r>
          <w:rPr>
            <w:webHidden/>
          </w:rPr>
          <w:tab/>
        </w:r>
        <w:r>
          <w:rPr>
            <w:webHidden/>
          </w:rPr>
          <w:fldChar w:fldCharType="begin"/>
        </w:r>
        <w:r>
          <w:rPr>
            <w:webHidden/>
          </w:rPr>
          <w:instrText xml:space="preserve"> PAGEREF _Toc229564934 \h </w:instrText>
        </w:r>
        <w:r>
          <w:rPr>
            <w:webHidden/>
          </w:rPr>
        </w:r>
        <w:r>
          <w:rPr>
            <w:webHidden/>
          </w:rPr>
          <w:fldChar w:fldCharType="separate"/>
        </w:r>
        <w:r>
          <w:rPr>
            <w:webHidden/>
          </w:rPr>
          <w:t>15</w:t>
        </w:r>
        <w:r>
          <w:rPr>
            <w:webHidden/>
          </w:rPr>
          <w:fldChar w:fldCharType="end"/>
        </w:r>
      </w:hyperlink>
    </w:p>
    <w:p w14:paraId="53375403" w14:textId="6CEE4BEB" w:rsidR="008E4D29" w:rsidRDefault="008E4D29">
      <w:pPr>
        <w:pStyle w:val="TOC1"/>
        <w:rPr>
          <w:rFonts w:asciiTheme="minorHAnsi" w:eastAsiaTheme="minorEastAsia" w:hAnsiTheme="minorHAnsi" w:cstheme="minorBidi"/>
          <w:smallCaps w:val="0"/>
          <w:kern w:val="2"/>
          <w:szCs w:val="24"/>
          <w:lang w:eastAsia="en-GB"/>
          <w14:ligatures w14:val="standardContextual"/>
        </w:rPr>
      </w:pPr>
      <w:hyperlink w:anchor="_Toc229564935" w:history="1">
        <w:r w:rsidRPr="009454EB">
          <w:rPr>
            <w:rStyle w:val="Hyperlink"/>
            <w:lang w:val="en-US"/>
          </w:rPr>
          <w:t>4</w:t>
        </w:r>
        <w:r>
          <w:rPr>
            <w:rFonts w:asciiTheme="minorHAnsi" w:eastAsiaTheme="minorEastAsia" w:hAnsiTheme="minorHAnsi" w:cstheme="minorBidi"/>
            <w:smallCaps w:val="0"/>
            <w:kern w:val="2"/>
            <w:szCs w:val="24"/>
            <w:lang w:eastAsia="en-GB"/>
            <w14:ligatures w14:val="standardContextual"/>
          </w:rPr>
          <w:tab/>
        </w:r>
        <w:r w:rsidRPr="009454EB">
          <w:rPr>
            <w:rStyle w:val="Hyperlink"/>
            <w:lang w:val="en-US"/>
          </w:rPr>
          <w:t>Annex 2: Audience Interview Guide (3–5 Participants)</w:t>
        </w:r>
        <w:r>
          <w:rPr>
            <w:webHidden/>
          </w:rPr>
          <w:tab/>
        </w:r>
        <w:r>
          <w:rPr>
            <w:webHidden/>
          </w:rPr>
          <w:fldChar w:fldCharType="begin"/>
        </w:r>
        <w:r>
          <w:rPr>
            <w:webHidden/>
          </w:rPr>
          <w:instrText xml:space="preserve"> PAGEREF _Toc229564935 \h </w:instrText>
        </w:r>
        <w:r>
          <w:rPr>
            <w:webHidden/>
          </w:rPr>
        </w:r>
        <w:r>
          <w:rPr>
            <w:webHidden/>
          </w:rPr>
          <w:fldChar w:fldCharType="separate"/>
        </w:r>
        <w:r>
          <w:rPr>
            <w:webHidden/>
          </w:rPr>
          <w:t>17</w:t>
        </w:r>
        <w:r>
          <w:rPr>
            <w:webHidden/>
          </w:rPr>
          <w:fldChar w:fldCharType="end"/>
        </w:r>
      </w:hyperlink>
    </w:p>
    <w:p w14:paraId="0C9EC6BE" w14:textId="0A8B56B5" w:rsidR="008E4D29" w:rsidRDefault="008E4D29">
      <w:pPr>
        <w:pStyle w:val="TOC1"/>
        <w:rPr>
          <w:rFonts w:asciiTheme="minorHAnsi" w:eastAsiaTheme="minorEastAsia" w:hAnsiTheme="minorHAnsi" w:cstheme="minorBidi"/>
          <w:smallCaps w:val="0"/>
          <w:kern w:val="2"/>
          <w:szCs w:val="24"/>
          <w:lang w:eastAsia="en-GB"/>
          <w14:ligatures w14:val="standardContextual"/>
        </w:rPr>
      </w:pPr>
      <w:hyperlink w:anchor="_Toc229564936" w:history="1">
        <w:r w:rsidRPr="009454EB">
          <w:rPr>
            <w:rStyle w:val="Hyperlink"/>
            <w:lang w:val="en-US"/>
          </w:rPr>
          <w:t>5</w:t>
        </w:r>
        <w:r>
          <w:rPr>
            <w:rFonts w:asciiTheme="minorHAnsi" w:eastAsiaTheme="minorEastAsia" w:hAnsiTheme="minorHAnsi" w:cstheme="minorBidi"/>
            <w:smallCaps w:val="0"/>
            <w:kern w:val="2"/>
            <w:szCs w:val="24"/>
            <w:lang w:eastAsia="en-GB"/>
            <w14:ligatures w14:val="standardContextual"/>
          </w:rPr>
          <w:tab/>
        </w:r>
        <w:r w:rsidRPr="009454EB">
          <w:rPr>
            <w:rStyle w:val="Hyperlink"/>
            <w:lang w:val="en-US"/>
          </w:rPr>
          <w:t>Annex 3: Campaign Planning Canvas</w:t>
        </w:r>
        <w:r>
          <w:rPr>
            <w:webHidden/>
          </w:rPr>
          <w:tab/>
        </w:r>
        <w:r>
          <w:rPr>
            <w:webHidden/>
          </w:rPr>
          <w:fldChar w:fldCharType="begin"/>
        </w:r>
        <w:r>
          <w:rPr>
            <w:webHidden/>
          </w:rPr>
          <w:instrText xml:space="preserve"> PAGEREF _Toc229564936 \h </w:instrText>
        </w:r>
        <w:r>
          <w:rPr>
            <w:webHidden/>
          </w:rPr>
        </w:r>
        <w:r>
          <w:rPr>
            <w:webHidden/>
          </w:rPr>
          <w:fldChar w:fldCharType="separate"/>
        </w:r>
        <w:r>
          <w:rPr>
            <w:webHidden/>
          </w:rPr>
          <w:t>18</w:t>
        </w:r>
        <w:r>
          <w:rPr>
            <w:webHidden/>
          </w:rPr>
          <w:fldChar w:fldCharType="end"/>
        </w:r>
      </w:hyperlink>
    </w:p>
    <w:p w14:paraId="6F74C08C" w14:textId="423B1DB9" w:rsidR="007C7410" w:rsidRPr="009D4310" w:rsidRDefault="00FA0675" w:rsidP="00A27231">
      <w:pPr>
        <w:pStyle w:val="Content"/>
      </w:pPr>
      <w:r w:rsidRPr="009D4310">
        <w:fldChar w:fldCharType="end"/>
      </w:r>
    </w:p>
    <w:p w14:paraId="79B77161" w14:textId="77777777" w:rsidR="007C7410" w:rsidRPr="009D4310" w:rsidRDefault="007C7410">
      <w:pPr>
        <w:spacing w:before="0" w:after="0" w:line="240" w:lineRule="auto"/>
        <w:jc w:val="left"/>
        <w:rPr>
          <w:rFonts w:cs="Arial"/>
          <w:smallCaps/>
          <w:noProof/>
          <w:sz w:val="24"/>
        </w:rPr>
      </w:pPr>
      <w:r w:rsidRPr="009D4310">
        <w:br w:type="page"/>
      </w:r>
    </w:p>
    <w:p w14:paraId="0E207B55" w14:textId="4BE1E92E" w:rsidR="00134EBC" w:rsidRDefault="00505E1B" w:rsidP="00505E1B">
      <w:pPr>
        <w:jc w:val="center"/>
        <w:rPr>
          <w:rStyle w:val="Hyperlink"/>
          <w:color w:val="auto"/>
          <w:u w:val="none"/>
        </w:rPr>
      </w:pPr>
      <w:r w:rsidRPr="00505E1B">
        <w:rPr>
          <w:rStyle w:val="Strong"/>
          <w:rFonts w:cs="Poppins"/>
          <w:bCs w:val="0"/>
          <w:color w:val="002060"/>
          <w:kern w:val="16"/>
          <w:sz w:val="28"/>
          <w:szCs w:val="28"/>
        </w:rPr>
        <w:lastRenderedPageBreak/>
        <w:t>AI in Advertising: Designing Personalized Social Media Campaigns</w:t>
      </w:r>
    </w:p>
    <w:p w14:paraId="4FF8A587" w14:textId="77777777" w:rsidR="00FF0163" w:rsidRPr="00FF0163" w:rsidRDefault="00FF0163" w:rsidP="00FF0163">
      <w:pPr>
        <w:pStyle w:val="1Title"/>
        <w:rPr>
          <w:lang w:val="en-US"/>
        </w:rPr>
      </w:pPr>
      <w:bookmarkStart w:id="0" w:name="_Toc229564908"/>
      <w:r w:rsidRPr="00FF0163">
        <w:rPr>
          <w:lang w:val="en-US"/>
        </w:rPr>
        <w:t>Part 1: Student Instructions</w:t>
      </w:r>
      <w:bookmarkEnd w:id="0"/>
    </w:p>
    <w:p w14:paraId="10F31552" w14:textId="0DF02155" w:rsidR="00FF0163" w:rsidRPr="00FF0163" w:rsidRDefault="00FF0163" w:rsidP="00505E1B">
      <w:pPr>
        <w:pStyle w:val="2Title"/>
        <w:rPr>
          <w:lang w:val="en-US"/>
        </w:rPr>
      </w:pPr>
      <w:bookmarkStart w:id="1" w:name="_Toc229564909"/>
      <w:r w:rsidRPr="00FF0163">
        <w:rPr>
          <w:lang w:val="en-US"/>
        </w:rPr>
        <w:t>Introduction and Purpose of the Project</w:t>
      </w:r>
      <w:bookmarkEnd w:id="1"/>
    </w:p>
    <w:p w14:paraId="5885A622" w14:textId="77777777" w:rsidR="00FF0163" w:rsidRPr="00FF0163" w:rsidRDefault="00FF0163" w:rsidP="00FF0163">
      <w:pPr>
        <w:rPr>
          <w:lang w:val="en-US"/>
        </w:rPr>
      </w:pPr>
      <w:r w:rsidRPr="00FF0163">
        <w:rPr>
          <w:lang w:val="en-US"/>
        </w:rPr>
        <w:t>In this project, you will take on the role of a junior advertising strategist at a digital marketing agency. Your task is to design a personalized social media advertising campaign for a real or realistic product or brand. You will combine audience research, creative thinking, and an understanding of AI-assisted advertising tools to develop a campaign that speaks directly to a defined target group.</w:t>
      </w:r>
    </w:p>
    <w:p w14:paraId="1A433ACC" w14:textId="77777777" w:rsidR="00FF0163" w:rsidRPr="00FF0163" w:rsidRDefault="00FF0163" w:rsidP="00FF0163">
      <w:pPr>
        <w:rPr>
          <w:lang w:val="en-US"/>
        </w:rPr>
      </w:pPr>
      <w:r w:rsidRPr="00FF0163">
        <w:rPr>
          <w:lang w:val="en-US"/>
        </w:rPr>
        <w:t>This project will help you understand how modern advertising works — from identifying who you want to reach, to crafting messages that resonate, to choosing the right platforms and formats. You will work with real-world examples, conduct small-scale audience research, and learn how data and AI tools support advertising decisions in professional practice.</w:t>
      </w:r>
    </w:p>
    <w:p w14:paraId="203372C9" w14:textId="77777777" w:rsidR="00FF0163" w:rsidRPr="00FF0163" w:rsidRDefault="00FF0163" w:rsidP="00FF0163">
      <w:pPr>
        <w:rPr>
          <w:lang w:val="en-US"/>
        </w:rPr>
      </w:pPr>
      <w:r w:rsidRPr="00FF0163">
        <w:rPr>
          <w:lang w:val="en-US"/>
        </w:rPr>
        <w:t>This project develops important vocational skills used in marketing, communications, retail, e-commerce, tourism, and media professions.</w:t>
      </w:r>
    </w:p>
    <w:p w14:paraId="70C75837" w14:textId="531174C2" w:rsidR="00FF0163" w:rsidRPr="00FF0163" w:rsidRDefault="00FF0163" w:rsidP="00505E1B">
      <w:pPr>
        <w:pStyle w:val="2Title"/>
        <w:rPr>
          <w:lang w:val="en-US"/>
        </w:rPr>
      </w:pPr>
      <w:bookmarkStart w:id="2" w:name="_Toc229564910"/>
      <w:r w:rsidRPr="00505E1B">
        <w:rPr>
          <w:lang w:val="en-US"/>
        </w:rPr>
        <w:t>Learning</w:t>
      </w:r>
      <w:r w:rsidRPr="00FF0163">
        <w:rPr>
          <w:lang w:val="en-US"/>
        </w:rPr>
        <w:t xml:space="preserve"> Outcomes</w:t>
      </w:r>
      <w:bookmarkEnd w:id="2"/>
    </w:p>
    <w:p w14:paraId="2A9035F6" w14:textId="77777777" w:rsidR="00FF0163" w:rsidRPr="00FF0163" w:rsidRDefault="00FF0163" w:rsidP="00FF0163">
      <w:pPr>
        <w:rPr>
          <w:lang w:val="en-US"/>
        </w:rPr>
      </w:pPr>
      <w:r w:rsidRPr="00FF0163">
        <w:rPr>
          <w:lang w:val="en-US"/>
        </w:rPr>
        <w:t>By completing this project, you will be able to:</w:t>
      </w:r>
    </w:p>
    <w:p w14:paraId="7972DB21" w14:textId="77777777" w:rsidR="00FF0163" w:rsidRPr="00505E1B" w:rsidRDefault="00FF0163" w:rsidP="007F2611">
      <w:pPr>
        <w:pStyle w:val="ListParagraph"/>
        <w:numPr>
          <w:ilvl w:val="0"/>
          <w:numId w:val="8"/>
        </w:numPr>
        <w:rPr>
          <w:lang w:val="en-US"/>
        </w:rPr>
      </w:pPr>
      <w:r w:rsidRPr="00505E1B">
        <w:rPr>
          <w:lang w:val="en-US"/>
        </w:rPr>
        <w:t>describe key concepts of digital advertising and explain how personalization works</w:t>
      </w:r>
    </w:p>
    <w:p w14:paraId="464D8D1B" w14:textId="77777777" w:rsidR="00FF0163" w:rsidRPr="00505E1B" w:rsidRDefault="00FF0163" w:rsidP="007F2611">
      <w:pPr>
        <w:pStyle w:val="ListParagraph"/>
        <w:numPr>
          <w:ilvl w:val="0"/>
          <w:numId w:val="8"/>
        </w:numPr>
        <w:rPr>
          <w:lang w:val="en-US"/>
        </w:rPr>
      </w:pPr>
      <w:r w:rsidRPr="00505E1B">
        <w:rPr>
          <w:lang w:val="en-US"/>
        </w:rPr>
        <w:t>identify and profile a target audience using research data</w:t>
      </w:r>
    </w:p>
    <w:p w14:paraId="282B1210" w14:textId="77777777" w:rsidR="00FF0163" w:rsidRPr="00505E1B" w:rsidRDefault="00FF0163" w:rsidP="007F2611">
      <w:pPr>
        <w:pStyle w:val="ListParagraph"/>
        <w:numPr>
          <w:ilvl w:val="0"/>
          <w:numId w:val="8"/>
        </w:numPr>
        <w:rPr>
          <w:lang w:val="en-US"/>
        </w:rPr>
      </w:pPr>
      <w:r w:rsidRPr="00505E1B">
        <w:rPr>
          <w:lang w:val="en-US"/>
        </w:rPr>
        <w:t>develop audience personas with realistic characteristics and needs</w:t>
      </w:r>
    </w:p>
    <w:p w14:paraId="1760ADB5" w14:textId="77777777" w:rsidR="00FF0163" w:rsidRPr="00505E1B" w:rsidRDefault="00FF0163" w:rsidP="007F2611">
      <w:pPr>
        <w:pStyle w:val="ListParagraph"/>
        <w:numPr>
          <w:ilvl w:val="0"/>
          <w:numId w:val="8"/>
        </w:numPr>
        <w:rPr>
          <w:lang w:val="en-US"/>
        </w:rPr>
      </w:pPr>
      <w:r w:rsidRPr="00505E1B">
        <w:rPr>
          <w:lang w:val="en-US"/>
        </w:rPr>
        <w:t>plan and design a social media advertising campaign with clear objectives and messages</w:t>
      </w:r>
    </w:p>
    <w:p w14:paraId="72F4AD93" w14:textId="77777777" w:rsidR="00FF0163" w:rsidRPr="00505E1B" w:rsidRDefault="00FF0163" w:rsidP="007F2611">
      <w:pPr>
        <w:pStyle w:val="ListParagraph"/>
        <w:numPr>
          <w:ilvl w:val="0"/>
          <w:numId w:val="8"/>
        </w:numPr>
        <w:rPr>
          <w:lang w:val="en-US"/>
        </w:rPr>
      </w:pPr>
      <w:r w:rsidRPr="00505E1B">
        <w:rPr>
          <w:lang w:val="en-US"/>
        </w:rPr>
        <w:t>create or sketch a sample advertisement (text, visual concept, or short video script)</w:t>
      </w:r>
    </w:p>
    <w:p w14:paraId="2FB3E2C7" w14:textId="77777777" w:rsidR="00FF0163" w:rsidRPr="00505E1B" w:rsidRDefault="00FF0163" w:rsidP="007F2611">
      <w:pPr>
        <w:pStyle w:val="ListParagraph"/>
        <w:numPr>
          <w:ilvl w:val="0"/>
          <w:numId w:val="8"/>
        </w:numPr>
        <w:rPr>
          <w:lang w:val="en-US"/>
        </w:rPr>
      </w:pPr>
      <w:r w:rsidRPr="00505E1B">
        <w:rPr>
          <w:lang w:val="en-US"/>
        </w:rPr>
        <w:t>evaluate the effectiveness of advertising choices based on evidence</w:t>
      </w:r>
    </w:p>
    <w:p w14:paraId="52AFDE55" w14:textId="77777777" w:rsidR="00505E1B" w:rsidRDefault="00FF0163" w:rsidP="007F2611">
      <w:pPr>
        <w:pStyle w:val="ListParagraph"/>
        <w:numPr>
          <w:ilvl w:val="0"/>
          <w:numId w:val="8"/>
        </w:numPr>
        <w:rPr>
          <w:lang w:val="en-US"/>
        </w:rPr>
      </w:pPr>
      <w:r w:rsidRPr="00505E1B">
        <w:rPr>
          <w:lang w:val="en-US"/>
        </w:rPr>
        <w:t>reflect on ethical and responsible use of personal data in advertising</w:t>
      </w:r>
    </w:p>
    <w:p w14:paraId="2F815467" w14:textId="7DBA36FD" w:rsidR="00FF0163" w:rsidRPr="00505E1B" w:rsidRDefault="00FF0163" w:rsidP="00505E1B">
      <w:pPr>
        <w:pStyle w:val="2Title"/>
        <w:rPr>
          <w:lang w:val="en-US"/>
        </w:rPr>
      </w:pPr>
      <w:bookmarkStart w:id="3" w:name="_Toc229564911"/>
      <w:r w:rsidRPr="00505E1B">
        <w:rPr>
          <w:lang w:val="en-US"/>
        </w:rPr>
        <w:t>Project Scenario</w:t>
      </w:r>
      <w:bookmarkEnd w:id="3"/>
    </w:p>
    <w:p w14:paraId="0F8FCC83" w14:textId="77777777" w:rsidR="00FF0163" w:rsidRPr="00FF0163" w:rsidRDefault="00FF0163" w:rsidP="00FF0163">
      <w:pPr>
        <w:rPr>
          <w:lang w:val="en-US"/>
        </w:rPr>
      </w:pPr>
      <w:r w:rsidRPr="00FF0163">
        <w:rPr>
          <w:lang w:val="en-US"/>
        </w:rPr>
        <w:t>Businesses and organisations increasingly rely on social media advertising to reach their customers. Effective advertising is not just about creating eye-catching content — it requires a clear understanding of who the audience is, what they care about, and where and how they spend time online. Today, AI tools help advertisers analyse large amounts of data, personalise messages, and optimise campaign performance.</w:t>
      </w:r>
    </w:p>
    <w:p w14:paraId="1AA56FF2" w14:textId="77777777" w:rsidR="00FF0163" w:rsidRPr="00FF0163" w:rsidRDefault="00FF0163" w:rsidP="00FF0163">
      <w:pPr>
        <w:rPr>
          <w:lang w:val="en-US"/>
        </w:rPr>
      </w:pPr>
      <w:r w:rsidRPr="00FF0163">
        <w:rPr>
          <w:lang w:val="en-US"/>
        </w:rPr>
        <w:t>Your task is to design a social media advertising campaign for a product or brand of your choice. You will research your target audience, develop personas, and create a campaign concept that demonstrates how data-driven and AI-assisted advertising works in practice. Your campaign should be realistic, evidence-based, and ethically responsible.</w:t>
      </w:r>
    </w:p>
    <w:p w14:paraId="57C44CC9" w14:textId="77777777" w:rsidR="00FF0163" w:rsidRPr="00FF0163" w:rsidRDefault="00FF0163" w:rsidP="00FF0163">
      <w:pPr>
        <w:rPr>
          <w:lang w:val="en-US"/>
        </w:rPr>
      </w:pPr>
      <w:r w:rsidRPr="00FF0163">
        <w:rPr>
          <w:i/>
          <w:lang w:val="en-US"/>
        </w:rPr>
        <w:t>You may choose any real or realistic product or brand: a food or beverage brand, a fashion label, a tech product, a local service, a mobile app, a cultural event, or a non-profit initiative. Choose something you find interesting and that has a clearly identifiable target audience.</w:t>
      </w:r>
    </w:p>
    <w:p w14:paraId="20C2ABDD" w14:textId="0F0A7365" w:rsidR="00FF0163" w:rsidRPr="00FF0163" w:rsidRDefault="00FF0163" w:rsidP="00505E1B">
      <w:pPr>
        <w:pStyle w:val="2Title"/>
        <w:rPr>
          <w:lang w:val="en-US"/>
        </w:rPr>
      </w:pPr>
      <w:bookmarkStart w:id="4" w:name="_Toc229564912"/>
      <w:r w:rsidRPr="00FF0163">
        <w:rPr>
          <w:lang w:val="en-US"/>
        </w:rPr>
        <w:t>Step-by-Step Project Instructions</w:t>
      </w:r>
      <w:bookmarkEnd w:id="4"/>
    </w:p>
    <w:p w14:paraId="674805E3" w14:textId="77777777" w:rsidR="00FF0163" w:rsidRPr="00FF0163" w:rsidRDefault="00FF0163" w:rsidP="00FF0163">
      <w:pPr>
        <w:rPr>
          <w:lang w:val="en-US"/>
        </w:rPr>
      </w:pPr>
      <w:r w:rsidRPr="00FF0163">
        <w:rPr>
          <w:lang w:val="en-US"/>
        </w:rPr>
        <w:t>You must complete all steps in the order described below.</w:t>
      </w:r>
    </w:p>
    <w:p w14:paraId="5116D60B" w14:textId="29B5EBCA" w:rsidR="00FF0163" w:rsidRPr="00FF0163" w:rsidRDefault="00FF0163" w:rsidP="00505E1B">
      <w:pPr>
        <w:pStyle w:val="3Title"/>
        <w:rPr>
          <w:lang w:val="en-US"/>
        </w:rPr>
      </w:pPr>
      <w:bookmarkStart w:id="5" w:name="_Toc229564913"/>
      <w:r w:rsidRPr="00FF0163">
        <w:rPr>
          <w:lang w:val="en-US"/>
        </w:rPr>
        <w:lastRenderedPageBreak/>
        <w:t>Pre-Reading and Preparation</w:t>
      </w:r>
      <w:bookmarkEnd w:id="5"/>
    </w:p>
    <w:p w14:paraId="741E3225" w14:textId="77777777" w:rsidR="00FF0163" w:rsidRPr="00FF0163" w:rsidRDefault="00FF0163" w:rsidP="00FF0163">
      <w:pPr>
        <w:rPr>
          <w:lang w:val="en-US"/>
        </w:rPr>
      </w:pPr>
      <w:r w:rsidRPr="00FF0163">
        <w:rPr>
          <w:lang w:val="en-US"/>
        </w:rPr>
        <w:t>Before you start the main project tasks, read the following freely available materials:</w:t>
      </w:r>
    </w:p>
    <w:p w14:paraId="4576A097" w14:textId="0377232F" w:rsidR="00FF0163" w:rsidRPr="00FF3219" w:rsidRDefault="00FF0163" w:rsidP="007F2611">
      <w:pPr>
        <w:pStyle w:val="ListParagraph"/>
        <w:numPr>
          <w:ilvl w:val="0"/>
          <w:numId w:val="10"/>
        </w:numPr>
        <w:rPr>
          <w:lang w:val="en-US"/>
        </w:rPr>
      </w:pPr>
      <w:r w:rsidRPr="00FF3219">
        <w:rPr>
          <w:b/>
          <w:lang w:val="en-US"/>
        </w:rPr>
        <w:t xml:space="preserve">Introduction to Digital Advertising: </w:t>
      </w:r>
      <w:r w:rsidRPr="00FF3219">
        <w:rPr>
          <w:lang w:val="en-US"/>
        </w:rPr>
        <w:t>"What Is Digital Marketing?" — HubSpot Academy free learning resource (</w:t>
      </w:r>
      <w:hyperlink r:id="rId13" w:history="1">
        <w:r w:rsidRPr="00FF3219">
          <w:rPr>
            <w:rStyle w:val="Hyperlink"/>
            <w:lang w:val="en-US"/>
          </w:rPr>
          <w:t>hubspot.com/resources</w:t>
        </w:r>
      </w:hyperlink>
      <w:r w:rsidRPr="00FF3219">
        <w:rPr>
          <w:lang w:val="en-US"/>
        </w:rPr>
        <w:t>). Focus on: types of digital advertising (social, search, display), key terms (targeting, reach, impressions, conversion), and how personalisation works.</w:t>
      </w:r>
    </w:p>
    <w:p w14:paraId="72FB911A" w14:textId="5A13D55F" w:rsidR="00FF0163" w:rsidRPr="00FF3219" w:rsidRDefault="00FF0163" w:rsidP="007F2611">
      <w:pPr>
        <w:pStyle w:val="ListParagraph"/>
        <w:numPr>
          <w:ilvl w:val="0"/>
          <w:numId w:val="10"/>
        </w:numPr>
        <w:rPr>
          <w:lang w:val="en-US"/>
        </w:rPr>
      </w:pPr>
      <w:r w:rsidRPr="00FF3219">
        <w:rPr>
          <w:b/>
          <w:lang w:val="en-US"/>
        </w:rPr>
        <w:t xml:space="preserve">Audience and Persona Basics: </w:t>
      </w:r>
      <w:r w:rsidRPr="00FF3219">
        <w:rPr>
          <w:lang w:val="en-US"/>
        </w:rPr>
        <w:t>"How to Create Buyer Personas" — HubSpot free guide (</w:t>
      </w:r>
      <w:hyperlink r:id="rId14" w:history="1">
        <w:r w:rsidRPr="00FF3219">
          <w:rPr>
            <w:rStyle w:val="Hyperlink"/>
            <w:lang w:val="en-US"/>
          </w:rPr>
          <w:t>blog.hubspot.com</w:t>
        </w:r>
      </w:hyperlink>
      <w:r w:rsidRPr="00FF3219">
        <w:rPr>
          <w:lang w:val="en-US"/>
        </w:rPr>
        <w:t>). Focus on: what a persona is, what information goes into a persona, and how personas guide advertising decisions.</w:t>
      </w:r>
    </w:p>
    <w:p w14:paraId="37FA80E4" w14:textId="6170BED6" w:rsidR="00FF0163" w:rsidRPr="00FF3219" w:rsidRDefault="00FF0163" w:rsidP="007F2611">
      <w:pPr>
        <w:pStyle w:val="ListParagraph"/>
        <w:numPr>
          <w:ilvl w:val="0"/>
          <w:numId w:val="10"/>
        </w:numPr>
        <w:rPr>
          <w:lang w:val="en-US"/>
        </w:rPr>
      </w:pPr>
      <w:r w:rsidRPr="00FF3219">
        <w:rPr>
          <w:b/>
          <w:lang w:val="en-US"/>
        </w:rPr>
        <w:t xml:space="preserve">Ethical Issues in Digital Advertising: </w:t>
      </w:r>
      <w:r w:rsidRPr="00FF3219">
        <w:rPr>
          <w:lang w:val="en-US"/>
        </w:rPr>
        <w:t>"Digital Advertising and Privacy" section in Principles of Marketing (</w:t>
      </w:r>
      <w:hyperlink r:id="rId15" w:history="1">
        <w:r w:rsidRPr="00FF3219">
          <w:rPr>
            <w:rStyle w:val="Hyperlink"/>
            <w:lang w:val="en-US"/>
          </w:rPr>
          <w:t>OpenStax, open access</w:t>
        </w:r>
      </w:hyperlink>
      <w:r w:rsidRPr="00FF3219">
        <w:rPr>
          <w:lang w:val="en-US"/>
        </w:rPr>
        <w:t>). Focus on: data collection practices, targeted advertising, GDPR and consumer rights, and the boundary between personalisation and manipulation.</w:t>
      </w:r>
    </w:p>
    <w:p w14:paraId="202F7AC7" w14:textId="77777777" w:rsidR="00FF0163" w:rsidRPr="00FF0163" w:rsidRDefault="00FF0163" w:rsidP="00FF0163">
      <w:pPr>
        <w:rPr>
          <w:lang w:val="en-US"/>
        </w:rPr>
      </w:pPr>
      <w:r w:rsidRPr="00FF0163">
        <w:rPr>
          <w:lang w:val="en-US"/>
        </w:rPr>
        <w:t>Your tasks after reading:</w:t>
      </w:r>
    </w:p>
    <w:p w14:paraId="5885F6DD" w14:textId="77777777" w:rsidR="00FF0163" w:rsidRPr="00FF3219" w:rsidRDefault="00FF0163" w:rsidP="007F2611">
      <w:pPr>
        <w:pStyle w:val="ListParagraph"/>
        <w:numPr>
          <w:ilvl w:val="0"/>
          <w:numId w:val="9"/>
        </w:numPr>
        <w:rPr>
          <w:lang w:val="en-US"/>
        </w:rPr>
      </w:pPr>
      <w:r w:rsidRPr="00FF3219">
        <w:rPr>
          <w:lang w:val="en-US"/>
        </w:rPr>
        <w:t>For each reading, write a short summary (150–200 words) describing the main ideas and one concrete example of how these ideas apply to your chosen product or brand.</w:t>
      </w:r>
    </w:p>
    <w:p w14:paraId="265C5C92" w14:textId="77777777" w:rsidR="00FF0163" w:rsidRPr="00FF3219" w:rsidRDefault="00FF0163" w:rsidP="007F2611">
      <w:pPr>
        <w:pStyle w:val="ListParagraph"/>
        <w:numPr>
          <w:ilvl w:val="0"/>
          <w:numId w:val="9"/>
        </w:numPr>
        <w:rPr>
          <w:lang w:val="en-US"/>
        </w:rPr>
      </w:pPr>
      <w:r w:rsidRPr="00FF3219">
        <w:rPr>
          <w:lang w:val="en-US"/>
        </w:rPr>
        <w:t>Note any terms you do not understand and look them up before starting Step 1.</w:t>
      </w:r>
    </w:p>
    <w:p w14:paraId="4058102D" w14:textId="2CA79043" w:rsidR="00FF0163" w:rsidRPr="00FF0163" w:rsidRDefault="00FF0163" w:rsidP="00FF3219">
      <w:pPr>
        <w:pStyle w:val="3Title"/>
        <w:rPr>
          <w:lang w:val="en-US"/>
        </w:rPr>
      </w:pPr>
      <w:bookmarkStart w:id="6" w:name="_Toc229564914"/>
      <w:r w:rsidRPr="00FF0163">
        <w:rPr>
          <w:lang w:val="en-US"/>
        </w:rPr>
        <w:t>Step 1: Review Key Concepts from the Readings</w:t>
      </w:r>
      <w:bookmarkEnd w:id="6"/>
    </w:p>
    <w:p w14:paraId="0D715E99" w14:textId="77777777" w:rsidR="00FF0163" w:rsidRPr="00FF0163" w:rsidRDefault="00FF0163" w:rsidP="00FF0163">
      <w:pPr>
        <w:rPr>
          <w:lang w:val="en-US"/>
        </w:rPr>
      </w:pPr>
      <w:r w:rsidRPr="00FF0163">
        <w:rPr>
          <w:lang w:val="en-US"/>
        </w:rPr>
        <w:t>Before starting your project, review your notes and summaries from the assigned readings on:</w:t>
      </w:r>
    </w:p>
    <w:p w14:paraId="5146DBAA" w14:textId="77777777" w:rsidR="00FF0163" w:rsidRPr="00FF3219" w:rsidRDefault="00FF0163" w:rsidP="007F2611">
      <w:pPr>
        <w:pStyle w:val="ListParagraph"/>
        <w:numPr>
          <w:ilvl w:val="0"/>
          <w:numId w:val="11"/>
        </w:numPr>
        <w:rPr>
          <w:lang w:val="en-US"/>
        </w:rPr>
      </w:pPr>
      <w:r w:rsidRPr="00FF3219">
        <w:rPr>
          <w:lang w:val="en-US"/>
        </w:rPr>
        <w:t>what digital advertising is and how it differs from traditional advertising</w:t>
      </w:r>
    </w:p>
    <w:p w14:paraId="2665D88F" w14:textId="77777777" w:rsidR="00FF0163" w:rsidRPr="00FF3219" w:rsidRDefault="00FF0163" w:rsidP="007F2611">
      <w:pPr>
        <w:pStyle w:val="ListParagraph"/>
        <w:numPr>
          <w:ilvl w:val="0"/>
          <w:numId w:val="11"/>
        </w:numPr>
        <w:rPr>
          <w:lang w:val="en-US"/>
        </w:rPr>
      </w:pPr>
      <w:r w:rsidRPr="00FF3219">
        <w:rPr>
          <w:lang w:val="en-US"/>
        </w:rPr>
        <w:t>how targeting and personalisation work in social media advertising (e.g. Meta Ads, TikTok Ads, LinkedIn Ads)</w:t>
      </w:r>
    </w:p>
    <w:p w14:paraId="2C31AA96" w14:textId="77777777" w:rsidR="00FF0163" w:rsidRPr="00FF3219" w:rsidRDefault="00FF0163" w:rsidP="007F2611">
      <w:pPr>
        <w:pStyle w:val="ListParagraph"/>
        <w:numPr>
          <w:ilvl w:val="0"/>
          <w:numId w:val="11"/>
        </w:numPr>
        <w:rPr>
          <w:lang w:val="en-US"/>
        </w:rPr>
      </w:pPr>
      <w:r w:rsidRPr="00FF3219">
        <w:rPr>
          <w:lang w:val="en-US"/>
        </w:rPr>
        <w:t>what a buyer persona is and why it matters for advertising decisions</w:t>
      </w:r>
    </w:p>
    <w:p w14:paraId="0869FEA8" w14:textId="77777777" w:rsidR="00FF0163" w:rsidRPr="00FF3219" w:rsidRDefault="00FF0163" w:rsidP="007F2611">
      <w:pPr>
        <w:pStyle w:val="ListParagraph"/>
        <w:numPr>
          <w:ilvl w:val="0"/>
          <w:numId w:val="11"/>
        </w:numPr>
        <w:rPr>
          <w:lang w:val="en-US"/>
        </w:rPr>
      </w:pPr>
      <w:r w:rsidRPr="00FF3219">
        <w:rPr>
          <w:lang w:val="en-US"/>
        </w:rPr>
        <w:t>key ethical considerations when using personal data for advertising purposes</w:t>
      </w:r>
    </w:p>
    <w:p w14:paraId="655B356A" w14:textId="77777777" w:rsidR="00FF0163" w:rsidRPr="00FF0163" w:rsidRDefault="00FF0163" w:rsidP="00FF0163">
      <w:pPr>
        <w:rPr>
          <w:lang w:val="en-US"/>
        </w:rPr>
      </w:pPr>
      <w:r w:rsidRPr="00FF0163">
        <w:rPr>
          <w:lang w:val="en-US"/>
        </w:rPr>
        <w:t>After reviewing your notes, write a short reflection (250–300 words) answering:</w:t>
      </w:r>
    </w:p>
    <w:p w14:paraId="771D2129" w14:textId="77777777" w:rsidR="00FF0163" w:rsidRPr="00FF3219" w:rsidRDefault="00FF0163" w:rsidP="007F2611">
      <w:pPr>
        <w:pStyle w:val="ListParagraph"/>
        <w:numPr>
          <w:ilvl w:val="0"/>
          <w:numId w:val="12"/>
        </w:numPr>
        <w:rPr>
          <w:lang w:val="en-US"/>
        </w:rPr>
      </w:pPr>
      <w:r w:rsidRPr="00FF3219">
        <w:rPr>
          <w:lang w:val="en-US"/>
        </w:rPr>
        <w:t>What is digital advertising and how does personalisation make it more effective?</w:t>
      </w:r>
    </w:p>
    <w:p w14:paraId="338E1330" w14:textId="77777777" w:rsidR="00FF0163" w:rsidRPr="00FF3219" w:rsidRDefault="00FF0163" w:rsidP="007F2611">
      <w:pPr>
        <w:pStyle w:val="ListParagraph"/>
        <w:numPr>
          <w:ilvl w:val="0"/>
          <w:numId w:val="12"/>
        </w:numPr>
        <w:rPr>
          <w:lang w:val="en-US"/>
        </w:rPr>
      </w:pPr>
      <w:r w:rsidRPr="00FF3219">
        <w:rPr>
          <w:lang w:val="en-US"/>
        </w:rPr>
        <w:t>How do social media platforms collect data about users, and how is this data used to target ads?</w:t>
      </w:r>
    </w:p>
    <w:p w14:paraId="6C82E47D" w14:textId="77777777" w:rsidR="00FF0163" w:rsidRPr="00FF3219" w:rsidRDefault="00FF0163" w:rsidP="007F2611">
      <w:pPr>
        <w:pStyle w:val="ListParagraph"/>
        <w:numPr>
          <w:ilvl w:val="0"/>
          <w:numId w:val="12"/>
        </w:numPr>
        <w:rPr>
          <w:lang w:val="en-US"/>
        </w:rPr>
      </w:pPr>
      <w:r w:rsidRPr="00FF3219">
        <w:rPr>
          <w:lang w:val="en-US"/>
        </w:rPr>
        <w:t>What is a buyer persona and how does it help an advertiser make better decisions?</w:t>
      </w:r>
    </w:p>
    <w:p w14:paraId="74847742" w14:textId="77777777" w:rsidR="00FF0163" w:rsidRPr="00FF3219" w:rsidRDefault="00FF0163" w:rsidP="007F2611">
      <w:pPr>
        <w:pStyle w:val="ListParagraph"/>
        <w:numPr>
          <w:ilvl w:val="0"/>
          <w:numId w:val="12"/>
        </w:numPr>
        <w:rPr>
          <w:lang w:val="en-US"/>
        </w:rPr>
      </w:pPr>
      <w:r w:rsidRPr="00FF3219">
        <w:rPr>
          <w:lang w:val="en-US"/>
        </w:rPr>
        <w:t>What ethical rules should advertisers follow when collecting and using audience data?</w:t>
      </w:r>
    </w:p>
    <w:p w14:paraId="18E015E4" w14:textId="373F7749" w:rsidR="00FF0163" w:rsidRPr="00FF0163" w:rsidRDefault="00FF0163" w:rsidP="00FF3219">
      <w:pPr>
        <w:pStyle w:val="3Title"/>
        <w:rPr>
          <w:lang w:val="en-US"/>
        </w:rPr>
      </w:pPr>
      <w:bookmarkStart w:id="7" w:name="_Toc229564915"/>
      <w:r w:rsidRPr="00FF0163">
        <w:rPr>
          <w:lang w:val="en-US"/>
        </w:rPr>
        <w:t>Step 2: Prepare Your Concept Note</w:t>
      </w:r>
      <w:bookmarkEnd w:id="7"/>
    </w:p>
    <w:p w14:paraId="67B4897E" w14:textId="77777777" w:rsidR="00FF0163" w:rsidRPr="00FF0163" w:rsidRDefault="00FF0163" w:rsidP="00FF0163">
      <w:pPr>
        <w:rPr>
          <w:lang w:val="en-US"/>
        </w:rPr>
      </w:pPr>
      <w:r w:rsidRPr="00FF0163">
        <w:rPr>
          <w:lang w:val="en-US"/>
        </w:rPr>
        <w:t>Before collecting audience data, prepare a concept note. This helps you plan your project clearly and ensures your research and campaign design stay focused.</w:t>
      </w:r>
    </w:p>
    <w:p w14:paraId="140B936C" w14:textId="77777777" w:rsidR="00FF0163" w:rsidRPr="00FF0163" w:rsidRDefault="00FF0163" w:rsidP="00FF0163">
      <w:pPr>
        <w:rPr>
          <w:lang w:val="en-US"/>
        </w:rPr>
      </w:pPr>
      <w:r w:rsidRPr="00FF0163">
        <w:rPr>
          <w:lang w:val="en-US"/>
        </w:rPr>
        <w:t>Your concept note must include the following four sections:</w:t>
      </w:r>
    </w:p>
    <w:p w14:paraId="1B235840" w14:textId="77777777" w:rsidR="00FF0163" w:rsidRPr="00FF3219" w:rsidRDefault="00FF0163" w:rsidP="00FF0163">
      <w:pPr>
        <w:rPr>
          <w:b/>
          <w:bCs/>
          <w:lang w:val="en-US"/>
        </w:rPr>
      </w:pPr>
      <w:r w:rsidRPr="00FF3219">
        <w:rPr>
          <w:b/>
          <w:bCs/>
          <w:lang w:val="en-US"/>
        </w:rPr>
        <w:t>Product or brand selection</w:t>
      </w:r>
    </w:p>
    <w:p w14:paraId="35FD43B3" w14:textId="77777777" w:rsidR="00FF0163" w:rsidRPr="00FF0163" w:rsidRDefault="00FF0163" w:rsidP="00FF0163">
      <w:pPr>
        <w:rPr>
          <w:lang w:val="en-US"/>
        </w:rPr>
      </w:pPr>
      <w:r w:rsidRPr="00FF0163">
        <w:rPr>
          <w:lang w:val="en-US"/>
        </w:rPr>
        <w:t>Choose a real or realistic product or brand. Examples include:</w:t>
      </w:r>
    </w:p>
    <w:p w14:paraId="501B098F" w14:textId="77777777" w:rsidR="00FF0163" w:rsidRPr="00FF3219" w:rsidRDefault="00FF0163" w:rsidP="007F2611">
      <w:pPr>
        <w:pStyle w:val="ListParagraph"/>
        <w:numPr>
          <w:ilvl w:val="0"/>
          <w:numId w:val="13"/>
        </w:numPr>
        <w:rPr>
          <w:lang w:val="en-US"/>
        </w:rPr>
      </w:pPr>
      <w:r w:rsidRPr="00FF3219">
        <w:rPr>
          <w:lang w:val="en-US"/>
        </w:rPr>
        <w:t>a food or beverage brand (e.g. a local café, a new energy drink, a healthy snack)</w:t>
      </w:r>
    </w:p>
    <w:p w14:paraId="384AA37E" w14:textId="77777777" w:rsidR="00FF0163" w:rsidRPr="00FF3219" w:rsidRDefault="00FF0163" w:rsidP="007F2611">
      <w:pPr>
        <w:pStyle w:val="ListParagraph"/>
        <w:numPr>
          <w:ilvl w:val="0"/>
          <w:numId w:val="13"/>
        </w:numPr>
        <w:rPr>
          <w:lang w:val="en-US"/>
        </w:rPr>
      </w:pPr>
      <w:r w:rsidRPr="00FF3219">
        <w:rPr>
          <w:lang w:val="en-US"/>
        </w:rPr>
        <w:t>a fashion or lifestyle brand (e.g. a sportswear line, a sustainable clothing label)</w:t>
      </w:r>
    </w:p>
    <w:p w14:paraId="226EEBDF" w14:textId="77777777" w:rsidR="00FF0163" w:rsidRPr="00FF3219" w:rsidRDefault="00FF0163" w:rsidP="007F2611">
      <w:pPr>
        <w:pStyle w:val="ListParagraph"/>
        <w:numPr>
          <w:ilvl w:val="0"/>
          <w:numId w:val="13"/>
        </w:numPr>
        <w:rPr>
          <w:lang w:val="en-US"/>
        </w:rPr>
      </w:pPr>
      <w:r w:rsidRPr="00FF3219">
        <w:rPr>
          <w:lang w:val="en-US"/>
        </w:rPr>
        <w:t>a technology product or app (e.g. a language-learning app, a fitness tracker, a study tool)</w:t>
      </w:r>
    </w:p>
    <w:p w14:paraId="145B8E59" w14:textId="77777777" w:rsidR="00FF0163" w:rsidRPr="00FF3219" w:rsidRDefault="00FF0163" w:rsidP="007F2611">
      <w:pPr>
        <w:pStyle w:val="ListParagraph"/>
        <w:numPr>
          <w:ilvl w:val="0"/>
          <w:numId w:val="13"/>
        </w:numPr>
        <w:rPr>
          <w:lang w:val="en-US"/>
        </w:rPr>
      </w:pPr>
      <w:r w:rsidRPr="00FF3219">
        <w:rPr>
          <w:lang w:val="en-US"/>
        </w:rPr>
        <w:t>a local service (e.g. a gym, a travel agency, a co-working space, a photography studio)</w:t>
      </w:r>
    </w:p>
    <w:p w14:paraId="1770B8FD" w14:textId="77777777" w:rsidR="00FF0163" w:rsidRPr="00FF3219" w:rsidRDefault="00FF0163" w:rsidP="007F2611">
      <w:pPr>
        <w:pStyle w:val="ListParagraph"/>
        <w:numPr>
          <w:ilvl w:val="0"/>
          <w:numId w:val="13"/>
        </w:numPr>
        <w:rPr>
          <w:lang w:val="en-US"/>
        </w:rPr>
      </w:pPr>
      <w:r w:rsidRPr="00FF3219">
        <w:rPr>
          <w:lang w:val="en-US"/>
        </w:rPr>
        <w:t>a cultural or non-profit initiative (e.g. a music festival, an environmental awareness campaign)</w:t>
      </w:r>
    </w:p>
    <w:p w14:paraId="5A756E6B" w14:textId="77777777" w:rsidR="00FF0163" w:rsidRPr="00FF0163" w:rsidRDefault="00FF0163" w:rsidP="00FF0163">
      <w:pPr>
        <w:rPr>
          <w:lang w:val="en-US"/>
        </w:rPr>
      </w:pPr>
      <w:r w:rsidRPr="00FF0163">
        <w:rPr>
          <w:lang w:val="en-US"/>
        </w:rPr>
        <w:lastRenderedPageBreak/>
        <w:t>If you choose a fictional brand, describe it clearly: what it sells, who it is for, its values, and its approximate price range.</w:t>
      </w:r>
    </w:p>
    <w:p w14:paraId="6619D4A9" w14:textId="77777777" w:rsidR="00FF0163" w:rsidRPr="00FF3219" w:rsidRDefault="00FF0163" w:rsidP="00FF0163">
      <w:pPr>
        <w:rPr>
          <w:b/>
          <w:bCs/>
          <w:lang w:val="en-US"/>
        </w:rPr>
      </w:pPr>
      <w:r w:rsidRPr="00FF3219">
        <w:rPr>
          <w:b/>
          <w:bCs/>
          <w:lang w:val="en-US"/>
        </w:rPr>
        <w:t>Campaign objective</w:t>
      </w:r>
    </w:p>
    <w:p w14:paraId="080056C7" w14:textId="77777777" w:rsidR="00FF0163" w:rsidRPr="00FF0163" w:rsidRDefault="00FF0163" w:rsidP="00FF0163">
      <w:pPr>
        <w:rPr>
          <w:lang w:val="en-US"/>
        </w:rPr>
      </w:pPr>
      <w:r w:rsidRPr="00FF0163">
        <w:rPr>
          <w:lang w:val="en-US"/>
        </w:rPr>
        <w:t>Explain what your advertising campaign should achieve. Examples:</w:t>
      </w:r>
    </w:p>
    <w:p w14:paraId="100DBBAE" w14:textId="77777777" w:rsidR="00FF0163" w:rsidRPr="00FF3219" w:rsidRDefault="00FF0163" w:rsidP="007F2611">
      <w:pPr>
        <w:pStyle w:val="ListParagraph"/>
        <w:numPr>
          <w:ilvl w:val="0"/>
          <w:numId w:val="14"/>
        </w:numPr>
        <w:rPr>
          <w:lang w:val="en-US"/>
        </w:rPr>
      </w:pPr>
      <w:r w:rsidRPr="00FF3219">
        <w:rPr>
          <w:lang w:val="en-US"/>
        </w:rPr>
        <w:t>increase brand awareness among a specific audience group</w:t>
      </w:r>
    </w:p>
    <w:p w14:paraId="79E5BC34" w14:textId="77777777" w:rsidR="00FF0163" w:rsidRPr="00FF3219" w:rsidRDefault="00FF0163" w:rsidP="007F2611">
      <w:pPr>
        <w:pStyle w:val="ListParagraph"/>
        <w:numPr>
          <w:ilvl w:val="0"/>
          <w:numId w:val="14"/>
        </w:numPr>
        <w:rPr>
          <w:lang w:val="en-US"/>
        </w:rPr>
      </w:pPr>
      <w:r w:rsidRPr="00FF3219">
        <w:rPr>
          <w:lang w:val="en-US"/>
        </w:rPr>
        <w:t>drive app downloads among young professionals aged 22–30</w:t>
      </w:r>
    </w:p>
    <w:p w14:paraId="7D72075B" w14:textId="77777777" w:rsidR="00FF0163" w:rsidRPr="00FF3219" w:rsidRDefault="00FF0163" w:rsidP="007F2611">
      <w:pPr>
        <w:pStyle w:val="ListParagraph"/>
        <w:numPr>
          <w:ilvl w:val="0"/>
          <w:numId w:val="14"/>
        </w:numPr>
        <w:rPr>
          <w:lang w:val="en-US"/>
        </w:rPr>
      </w:pPr>
      <w:r w:rsidRPr="00FF3219">
        <w:rPr>
          <w:lang w:val="en-US"/>
        </w:rPr>
        <w:t>promote a seasonal offer to existing customers</w:t>
      </w:r>
    </w:p>
    <w:p w14:paraId="1A9120A0" w14:textId="77777777" w:rsidR="00FF0163" w:rsidRPr="00FF3219" w:rsidRDefault="00FF0163" w:rsidP="007F2611">
      <w:pPr>
        <w:pStyle w:val="ListParagraph"/>
        <w:numPr>
          <w:ilvl w:val="0"/>
          <w:numId w:val="14"/>
        </w:numPr>
        <w:rPr>
          <w:lang w:val="en-US"/>
        </w:rPr>
      </w:pPr>
      <w:r w:rsidRPr="00FF3219">
        <w:rPr>
          <w:lang w:val="en-US"/>
        </w:rPr>
        <w:t>introduce a product to a new market segment (e.g. a different age group or country)</w:t>
      </w:r>
    </w:p>
    <w:p w14:paraId="4C9D69A0" w14:textId="77777777" w:rsidR="00FF0163" w:rsidRPr="00FF3219" w:rsidRDefault="00FF0163" w:rsidP="00FF0163">
      <w:pPr>
        <w:rPr>
          <w:b/>
          <w:bCs/>
          <w:lang w:val="en-US"/>
        </w:rPr>
      </w:pPr>
      <w:r w:rsidRPr="00FF3219">
        <w:rPr>
          <w:b/>
          <w:bCs/>
          <w:lang w:val="en-US"/>
        </w:rPr>
        <w:t>Target audience</w:t>
      </w:r>
    </w:p>
    <w:p w14:paraId="4DE9EE40" w14:textId="77777777" w:rsidR="00FF0163" w:rsidRPr="00FF0163" w:rsidRDefault="00FF0163" w:rsidP="00FF0163">
      <w:pPr>
        <w:rPr>
          <w:lang w:val="en-US"/>
        </w:rPr>
      </w:pPr>
      <w:r w:rsidRPr="00FF0163">
        <w:rPr>
          <w:lang w:val="en-US"/>
        </w:rPr>
        <w:t>Describe who you plan to target. Include:</w:t>
      </w:r>
    </w:p>
    <w:p w14:paraId="2265DFE6" w14:textId="77777777" w:rsidR="00FF0163" w:rsidRPr="00FF3219" w:rsidRDefault="00FF0163" w:rsidP="007F2611">
      <w:pPr>
        <w:pStyle w:val="ListParagraph"/>
        <w:numPr>
          <w:ilvl w:val="0"/>
          <w:numId w:val="15"/>
        </w:numPr>
        <w:rPr>
          <w:lang w:val="en-US"/>
        </w:rPr>
      </w:pPr>
      <w:r w:rsidRPr="00FF3219">
        <w:rPr>
          <w:lang w:val="en-US"/>
        </w:rPr>
        <w:t>approximate age range and gender (if relevant to the product)</w:t>
      </w:r>
    </w:p>
    <w:p w14:paraId="394B3B71" w14:textId="77777777" w:rsidR="00FF0163" w:rsidRPr="00FF3219" w:rsidRDefault="00FF0163" w:rsidP="007F2611">
      <w:pPr>
        <w:pStyle w:val="ListParagraph"/>
        <w:numPr>
          <w:ilvl w:val="0"/>
          <w:numId w:val="15"/>
        </w:numPr>
        <w:rPr>
          <w:lang w:val="en-US"/>
        </w:rPr>
      </w:pPr>
      <w:r w:rsidRPr="00FF3219">
        <w:rPr>
          <w:lang w:val="en-US"/>
        </w:rPr>
        <w:t>interests, hobbies, or lifestyle characteristics</w:t>
      </w:r>
    </w:p>
    <w:p w14:paraId="1634436E" w14:textId="77777777" w:rsidR="00FF0163" w:rsidRPr="00FF3219" w:rsidRDefault="00FF0163" w:rsidP="007F2611">
      <w:pPr>
        <w:pStyle w:val="ListParagraph"/>
        <w:numPr>
          <w:ilvl w:val="0"/>
          <w:numId w:val="15"/>
        </w:numPr>
        <w:rPr>
          <w:lang w:val="en-US"/>
        </w:rPr>
      </w:pPr>
      <w:r w:rsidRPr="00FF3219">
        <w:rPr>
          <w:lang w:val="en-US"/>
        </w:rPr>
        <w:t>typical social media platforms they use and how they use them</w:t>
      </w:r>
    </w:p>
    <w:p w14:paraId="6E0BA395" w14:textId="77777777" w:rsidR="00FF0163" w:rsidRPr="00FF3219" w:rsidRDefault="00FF0163" w:rsidP="007F2611">
      <w:pPr>
        <w:pStyle w:val="ListParagraph"/>
        <w:numPr>
          <w:ilvl w:val="0"/>
          <w:numId w:val="15"/>
        </w:numPr>
        <w:rPr>
          <w:lang w:val="en-US"/>
        </w:rPr>
      </w:pPr>
      <w:r w:rsidRPr="00FF3219">
        <w:rPr>
          <w:lang w:val="en-US"/>
        </w:rPr>
        <w:t>potential motivations to engage with your product or brand</w:t>
      </w:r>
    </w:p>
    <w:p w14:paraId="4F8F760D" w14:textId="77777777" w:rsidR="00FF0163" w:rsidRPr="00FF3219" w:rsidRDefault="00FF0163" w:rsidP="00FF0163">
      <w:pPr>
        <w:rPr>
          <w:b/>
          <w:bCs/>
          <w:lang w:val="en-US"/>
        </w:rPr>
      </w:pPr>
      <w:r w:rsidRPr="00FF3219">
        <w:rPr>
          <w:b/>
          <w:bCs/>
          <w:lang w:val="en-US"/>
        </w:rPr>
        <w:t>Audience research plan</w:t>
      </w:r>
    </w:p>
    <w:p w14:paraId="4DB0B25B" w14:textId="77777777" w:rsidR="00FF0163" w:rsidRPr="00FF0163" w:rsidRDefault="00FF0163" w:rsidP="00FF0163">
      <w:pPr>
        <w:rPr>
          <w:lang w:val="en-US"/>
        </w:rPr>
      </w:pPr>
      <w:r w:rsidRPr="00FF0163">
        <w:rPr>
          <w:lang w:val="en-US"/>
        </w:rPr>
        <w:t>Choose at least two of the following data sources (the first is mandatory for all students):</w:t>
      </w:r>
    </w:p>
    <w:p w14:paraId="0EB71A8A" w14:textId="77777777" w:rsidR="00FF0163" w:rsidRPr="00FF3219" w:rsidRDefault="00FF0163" w:rsidP="007F2611">
      <w:pPr>
        <w:pStyle w:val="ListParagraph"/>
        <w:numPr>
          <w:ilvl w:val="0"/>
          <w:numId w:val="16"/>
        </w:numPr>
        <w:rPr>
          <w:lang w:val="en-US"/>
        </w:rPr>
      </w:pPr>
      <w:r w:rsidRPr="00FF3219">
        <w:rPr>
          <w:lang w:val="en-US"/>
        </w:rPr>
        <w:t>Mandatory: desk research — analyse publicly available information about your target audience (brand websites, competitor advertising, social media pages, industry reports, published statistics on social media usage by age group or interest)</w:t>
      </w:r>
    </w:p>
    <w:p w14:paraId="2181CC91" w14:textId="77777777" w:rsidR="00FF0163" w:rsidRPr="00FF3219" w:rsidRDefault="00FF0163" w:rsidP="007F2611">
      <w:pPr>
        <w:pStyle w:val="ListParagraph"/>
        <w:numPr>
          <w:ilvl w:val="0"/>
          <w:numId w:val="16"/>
        </w:numPr>
        <w:rPr>
          <w:lang w:val="en-US"/>
        </w:rPr>
      </w:pPr>
      <w:r w:rsidRPr="00FF3219">
        <w:rPr>
          <w:lang w:val="en-US"/>
        </w:rPr>
        <w:t>Option 1: short audience survey (5–10 questions) distributed to at least 10 respondents (online or paper) — use Annex 1 as a template</w:t>
      </w:r>
    </w:p>
    <w:p w14:paraId="0B91A581" w14:textId="77777777" w:rsidR="00FF0163" w:rsidRPr="00FF3219" w:rsidRDefault="00FF0163" w:rsidP="007F2611">
      <w:pPr>
        <w:pStyle w:val="ListParagraph"/>
        <w:numPr>
          <w:ilvl w:val="0"/>
          <w:numId w:val="16"/>
        </w:numPr>
        <w:rPr>
          <w:lang w:val="en-US"/>
        </w:rPr>
      </w:pPr>
      <w:r w:rsidRPr="00FF3219">
        <w:rPr>
          <w:lang w:val="en-US"/>
        </w:rPr>
        <w:t>Option 2: short semi-structured interviews (3–5 people matching your target audience) — use Annex 2 as a guide</w:t>
      </w:r>
    </w:p>
    <w:p w14:paraId="6D86FCA2" w14:textId="77777777" w:rsidR="00FF0163" w:rsidRPr="00FF3219" w:rsidRDefault="00FF0163" w:rsidP="007F2611">
      <w:pPr>
        <w:pStyle w:val="ListParagraph"/>
        <w:numPr>
          <w:ilvl w:val="0"/>
          <w:numId w:val="16"/>
        </w:numPr>
        <w:rPr>
          <w:lang w:val="en-US"/>
        </w:rPr>
      </w:pPr>
      <w:r w:rsidRPr="00FF3219">
        <w:rPr>
          <w:lang w:val="en-US"/>
        </w:rPr>
        <w:t>Option 3: social media observation — observe how similar brands communicate on one or two platforms for at least 2 hours, using the Campaign Planning Canvas (Annex 3) to record findings</w:t>
      </w:r>
    </w:p>
    <w:p w14:paraId="6E96CA96" w14:textId="77777777" w:rsidR="00FF0163" w:rsidRPr="00FF0163" w:rsidRDefault="00FF0163" w:rsidP="00FF0163">
      <w:pPr>
        <w:rPr>
          <w:lang w:val="en-US"/>
        </w:rPr>
      </w:pPr>
      <w:r w:rsidRPr="00FF0163">
        <w:rPr>
          <w:lang w:val="en-US"/>
        </w:rPr>
        <w:t>Before you start collecting data, review your concept note to make sure your product choice is specific enough, your audience is clearly defined, and your research plan is realistic for the time available.</w:t>
      </w:r>
    </w:p>
    <w:p w14:paraId="29E6C086" w14:textId="4674107C" w:rsidR="00FF0163" w:rsidRPr="00FF0163" w:rsidRDefault="00FF0163" w:rsidP="00FF3219">
      <w:pPr>
        <w:pStyle w:val="3Title"/>
        <w:rPr>
          <w:lang w:val="en-US"/>
        </w:rPr>
      </w:pPr>
      <w:bookmarkStart w:id="8" w:name="_Toc229564916"/>
      <w:r w:rsidRPr="00FF0163">
        <w:rPr>
          <w:lang w:val="en-US"/>
        </w:rPr>
        <w:t>Step 3: Develop Audience Personas</w:t>
      </w:r>
      <w:bookmarkEnd w:id="8"/>
    </w:p>
    <w:p w14:paraId="14749B0A" w14:textId="77777777" w:rsidR="00FF0163" w:rsidRPr="00FF0163" w:rsidRDefault="00FF0163" w:rsidP="00FF0163">
      <w:pPr>
        <w:rPr>
          <w:lang w:val="en-US"/>
        </w:rPr>
      </w:pPr>
      <w:r w:rsidRPr="00FF0163">
        <w:rPr>
          <w:lang w:val="en-US"/>
        </w:rPr>
        <w:t>Based on your desk research and your chosen additional method, develop 2–3 audience personas. A persona is a realistic, evidence-based profile of a typical member of your target audience.</w:t>
      </w:r>
    </w:p>
    <w:p w14:paraId="586C979D" w14:textId="77777777" w:rsidR="00FF0163" w:rsidRPr="00FF0163" w:rsidRDefault="00FF0163" w:rsidP="00FF0163">
      <w:pPr>
        <w:rPr>
          <w:lang w:val="en-US"/>
        </w:rPr>
      </w:pPr>
      <w:r w:rsidRPr="00FF0163">
        <w:rPr>
          <w:lang w:val="en-US"/>
        </w:rPr>
        <w:t>For each persona, define:</w:t>
      </w:r>
    </w:p>
    <w:p w14:paraId="590138BA" w14:textId="77777777" w:rsidR="00FF0163" w:rsidRPr="00FF3219" w:rsidRDefault="00FF0163" w:rsidP="007F2611">
      <w:pPr>
        <w:pStyle w:val="ListParagraph"/>
        <w:numPr>
          <w:ilvl w:val="0"/>
          <w:numId w:val="17"/>
        </w:numPr>
        <w:rPr>
          <w:lang w:val="en-US"/>
        </w:rPr>
      </w:pPr>
      <w:r w:rsidRPr="00FF3219">
        <w:rPr>
          <w:lang w:val="en-US"/>
        </w:rPr>
        <w:t>Name and short description (e.g. 'Laura, 27, fitness enthusiast in Zagreb') — fictional, not a real person</w:t>
      </w:r>
    </w:p>
    <w:p w14:paraId="1EEA177B" w14:textId="77777777" w:rsidR="00FF0163" w:rsidRPr="00FF3219" w:rsidRDefault="00FF0163" w:rsidP="007F2611">
      <w:pPr>
        <w:pStyle w:val="ListParagraph"/>
        <w:numPr>
          <w:ilvl w:val="0"/>
          <w:numId w:val="17"/>
        </w:numPr>
        <w:rPr>
          <w:lang w:val="en-US"/>
        </w:rPr>
      </w:pPr>
      <w:r w:rsidRPr="00FF3219">
        <w:rPr>
          <w:lang w:val="en-US"/>
        </w:rPr>
        <w:t>Age, location, occupation</w:t>
      </w:r>
    </w:p>
    <w:p w14:paraId="15939058" w14:textId="77777777" w:rsidR="00FF0163" w:rsidRPr="00FF3219" w:rsidRDefault="00FF0163" w:rsidP="007F2611">
      <w:pPr>
        <w:pStyle w:val="ListParagraph"/>
        <w:numPr>
          <w:ilvl w:val="0"/>
          <w:numId w:val="17"/>
        </w:numPr>
        <w:rPr>
          <w:lang w:val="en-US"/>
        </w:rPr>
      </w:pPr>
      <w:r w:rsidRPr="00FF3219">
        <w:rPr>
          <w:lang w:val="en-US"/>
        </w:rPr>
        <w:t>Key interests and hobbies</w:t>
      </w:r>
    </w:p>
    <w:p w14:paraId="59153E75" w14:textId="77777777" w:rsidR="00FF0163" w:rsidRPr="00FF3219" w:rsidRDefault="00FF0163" w:rsidP="007F2611">
      <w:pPr>
        <w:pStyle w:val="ListParagraph"/>
        <w:numPr>
          <w:ilvl w:val="0"/>
          <w:numId w:val="17"/>
        </w:numPr>
        <w:rPr>
          <w:lang w:val="en-US"/>
        </w:rPr>
      </w:pPr>
      <w:r w:rsidRPr="00FF3219">
        <w:rPr>
          <w:lang w:val="en-US"/>
        </w:rPr>
        <w:t>Social media platforms used most often, and how (scrolling, posting, watching, following brands)</w:t>
      </w:r>
    </w:p>
    <w:p w14:paraId="1F09FB14" w14:textId="77777777" w:rsidR="00FF0163" w:rsidRPr="00FF3219" w:rsidRDefault="00FF0163" w:rsidP="007F2611">
      <w:pPr>
        <w:pStyle w:val="ListParagraph"/>
        <w:numPr>
          <w:ilvl w:val="0"/>
          <w:numId w:val="17"/>
        </w:numPr>
        <w:rPr>
          <w:lang w:val="en-US"/>
        </w:rPr>
      </w:pPr>
      <w:r w:rsidRPr="00FF3219">
        <w:rPr>
          <w:lang w:val="en-US"/>
        </w:rPr>
        <w:t>Motivations: what does this person want or value?</w:t>
      </w:r>
    </w:p>
    <w:p w14:paraId="5CF1E94F" w14:textId="77777777" w:rsidR="00FF0163" w:rsidRPr="00FF3219" w:rsidRDefault="00FF0163" w:rsidP="007F2611">
      <w:pPr>
        <w:pStyle w:val="ListParagraph"/>
        <w:numPr>
          <w:ilvl w:val="0"/>
          <w:numId w:val="17"/>
        </w:numPr>
        <w:rPr>
          <w:lang w:val="en-US"/>
        </w:rPr>
      </w:pPr>
      <w:r w:rsidRPr="00FF3219">
        <w:rPr>
          <w:lang w:val="en-US"/>
        </w:rPr>
        <w:t>Pain points: what problems or frustrations does this person have?</w:t>
      </w:r>
    </w:p>
    <w:p w14:paraId="47905AA2" w14:textId="77777777" w:rsidR="00FF0163" w:rsidRPr="00FF3219" w:rsidRDefault="00FF0163" w:rsidP="007F2611">
      <w:pPr>
        <w:pStyle w:val="ListParagraph"/>
        <w:numPr>
          <w:ilvl w:val="0"/>
          <w:numId w:val="17"/>
        </w:numPr>
        <w:rPr>
          <w:lang w:val="en-US"/>
        </w:rPr>
      </w:pPr>
      <w:r w:rsidRPr="00FF3219">
        <w:rPr>
          <w:lang w:val="en-US"/>
        </w:rPr>
        <w:t>Relationship to your product/brand: Why might this person be interested? What might put them off?</w:t>
      </w:r>
    </w:p>
    <w:p w14:paraId="07F1D804" w14:textId="77777777" w:rsidR="00FF0163" w:rsidRPr="00FF3219" w:rsidRDefault="00FF0163" w:rsidP="007F2611">
      <w:pPr>
        <w:pStyle w:val="ListParagraph"/>
        <w:numPr>
          <w:ilvl w:val="0"/>
          <w:numId w:val="17"/>
        </w:numPr>
        <w:rPr>
          <w:lang w:val="en-US"/>
        </w:rPr>
      </w:pPr>
      <w:r w:rsidRPr="00FF3219">
        <w:rPr>
          <w:lang w:val="en-US"/>
        </w:rPr>
        <w:t>Quote: one sentence this person might say about your product category (invented based on your research)</w:t>
      </w:r>
    </w:p>
    <w:p w14:paraId="63F8B8CA" w14:textId="77777777" w:rsidR="00FF0163" w:rsidRPr="00FF0163" w:rsidRDefault="00FF0163" w:rsidP="00FF0163">
      <w:pPr>
        <w:rPr>
          <w:lang w:val="en-US"/>
        </w:rPr>
      </w:pPr>
      <w:r w:rsidRPr="00FF0163">
        <w:rPr>
          <w:lang w:val="en-US"/>
        </w:rPr>
        <w:lastRenderedPageBreak/>
        <w:t>You must:</w:t>
      </w:r>
    </w:p>
    <w:p w14:paraId="57D60515" w14:textId="77777777" w:rsidR="00FF0163" w:rsidRPr="00FF3219" w:rsidRDefault="00FF0163" w:rsidP="007F2611">
      <w:pPr>
        <w:pStyle w:val="ListParagraph"/>
        <w:numPr>
          <w:ilvl w:val="0"/>
          <w:numId w:val="18"/>
        </w:numPr>
        <w:rPr>
          <w:lang w:val="en-US"/>
        </w:rPr>
      </w:pPr>
      <w:r w:rsidRPr="00FF3219">
        <w:rPr>
          <w:lang w:val="en-US"/>
        </w:rPr>
        <w:t>present each persona in a clear format — a table, a profile card, or a structured description</w:t>
      </w:r>
    </w:p>
    <w:p w14:paraId="488DDF74" w14:textId="77777777" w:rsidR="00FF0163" w:rsidRPr="00FF3219" w:rsidRDefault="00FF0163" w:rsidP="007F2611">
      <w:pPr>
        <w:pStyle w:val="ListParagraph"/>
        <w:numPr>
          <w:ilvl w:val="0"/>
          <w:numId w:val="18"/>
        </w:numPr>
        <w:rPr>
          <w:lang w:val="en-US"/>
        </w:rPr>
      </w:pPr>
      <w:r w:rsidRPr="00FF3219">
        <w:rPr>
          <w:lang w:val="en-US"/>
        </w:rPr>
        <w:t>base each persona on evidence from your data — not invented from imagination alone</w:t>
      </w:r>
    </w:p>
    <w:p w14:paraId="05C24367" w14:textId="77777777" w:rsidR="00FF0163" w:rsidRPr="00FF3219" w:rsidRDefault="00FF0163" w:rsidP="007F2611">
      <w:pPr>
        <w:pStyle w:val="ListParagraph"/>
        <w:numPr>
          <w:ilvl w:val="0"/>
          <w:numId w:val="18"/>
        </w:numPr>
        <w:rPr>
          <w:lang w:val="en-US"/>
        </w:rPr>
      </w:pPr>
      <w:r w:rsidRPr="00FF3219">
        <w:rPr>
          <w:lang w:val="en-US"/>
        </w:rPr>
        <w:t>include a short explanation (100–150 words) for each persona, showing how your data informed it</w:t>
      </w:r>
    </w:p>
    <w:p w14:paraId="08A08D3B" w14:textId="77777777" w:rsidR="00FF0163" w:rsidRPr="00FF0163" w:rsidRDefault="00FF0163" w:rsidP="00FF0163">
      <w:pPr>
        <w:rPr>
          <w:lang w:val="en-US"/>
        </w:rPr>
      </w:pPr>
      <w:r w:rsidRPr="00FF0163">
        <w:rPr>
          <w:i/>
          <w:lang w:val="en-US"/>
        </w:rPr>
        <w:t>Important rules: Do not use real people as personas. Do not include real names, photos, or identifiable information from your surveys or interviews. All personas must be fictional composites based on patterns identified in your research.</w:t>
      </w:r>
    </w:p>
    <w:p w14:paraId="1256B680" w14:textId="593BBE7A" w:rsidR="00FF0163" w:rsidRPr="00FF0163" w:rsidRDefault="00FF0163" w:rsidP="00FF3219">
      <w:pPr>
        <w:pStyle w:val="3Title"/>
        <w:rPr>
          <w:lang w:val="en-US"/>
        </w:rPr>
      </w:pPr>
      <w:bookmarkStart w:id="9" w:name="_Toc229564917"/>
      <w:r w:rsidRPr="00FF0163">
        <w:rPr>
          <w:lang w:val="en-US"/>
        </w:rPr>
        <w:t>Step 4: Design Your Advertising Campaign</w:t>
      </w:r>
      <w:bookmarkEnd w:id="9"/>
    </w:p>
    <w:p w14:paraId="23A40A78" w14:textId="77777777" w:rsidR="00FF0163" w:rsidRPr="00FF0163" w:rsidRDefault="00FF0163" w:rsidP="00FF0163">
      <w:pPr>
        <w:rPr>
          <w:lang w:val="en-US"/>
        </w:rPr>
      </w:pPr>
      <w:r w:rsidRPr="00FF0163">
        <w:rPr>
          <w:lang w:val="en-US"/>
        </w:rPr>
        <w:t>Based on your personas and campaign objective, design a social media advertising campaign. Your campaign concept must include all three components below.</w:t>
      </w:r>
    </w:p>
    <w:p w14:paraId="67325962" w14:textId="77777777" w:rsidR="00FF0163" w:rsidRPr="00FF0163" w:rsidRDefault="00FF0163" w:rsidP="00FF0163">
      <w:pPr>
        <w:rPr>
          <w:lang w:val="en-US"/>
        </w:rPr>
      </w:pPr>
      <w:r w:rsidRPr="00FF0163">
        <w:rPr>
          <w:lang w:val="en-US"/>
        </w:rPr>
        <w:t>1) Campaign strategy overview</w:t>
      </w:r>
    </w:p>
    <w:p w14:paraId="119C02DC" w14:textId="77777777" w:rsidR="00FF0163" w:rsidRPr="00FF0163" w:rsidRDefault="00FF0163" w:rsidP="00FF0163">
      <w:pPr>
        <w:rPr>
          <w:lang w:val="en-US"/>
        </w:rPr>
      </w:pPr>
      <w:r w:rsidRPr="00FF0163">
        <w:rPr>
          <w:lang w:val="en-US"/>
        </w:rPr>
        <w:t>Write a short campaign strategy (300–400 words) covering:</w:t>
      </w:r>
    </w:p>
    <w:p w14:paraId="292667DF" w14:textId="77777777" w:rsidR="00FF0163" w:rsidRPr="00FF3219" w:rsidRDefault="00FF0163" w:rsidP="007F2611">
      <w:pPr>
        <w:pStyle w:val="ListParagraph"/>
        <w:numPr>
          <w:ilvl w:val="0"/>
          <w:numId w:val="19"/>
        </w:numPr>
        <w:rPr>
          <w:lang w:val="en-US"/>
        </w:rPr>
      </w:pPr>
      <w:r w:rsidRPr="00FF3219">
        <w:rPr>
          <w:lang w:val="en-US"/>
        </w:rPr>
        <w:t>the campaign name and central idea or message (your 'big idea')</w:t>
      </w:r>
    </w:p>
    <w:p w14:paraId="416BA776" w14:textId="77777777" w:rsidR="00FF0163" w:rsidRPr="00FF3219" w:rsidRDefault="00FF0163" w:rsidP="007F2611">
      <w:pPr>
        <w:pStyle w:val="ListParagraph"/>
        <w:numPr>
          <w:ilvl w:val="0"/>
          <w:numId w:val="19"/>
        </w:numPr>
        <w:rPr>
          <w:lang w:val="en-US"/>
        </w:rPr>
      </w:pPr>
      <w:r w:rsidRPr="00FF3219">
        <w:rPr>
          <w:lang w:val="en-US"/>
        </w:rPr>
        <w:t>the main benefit you are communicating (what makes your product relevant to your personas)</w:t>
      </w:r>
    </w:p>
    <w:p w14:paraId="5A041E5A" w14:textId="77777777" w:rsidR="00FF0163" w:rsidRPr="00FF3219" w:rsidRDefault="00FF0163" w:rsidP="007F2611">
      <w:pPr>
        <w:pStyle w:val="ListParagraph"/>
        <w:numPr>
          <w:ilvl w:val="0"/>
          <w:numId w:val="19"/>
        </w:numPr>
        <w:rPr>
          <w:lang w:val="en-US"/>
        </w:rPr>
      </w:pPr>
      <w:r w:rsidRPr="00FF3219">
        <w:rPr>
          <w:lang w:val="en-US"/>
        </w:rPr>
        <w:t>the tone and style of communication (e.g. inspirational, humorous, informative, emotional)</w:t>
      </w:r>
    </w:p>
    <w:p w14:paraId="6B0D3D48" w14:textId="77777777" w:rsidR="00FF0163" w:rsidRPr="00FF3219" w:rsidRDefault="00FF0163" w:rsidP="007F2611">
      <w:pPr>
        <w:pStyle w:val="ListParagraph"/>
        <w:numPr>
          <w:ilvl w:val="0"/>
          <w:numId w:val="19"/>
        </w:numPr>
        <w:rPr>
          <w:lang w:val="en-US"/>
        </w:rPr>
      </w:pPr>
      <w:r w:rsidRPr="00FF3219">
        <w:rPr>
          <w:lang w:val="en-US"/>
        </w:rPr>
        <w:t>which platforms you will use and why (e.g. Instagram for visual content; TikTok for short videos targeting Gen Z; LinkedIn for professional audiences)</w:t>
      </w:r>
    </w:p>
    <w:p w14:paraId="75F4E425" w14:textId="77777777" w:rsidR="00FF0163" w:rsidRPr="00FF3219" w:rsidRDefault="00FF0163" w:rsidP="007F2611">
      <w:pPr>
        <w:pStyle w:val="ListParagraph"/>
        <w:numPr>
          <w:ilvl w:val="0"/>
          <w:numId w:val="19"/>
        </w:numPr>
        <w:rPr>
          <w:lang w:val="en-US"/>
        </w:rPr>
      </w:pPr>
      <w:r w:rsidRPr="00FF3219">
        <w:rPr>
          <w:lang w:val="en-US"/>
        </w:rPr>
        <w:t>how the campaign is personalised — explain how different messages or formats would be used for different personas</w:t>
      </w:r>
    </w:p>
    <w:p w14:paraId="4EE15C59" w14:textId="77777777" w:rsidR="00FF0163" w:rsidRPr="00FF0163" w:rsidRDefault="00FF0163" w:rsidP="00FF0163">
      <w:pPr>
        <w:rPr>
          <w:lang w:val="en-US"/>
        </w:rPr>
      </w:pPr>
      <w:r w:rsidRPr="00FF0163">
        <w:rPr>
          <w:lang w:val="en-US"/>
        </w:rPr>
        <w:t>2) Ad content development</w:t>
      </w:r>
    </w:p>
    <w:p w14:paraId="36A09461" w14:textId="77777777" w:rsidR="00FF0163" w:rsidRPr="00FF0163" w:rsidRDefault="00FF0163" w:rsidP="00FF0163">
      <w:pPr>
        <w:rPr>
          <w:lang w:val="en-US"/>
        </w:rPr>
      </w:pPr>
      <w:r w:rsidRPr="00FF0163">
        <w:rPr>
          <w:lang w:val="en-US"/>
        </w:rPr>
        <w:t>Create at least two advertisement samples, each targeting a different persona. For each advertisement, provide all of the following:</w:t>
      </w:r>
    </w:p>
    <w:p w14:paraId="4969231B" w14:textId="77777777" w:rsidR="00FF0163" w:rsidRPr="00FF3219" w:rsidRDefault="00FF0163" w:rsidP="007F2611">
      <w:pPr>
        <w:pStyle w:val="ListParagraph"/>
        <w:numPr>
          <w:ilvl w:val="0"/>
          <w:numId w:val="20"/>
        </w:numPr>
        <w:rPr>
          <w:lang w:val="en-US"/>
        </w:rPr>
      </w:pPr>
      <w:r w:rsidRPr="00FF3219">
        <w:rPr>
          <w:lang w:val="en-US"/>
        </w:rPr>
        <w:t>Platform: which social media platform is this ad for?</w:t>
      </w:r>
    </w:p>
    <w:p w14:paraId="6174A2CA" w14:textId="77777777" w:rsidR="00FF0163" w:rsidRPr="00FF3219" w:rsidRDefault="00FF0163" w:rsidP="007F2611">
      <w:pPr>
        <w:pStyle w:val="ListParagraph"/>
        <w:numPr>
          <w:ilvl w:val="0"/>
          <w:numId w:val="20"/>
        </w:numPr>
        <w:rPr>
          <w:lang w:val="en-US"/>
        </w:rPr>
      </w:pPr>
      <w:r w:rsidRPr="00FF3219">
        <w:rPr>
          <w:lang w:val="en-US"/>
        </w:rPr>
        <w:t>Format: static image, short video (Reels/TikTok/YouTube Shorts), carousel, story, or sponsored post?</w:t>
      </w:r>
    </w:p>
    <w:p w14:paraId="5296135F" w14:textId="77777777" w:rsidR="00FF0163" w:rsidRPr="00FF3219" w:rsidRDefault="00FF0163" w:rsidP="007F2611">
      <w:pPr>
        <w:pStyle w:val="ListParagraph"/>
        <w:numPr>
          <w:ilvl w:val="0"/>
          <w:numId w:val="20"/>
        </w:numPr>
        <w:rPr>
          <w:lang w:val="en-US"/>
        </w:rPr>
      </w:pPr>
      <w:r w:rsidRPr="00FF3219">
        <w:rPr>
          <w:lang w:val="en-US"/>
        </w:rPr>
        <w:t>Headline: the main ad text (maximum 10 words)</w:t>
      </w:r>
    </w:p>
    <w:p w14:paraId="6272043E" w14:textId="77777777" w:rsidR="00FF0163" w:rsidRPr="00FF3219" w:rsidRDefault="00FF0163" w:rsidP="007F2611">
      <w:pPr>
        <w:pStyle w:val="ListParagraph"/>
        <w:numPr>
          <w:ilvl w:val="0"/>
          <w:numId w:val="20"/>
        </w:numPr>
        <w:rPr>
          <w:lang w:val="en-US"/>
        </w:rPr>
      </w:pPr>
      <w:r w:rsidRPr="00FF3219">
        <w:rPr>
          <w:lang w:val="en-US"/>
        </w:rPr>
        <w:t>Body copy: the descriptive text (maximum 50 words)</w:t>
      </w:r>
    </w:p>
    <w:p w14:paraId="4B19AB78" w14:textId="77777777" w:rsidR="00FF0163" w:rsidRPr="00FF3219" w:rsidRDefault="00FF0163" w:rsidP="007F2611">
      <w:pPr>
        <w:pStyle w:val="ListParagraph"/>
        <w:numPr>
          <w:ilvl w:val="0"/>
          <w:numId w:val="20"/>
        </w:numPr>
        <w:rPr>
          <w:lang w:val="en-US"/>
        </w:rPr>
      </w:pPr>
      <w:r w:rsidRPr="00FF3219">
        <w:rPr>
          <w:lang w:val="en-US"/>
        </w:rPr>
        <w:t>Visual description: describe what the image or video would show in enough detail that a designer could produce it — you do not need to create a real image</w:t>
      </w:r>
    </w:p>
    <w:p w14:paraId="32D3F87B" w14:textId="77777777" w:rsidR="00FF0163" w:rsidRPr="00FF3219" w:rsidRDefault="00FF0163" w:rsidP="007F2611">
      <w:pPr>
        <w:pStyle w:val="ListParagraph"/>
        <w:numPr>
          <w:ilvl w:val="0"/>
          <w:numId w:val="20"/>
        </w:numPr>
        <w:rPr>
          <w:lang w:val="en-US"/>
        </w:rPr>
      </w:pPr>
      <w:r w:rsidRPr="00FF3219">
        <w:rPr>
          <w:lang w:val="en-US"/>
        </w:rPr>
        <w:t>Call to action: what should the viewer do? (e.g. 'Shop now', 'Learn more', 'Download free', 'Sign up')</w:t>
      </w:r>
    </w:p>
    <w:p w14:paraId="08F05104" w14:textId="77777777" w:rsidR="00FF0163" w:rsidRPr="00FF3219" w:rsidRDefault="00FF0163" w:rsidP="007F2611">
      <w:pPr>
        <w:pStyle w:val="ListParagraph"/>
        <w:numPr>
          <w:ilvl w:val="0"/>
          <w:numId w:val="20"/>
        </w:numPr>
        <w:rPr>
          <w:lang w:val="en-US"/>
        </w:rPr>
      </w:pPr>
      <w:r w:rsidRPr="00FF3219">
        <w:rPr>
          <w:lang w:val="en-US"/>
        </w:rPr>
        <w:t>Targeting parameters: describe how this ad would be targeted — age, interests, behaviours, location (use real social media targeting options as a reference)</w:t>
      </w:r>
    </w:p>
    <w:p w14:paraId="0660C120" w14:textId="77777777" w:rsidR="00FF0163" w:rsidRPr="00FF0163" w:rsidRDefault="00FF0163" w:rsidP="00FF0163">
      <w:pPr>
        <w:rPr>
          <w:lang w:val="en-US"/>
        </w:rPr>
      </w:pPr>
      <w:r w:rsidRPr="00FF0163">
        <w:rPr>
          <w:lang w:val="en-US"/>
        </w:rPr>
        <w:t>3) AI tools in advertising (reflection component)</w:t>
      </w:r>
    </w:p>
    <w:p w14:paraId="48DDA4B8" w14:textId="77777777" w:rsidR="00FF0163" w:rsidRPr="00FF0163" w:rsidRDefault="00FF0163" w:rsidP="00FF0163">
      <w:pPr>
        <w:rPr>
          <w:lang w:val="en-US"/>
        </w:rPr>
      </w:pPr>
      <w:r w:rsidRPr="00FF0163">
        <w:rPr>
          <w:lang w:val="en-US"/>
        </w:rPr>
        <w:t>Write a short section (200–300 words) in which you explain:</w:t>
      </w:r>
    </w:p>
    <w:p w14:paraId="7A04F43E" w14:textId="77777777" w:rsidR="00FF0163" w:rsidRPr="00FF3219" w:rsidRDefault="00FF0163" w:rsidP="007F2611">
      <w:pPr>
        <w:pStyle w:val="ListParagraph"/>
        <w:numPr>
          <w:ilvl w:val="0"/>
          <w:numId w:val="21"/>
        </w:numPr>
        <w:rPr>
          <w:lang w:val="en-US"/>
        </w:rPr>
      </w:pPr>
      <w:r w:rsidRPr="00FF3219">
        <w:rPr>
          <w:lang w:val="en-US"/>
        </w:rPr>
        <w:t>which AI tools or features are used in real advertising platforms to support tasks you completed (e.g. Meta Advantage+ for automated targeting, AI-generated copy suggestions, automated A/B testing, predictive audience matching, Google Performance Max)</w:t>
      </w:r>
    </w:p>
    <w:p w14:paraId="2B1AE0B7" w14:textId="77777777" w:rsidR="00FF0163" w:rsidRPr="00FF3219" w:rsidRDefault="00FF0163" w:rsidP="007F2611">
      <w:pPr>
        <w:pStyle w:val="ListParagraph"/>
        <w:numPr>
          <w:ilvl w:val="0"/>
          <w:numId w:val="21"/>
        </w:numPr>
        <w:rPr>
          <w:lang w:val="en-US"/>
        </w:rPr>
      </w:pPr>
      <w:r w:rsidRPr="00FF3219">
        <w:rPr>
          <w:lang w:val="en-US"/>
        </w:rPr>
        <w:t>how these tools could improve or change the campaign you designed manually</w:t>
      </w:r>
    </w:p>
    <w:p w14:paraId="412B9F6D" w14:textId="77777777" w:rsidR="00FF0163" w:rsidRPr="00FF3219" w:rsidRDefault="00FF0163" w:rsidP="007F2611">
      <w:pPr>
        <w:pStyle w:val="ListParagraph"/>
        <w:numPr>
          <w:ilvl w:val="0"/>
          <w:numId w:val="21"/>
        </w:numPr>
        <w:rPr>
          <w:lang w:val="en-US"/>
        </w:rPr>
      </w:pPr>
      <w:r w:rsidRPr="00FF3219">
        <w:rPr>
          <w:lang w:val="en-US"/>
        </w:rPr>
        <w:t>one potential risk or limitation of relying on AI in advertising decision-making</w:t>
      </w:r>
    </w:p>
    <w:p w14:paraId="418FF55C" w14:textId="40393E84" w:rsidR="00FF0163" w:rsidRPr="00FF0163" w:rsidRDefault="00FF0163" w:rsidP="00FF3219">
      <w:pPr>
        <w:pStyle w:val="3Title"/>
        <w:rPr>
          <w:lang w:val="en-US"/>
        </w:rPr>
      </w:pPr>
      <w:bookmarkStart w:id="10" w:name="_Toc229564918"/>
      <w:r w:rsidRPr="00FF0163">
        <w:rPr>
          <w:lang w:val="en-US"/>
        </w:rPr>
        <w:lastRenderedPageBreak/>
        <w:t>Step 5: Evaluate and Refine Your Campaign</w:t>
      </w:r>
      <w:bookmarkEnd w:id="10"/>
    </w:p>
    <w:p w14:paraId="4AC49F51" w14:textId="77777777" w:rsidR="00FF0163" w:rsidRPr="00FF0163" w:rsidRDefault="00FF0163" w:rsidP="00FF0163">
      <w:pPr>
        <w:rPr>
          <w:lang w:val="en-US"/>
        </w:rPr>
      </w:pPr>
      <w:r w:rsidRPr="00FF0163">
        <w:rPr>
          <w:lang w:val="en-US"/>
        </w:rPr>
        <w:t>After designing your campaign, critically evaluate your own work and identify how it could be improved.</w:t>
      </w:r>
    </w:p>
    <w:p w14:paraId="7420B88B" w14:textId="77777777" w:rsidR="00FF0163" w:rsidRPr="00FF0163" w:rsidRDefault="00FF0163" w:rsidP="00FF0163">
      <w:pPr>
        <w:rPr>
          <w:lang w:val="en-US"/>
        </w:rPr>
      </w:pPr>
      <w:r w:rsidRPr="00FF0163">
        <w:rPr>
          <w:lang w:val="en-US"/>
        </w:rPr>
        <w:t>1) Evaluate your campaign against your objective</w:t>
      </w:r>
    </w:p>
    <w:p w14:paraId="2654AFB3" w14:textId="77777777" w:rsidR="00FF0163" w:rsidRPr="00FF0163" w:rsidRDefault="00FF0163" w:rsidP="00FF0163">
      <w:pPr>
        <w:rPr>
          <w:lang w:val="en-US"/>
        </w:rPr>
      </w:pPr>
      <w:r w:rsidRPr="00FF0163">
        <w:rPr>
          <w:lang w:val="en-US"/>
        </w:rPr>
        <w:t>For each advertisement you designed, explain:</w:t>
      </w:r>
    </w:p>
    <w:p w14:paraId="19E51B9B" w14:textId="77777777" w:rsidR="00FF0163" w:rsidRPr="00FF3219" w:rsidRDefault="00FF0163" w:rsidP="007F2611">
      <w:pPr>
        <w:pStyle w:val="ListParagraph"/>
        <w:numPr>
          <w:ilvl w:val="0"/>
          <w:numId w:val="22"/>
        </w:numPr>
        <w:rPr>
          <w:lang w:val="en-US"/>
        </w:rPr>
      </w:pPr>
      <w:r w:rsidRPr="00FF3219">
        <w:rPr>
          <w:lang w:val="en-US"/>
        </w:rPr>
        <w:t>how well it addresses the needs and motivations of its target persona — use specific details from your persona to support your answer</w:t>
      </w:r>
    </w:p>
    <w:p w14:paraId="0560B7EB" w14:textId="77777777" w:rsidR="00FF0163" w:rsidRPr="00FF3219" w:rsidRDefault="00FF0163" w:rsidP="007F2611">
      <w:pPr>
        <w:pStyle w:val="ListParagraph"/>
        <w:numPr>
          <w:ilvl w:val="0"/>
          <w:numId w:val="22"/>
        </w:numPr>
        <w:rPr>
          <w:lang w:val="en-US"/>
        </w:rPr>
      </w:pPr>
      <w:r w:rsidRPr="00FF3219">
        <w:rPr>
          <w:lang w:val="en-US"/>
        </w:rPr>
        <w:t>whether the message is clear and compelling — would a typical member of your audience understand it immediately?</w:t>
      </w:r>
    </w:p>
    <w:p w14:paraId="6A7C6518" w14:textId="77777777" w:rsidR="00FF0163" w:rsidRPr="00FF3219" w:rsidRDefault="00FF0163" w:rsidP="007F2611">
      <w:pPr>
        <w:pStyle w:val="ListParagraph"/>
        <w:numPr>
          <w:ilvl w:val="0"/>
          <w:numId w:val="22"/>
        </w:numPr>
        <w:rPr>
          <w:lang w:val="en-US"/>
        </w:rPr>
      </w:pPr>
      <w:r w:rsidRPr="00FF3219">
        <w:rPr>
          <w:lang w:val="en-US"/>
        </w:rPr>
        <w:t>whether the platform and format choice is appropriate — give at least one reason based on audience behaviour data from your research</w:t>
      </w:r>
    </w:p>
    <w:p w14:paraId="413F48CC" w14:textId="77777777" w:rsidR="00FF0163" w:rsidRPr="00FF0163" w:rsidRDefault="00FF0163" w:rsidP="00FF0163">
      <w:pPr>
        <w:rPr>
          <w:lang w:val="en-US"/>
        </w:rPr>
      </w:pPr>
      <w:r w:rsidRPr="00FF0163">
        <w:rPr>
          <w:lang w:val="en-US"/>
        </w:rPr>
        <w:t>2) Identify improvements</w:t>
      </w:r>
    </w:p>
    <w:p w14:paraId="33D89659" w14:textId="77777777" w:rsidR="00FF0163" w:rsidRPr="00FF0163" w:rsidRDefault="00FF0163" w:rsidP="00FF0163">
      <w:pPr>
        <w:rPr>
          <w:lang w:val="en-US"/>
        </w:rPr>
      </w:pPr>
      <w:r w:rsidRPr="00FF0163">
        <w:rPr>
          <w:lang w:val="en-US"/>
        </w:rPr>
        <w:t>Suggest at least two specific improvements to your campaign. For each improvement:</w:t>
      </w:r>
    </w:p>
    <w:p w14:paraId="170C9ED0" w14:textId="77777777" w:rsidR="00FF0163" w:rsidRPr="00FF3219" w:rsidRDefault="00FF0163" w:rsidP="007F2611">
      <w:pPr>
        <w:pStyle w:val="ListParagraph"/>
        <w:numPr>
          <w:ilvl w:val="0"/>
          <w:numId w:val="23"/>
        </w:numPr>
        <w:rPr>
          <w:lang w:val="en-US"/>
        </w:rPr>
      </w:pPr>
      <w:r w:rsidRPr="00FF3219">
        <w:rPr>
          <w:lang w:val="en-US"/>
        </w:rPr>
        <w:t>describe what you would change and why</w:t>
      </w:r>
    </w:p>
    <w:p w14:paraId="5A355A2B" w14:textId="77777777" w:rsidR="00FF0163" w:rsidRPr="00FF3219" w:rsidRDefault="00FF0163" w:rsidP="007F2611">
      <w:pPr>
        <w:pStyle w:val="ListParagraph"/>
        <w:numPr>
          <w:ilvl w:val="0"/>
          <w:numId w:val="23"/>
        </w:numPr>
        <w:rPr>
          <w:lang w:val="en-US"/>
        </w:rPr>
      </w:pPr>
      <w:r w:rsidRPr="00FF3219">
        <w:rPr>
          <w:lang w:val="en-US"/>
        </w:rPr>
        <w:t>link your improvement to evidence from your audience research</w:t>
      </w:r>
    </w:p>
    <w:p w14:paraId="4BD0FDD6" w14:textId="77777777" w:rsidR="00FF0163" w:rsidRPr="00FF3219" w:rsidRDefault="00FF0163" w:rsidP="007F2611">
      <w:pPr>
        <w:pStyle w:val="ListParagraph"/>
        <w:numPr>
          <w:ilvl w:val="0"/>
          <w:numId w:val="23"/>
        </w:numPr>
        <w:rPr>
          <w:lang w:val="en-US"/>
        </w:rPr>
      </w:pPr>
      <w:r w:rsidRPr="00FF3219">
        <w:rPr>
          <w:lang w:val="en-US"/>
        </w:rPr>
        <w:t>explain what result you would expect from the change</w:t>
      </w:r>
    </w:p>
    <w:p w14:paraId="2BA6C8E5" w14:textId="77777777" w:rsidR="00FF0163" w:rsidRPr="00FF0163" w:rsidRDefault="00FF0163" w:rsidP="00FF0163">
      <w:pPr>
        <w:rPr>
          <w:lang w:val="en-US"/>
        </w:rPr>
      </w:pPr>
      <w:r w:rsidRPr="00FF0163">
        <w:rPr>
          <w:lang w:val="en-US"/>
        </w:rPr>
        <w:t>3) Compare your approach to a real campaign (optional)</w:t>
      </w:r>
    </w:p>
    <w:p w14:paraId="3875BDFA" w14:textId="77777777" w:rsidR="00FF0163" w:rsidRPr="00FF0163" w:rsidRDefault="00FF0163" w:rsidP="00FF0163">
      <w:pPr>
        <w:rPr>
          <w:lang w:val="en-US"/>
        </w:rPr>
      </w:pPr>
      <w:r w:rsidRPr="00FF0163">
        <w:rPr>
          <w:lang w:val="en-US"/>
        </w:rPr>
        <w:t>Find a real social media advertisement for a similar product or brand. Compare it to one of your ads. What does the real campaign do well? What would you do differently and why? This comparison should be 200–300 words.</w:t>
      </w:r>
    </w:p>
    <w:p w14:paraId="1805EFEC" w14:textId="30A2C5C1" w:rsidR="00FF0163" w:rsidRPr="00FF0163" w:rsidRDefault="00FF0163" w:rsidP="00FF3219">
      <w:pPr>
        <w:pStyle w:val="3Title"/>
        <w:rPr>
          <w:lang w:val="en-US"/>
        </w:rPr>
      </w:pPr>
      <w:bookmarkStart w:id="11" w:name="_Toc229564919"/>
      <w:r w:rsidRPr="00FF0163">
        <w:rPr>
          <w:lang w:val="en-US"/>
        </w:rPr>
        <w:t>Step 6: Reflect on Ethical Considerations</w:t>
      </w:r>
      <w:bookmarkEnd w:id="11"/>
    </w:p>
    <w:p w14:paraId="36D1EAE1" w14:textId="77777777" w:rsidR="00FF0163" w:rsidRPr="00FF0163" w:rsidRDefault="00FF0163" w:rsidP="00FF0163">
      <w:pPr>
        <w:rPr>
          <w:lang w:val="en-US"/>
        </w:rPr>
      </w:pPr>
      <w:r w:rsidRPr="00FF0163">
        <w:rPr>
          <w:lang w:val="en-US"/>
        </w:rPr>
        <w:t>Write a reflection (400–600 words) answering the following questions:</w:t>
      </w:r>
    </w:p>
    <w:p w14:paraId="2E2C91C8" w14:textId="77777777" w:rsidR="00FF0163" w:rsidRPr="00FF3219" w:rsidRDefault="00FF0163" w:rsidP="007F2611">
      <w:pPr>
        <w:pStyle w:val="ListParagraph"/>
        <w:numPr>
          <w:ilvl w:val="0"/>
          <w:numId w:val="24"/>
        </w:numPr>
        <w:rPr>
          <w:lang w:val="en-US"/>
        </w:rPr>
      </w:pPr>
      <w:r w:rsidRPr="00FF3219">
        <w:rPr>
          <w:lang w:val="en-US"/>
        </w:rPr>
        <w:t>What personal data do social media platforms collect, and how is this used to target advertising? Is this level of data collection acceptable?</w:t>
      </w:r>
    </w:p>
    <w:p w14:paraId="7EE1698A" w14:textId="77777777" w:rsidR="00FF0163" w:rsidRPr="00FF3219" w:rsidRDefault="00FF0163" w:rsidP="007F2611">
      <w:pPr>
        <w:pStyle w:val="ListParagraph"/>
        <w:numPr>
          <w:ilvl w:val="0"/>
          <w:numId w:val="24"/>
        </w:numPr>
        <w:rPr>
          <w:lang w:val="en-US"/>
        </w:rPr>
      </w:pPr>
      <w:r w:rsidRPr="00FF3219">
        <w:rPr>
          <w:lang w:val="en-US"/>
        </w:rPr>
        <w:t>How can advertisers balance personalisation with respect for user privacy?</w:t>
      </w:r>
    </w:p>
    <w:p w14:paraId="289AC2B4" w14:textId="77777777" w:rsidR="00FF0163" w:rsidRPr="00FF3219" w:rsidRDefault="00FF0163" w:rsidP="007F2611">
      <w:pPr>
        <w:pStyle w:val="ListParagraph"/>
        <w:numPr>
          <w:ilvl w:val="0"/>
          <w:numId w:val="24"/>
        </w:numPr>
        <w:rPr>
          <w:lang w:val="en-US"/>
        </w:rPr>
      </w:pPr>
      <w:r w:rsidRPr="00FF3219">
        <w:rPr>
          <w:lang w:val="en-US"/>
        </w:rPr>
        <w:t>What is the risk of using stereotypes or assumptions when developing audience personas?</w:t>
      </w:r>
    </w:p>
    <w:p w14:paraId="542C38B3" w14:textId="77777777" w:rsidR="00FF0163" w:rsidRPr="00FF3219" w:rsidRDefault="00FF0163" w:rsidP="007F2611">
      <w:pPr>
        <w:pStyle w:val="ListParagraph"/>
        <w:numPr>
          <w:ilvl w:val="0"/>
          <w:numId w:val="24"/>
        </w:numPr>
        <w:rPr>
          <w:lang w:val="en-US"/>
        </w:rPr>
      </w:pPr>
      <w:r w:rsidRPr="00FF3219">
        <w:rPr>
          <w:lang w:val="en-US"/>
        </w:rPr>
        <w:t>Are there types of products, audiences, or messages that raise particular ethical concerns in advertising (e.g. advertising to children, using fear or insecurity as motivators, promoting unsustainable consumption)?</w:t>
      </w:r>
    </w:p>
    <w:p w14:paraId="3F88058B" w14:textId="77777777" w:rsidR="00FF0163" w:rsidRPr="00FF3219" w:rsidRDefault="00FF0163" w:rsidP="007F2611">
      <w:pPr>
        <w:pStyle w:val="ListParagraph"/>
        <w:numPr>
          <w:ilvl w:val="0"/>
          <w:numId w:val="24"/>
        </w:numPr>
        <w:rPr>
          <w:lang w:val="en-US"/>
        </w:rPr>
      </w:pPr>
      <w:r w:rsidRPr="00FF3219">
        <w:rPr>
          <w:lang w:val="en-US"/>
        </w:rPr>
        <w:t>How did you handle ethical considerations in your own project — for example, when designing personas or writing ad copy?</w:t>
      </w:r>
    </w:p>
    <w:p w14:paraId="60496928" w14:textId="77777777" w:rsidR="00FF0163" w:rsidRPr="00FF0163" w:rsidRDefault="00FF0163" w:rsidP="00FF0163">
      <w:pPr>
        <w:rPr>
          <w:lang w:val="en-US"/>
        </w:rPr>
      </w:pPr>
      <w:r w:rsidRPr="00FF0163">
        <w:rPr>
          <w:lang w:val="en-US"/>
        </w:rPr>
        <w:t>You may use concrete examples from your own campaign design to illustrate your reflections.</w:t>
      </w:r>
    </w:p>
    <w:p w14:paraId="7B53FE31" w14:textId="4CCB549E" w:rsidR="00FF0163" w:rsidRPr="00FF0163" w:rsidRDefault="00FF0163" w:rsidP="00FF3219">
      <w:pPr>
        <w:pStyle w:val="2Title"/>
        <w:rPr>
          <w:lang w:val="en-US"/>
        </w:rPr>
      </w:pPr>
      <w:bookmarkStart w:id="12" w:name="_Toc229564920"/>
      <w:r w:rsidRPr="00FF0163">
        <w:rPr>
          <w:lang w:val="en-US"/>
        </w:rPr>
        <w:t>Final Project Submission</w:t>
      </w:r>
      <w:bookmarkEnd w:id="12"/>
    </w:p>
    <w:p w14:paraId="604B95C2" w14:textId="77777777" w:rsidR="00FF0163" w:rsidRPr="00FF0163" w:rsidRDefault="00FF0163" w:rsidP="00FF0163">
      <w:pPr>
        <w:rPr>
          <w:lang w:val="en-US"/>
        </w:rPr>
      </w:pPr>
      <w:r w:rsidRPr="00FF0163">
        <w:rPr>
          <w:lang w:val="en-US"/>
        </w:rPr>
        <w:t>Submit your project in one of the following formats:</w:t>
      </w:r>
    </w:p>
    <w:p w14:paraId="4EBD2C56" w14:textId="77777777" w:rsidR="00FF0163" w:rsidRPr="00FF3219" w:rsidRDefault="00FF0163" w:rsidP="00FF0163">
      <w:pPr>
        <w:rPr>
          <w:b/>
          <w:bCs/>
          <w:lang w:val="en-US"/>
        </w:rPr>
      </w:pPr>
      <w:r w:rsidRPr="00FF3219">
        <w:rPr>
          <w:b/>
          <w:bCs/>
          <w:lang w:val="en-US"/>
        </w:rPr>
        <w:t>Option 1: Written report</w:t>
      </w:r>
    </w:p>
    <w:p w14:paraId="4A5AB88E" w14:textId="77777777" w:rsidR="00FF0163" w:rsidRPr="00FF3219" w:rsidRDefault="00FF0163" w:rsidP="00FF3219">
      <w:pPr>
        <w:rPr>
          <w:lang w:val="en-US"/>
        </w:rPr>
      </w:pPr>
      <w:r w:rsidRPr="00FF3219">
        <w:rPr>
          <w:lang w:val="en-US"/>
        </w:rPr>
        <w:t>1,800–2,200 words including:</w:t>
      </w:r>
    </w:p>
    <w:p w14:paraId="15670D35" w14:textId="77777777" w:rsidR="00FF0163" w:rsidRPr="00FF3219" w:rsidRDefault="00FF0163" w:rsidP="007F2611">
      <w:pPr>
        <w:pStyle w:val="ListParagraph"/>
        <w:numPr>
          <w:ilvl w:val="0"/>
          <w:numId w:val="25"/>
        </w:numPr>
        <w:rPr>
          <w:lang w:val="en-US"/>
        </w:rPr>
      </w:pPr>
      <w:r w:rsidRPr="00FF3219">
        <w:rPr>
          <w:lang w:val="en-US"/>
        </w:rPr>
        <w:t>introduction and campaign objective</w:t>
      </w:r>
    </w:p>
    <w:p w14:paraId="2D727A21" w14:textId="77777777" w:rsidR="00FF0163" w:rsidRPr="00FF3219" w:rsidRDefault="00FF0163" w:rsidP="007F2611">
      <w:pPr>
        <w:pStyle w:val="ListParagraph"/>
        <w:numPr>
          <w:ilvl w:val="0"/>
          <w:numId w:val="25"/>
        </w:numPr>
        <w:rPr>
          <w:lang w:val="en-US"/>
        </w:rPr>
      </w:pPr>
      <w:r w:rsidRPr="00FF3219">
        <w:rPr>
          <w:lang w:val="en-US"/>
        </w:rPr>
        <w:t>audience research methods and findings</w:t>
      </w:r>
    </w:p>
    <w:p w14:paraId="1BC40F98" w14:textId="77777777" w:rsidR="00FF0163" w:rsidRPr="00FF3219" w:rsidRDefault="00FF0163" w:rsidP="007F2611">
      <w:pPr>
        <w:pStyle w:val="ListParagraph"/>
        <w:numPr>
          <w:ilvl w:val="0"/>
          <w:numId w:val="25"/>
        </w:numPr>
        <w:rPr>
          <w:lang w:val="en-US"/>
        </w:rPr>
      </w:pPr>
      <w:r w:rsidRPr="00FF3219">
        <w:rPr>
          <w:lang w:val="en-US"/>
        </w:rPr>
        <w:t>persona profiles (2–3 personas)</w:t>
      </w:r>
    </w:p>
    <w:p w14:paraId="4B96F842" w14:textId="77777777" w:rsidR="00FF0163" w:rsidRPr="00FF3219" w:rsidRDefault="00FF0163" w:rsidP="007F2611">
      <w:pPr>
        <w:pStyle w:val="ListParagraph"/>
        <w:numPr>
          <w:ilvl w:val="0"/>
          <w:numId w:val="25"/>
        </w:numPr>
        <w:rPr>
          <w:lang w:val="en-US"/>
        </w:rPr>
      </w:pPr>
      <w:r w:rsidRPr="00FF3219">
        <w:rPr>
          <w:lang w:val="en-US"/>
        </w:rPr>
        <w:t>campaign strategy and ad content (headlines, copy, visuals, targeting)</w:t>
      </w:r>
    </w:p>
    <w:p w14:paraId="79BEE519" w14:textId="77777777" w:rsidR="00FF0163" w:rsidRPr="00FF3219" w:rsidRDefault="00FF0163" w:rsidP="007F2611">
      <w:pPr>
        <w:pStyle w:val="ListParagraph"/>
        <w:numPr>
          <w:ilvl w:val="0"/>
          <w:numId w:val="25"/>
        </w:numPr>
        <w:rPr>
          <w:lang w:val="en-US"/>
        </w:rPr>
      </w:pPr>
      <w:r w:rsidRPr="00FF3219">
        <w:rPr>
          <w:lang w:val="en-US"/>
        </w:rPr>
        <w:lastRenderedPageBreak/>
        <w:t>campaign evaluation and suggested improvements</w:t>
      </w:r>
    </w:p>
    <w:p w14:paraId="2B67EA37" w14:textId="77777777" w:rsidR="00FF0163" w:rsidRPr="00FF3219" w:rsidRDefault="00FF0163" w:rsidP="007F2611">
      <w:pPr>
        <w:pStyle w:val="ListParagraph"/>
        <w:numPr>
          <w:ilvl w:val="0"/>
          <w:numId w:val="25"/>
        </w:numPr>
        <w:rPr>
          <w:lang w:val="en-US"/>
        </w:rPr>
      </w:pPr>
      <w:r w:rsidRPr="00FF3219">
        <w:rPr>
          <w:lang w:val="en-US"/>
        </w:rPr>
        <w:t>ethical reflection</w:t>
      </w:r>
    </w:p>
    <w:p w14:paraId="4C911CD1" w14:textId="77777777" w:rsidR="00FF0163" w:rsidRPr="00FF3219" w:rsidRDefault="00FF0163" w:rsidP="00FF0163">
      <w:pPr>
        <w:rPr>
          <w:b/>
          <w:bCs/>
          <w:lang w:val="en-US"/>
        </w:rPr>
      </w:pPr>
      <w:r w:rsidRPr="00FF3219">
        <w:rPr>
          <w:b/>
          <w:bCs/>
          <w:lang w:val="en-US"/>
        </w:rPr>
        <w:t>Option 2: Slide presentation</w:t>
      </w:r>
    </w:p>
    <w:p w14:paraId="760B59C9" w14:textId="77777777" w:rsidR="00FF0163" w:rsidRPr="00FF0163" w:rsidRDefault="00FF0163" w:rsidP="00FF0163">
      <w:pPr>
        <w:rPr>
          <w:lang w:val="en-US"/>
        </w:rPr>
      </w:pPr>
      <w:r w:rsidRPr="00FF0163">
        <w:rPr>
          <w:lang w:val="en-US"/>
        </w:rPr>
        <w:t>12–15 slides with speaker notes, including:</w:t>
      </w:r>
    </w:p>
    <w:p w14:paraId="2C806862" w14:textId="77777777" w:rsidR="00FF0163" w:rsidRPr="00FF3219" w:rsidRDefault="00FF0163" w:rsidP="007F2611">
      <w:pPr>
        <w:pStyle w:val="ListParagraph"/>
        <w:numPr>
          <w:ilvl w:val="0"/>
          <w:numId w:val="26"/>
        </w:numPr>
        <w:rPr>
          <w:lang w:val="en-US"/>
        </w:rPr>
      </w:pPr>
      <w:r w:rsidRPr="00FF3219">
        <w:rPr>
          <w:lang w:val="en-US"/>
        </w:rPr>
        <w:t>product/brand introduction and campaign objective</w:t>
      </w:r>
    </w:p>
    <w:p w14:paraId="553154E3" w14:textId="77777777" w:rsidR="00FF0163" w:rsidRPr="00FF3219" w:rsidRDefault="00FF0163" w:rsidP="007F2611">
      <w:pPr>
        <w:pStyle w:val="ListParagraph"/>
        <w:numPr>
          <w:ilvl w:val="0"/>
          <w:numId w:val="26"/>
        </w:numPr>
        <w:rPr>
          <w:lang w:val="en-US"/>
        </w:rPr>
      </w:pPr>
      <w:r w:rsidRPr="00FF3219">
        <w:rPr>
          <w:lang w:val="en-US"/>
        </w:rPr>
        <w:t>audience research summary</w:t>
      </w:r>
    </w:p>
    <w:p w14:paraId="609267C6" w14:textId="77777777" w:rsidR="00FF0163" w:rsidRPr="00FF3219" w:rsidRDefault="00FF0163" w:rsidP="007F2611">
      <w:pPr>
        <w:pStyle w:val="ListParagraph"/>
        <w:numPr>
          <w:ilvl w:val="0"/>
          <w:numId w:val="26"/>
        </w:numPr>
        <w:rPr>
          <w:lang w:val="en-US"/>
        </w:rPr>
      </w:pPr>
      <w:r w:rsidRPr="00FF3219">
        <w:rPr>
          <w:lang w:val="en-US"/>
        </w:rPr>
        <w:t>persona profiles</w:t>
      </w:r>
    </w:p>
    <w:p w14:paraId="6BA3F291" w14:textId="77777777" w:rsidR="00FF0163" w:rsidRPr="00FF3219" w:rsidRDefault="00FF0163" w:rsidP="007F2611">
      <w:pPr>
        <w:pStyle w:val="ListParagraph"/>
        <w:numPr>
          <w:ilvl w:val="0"/>
          <w:numId w:val="26"/>
        </w:numPr>
        <w:rPr>
          <w:lang w:val="en-US"/>
        </w:rPr>
      </w:pPr>
      <w:r w:rsidRPr="00FF3219">
        <w:rPr>
          <w:lang w:val="en-US"/>
        </w:rPr>
        <w:t>campaign concept and ad samples</w:t>
      </w:r>
    </w:p>
    <w:p w14:paraId="0B9D8423" w14:textId="77777777" w:rsidR="00FF0163" w:rsidRPr="00FF3219" w:rsidRDefault="00FF0163" w:rsidP="007F2611">
      <w:pPr>
        <w:pStyle w:val="ListParagraph"/>
        <w:numPr>
          <w:ilvl w:val="0"/>
          <w:numId w:val="26"/>
        </w:numPr>
        <w:rPr>
          <w:lang w:val="en-US"/>
        </w:rPr>
      </w:pPr>
      <w:r w:rsidRPr="00FF3219">
        <w:rPr>
          <w:lang w:val="en-US"/>
        </w:rPr>
        <w:t>evaluation and improvements</w:t>
      </w:r>
    </w:p>
    <w:p w14:paraId="34E2F614" w14:textId="77777777" w:rsidR="00FF0163" w:rsidRPr="00FF3219" w:rsidRDefault="00FF0163" w:rsidP="007F2611">
      <w:pPr>
        <w:pStyle w:val="ListParagraph"/>
        <w:numPr>
          <w:ilvl w:val="0"/>
          <w:numId w:val="26"/>
        </w:numPr>
        <w:rPr>
          <w:lang w:val="en-US"/>
        </w:rPr>
      </w:pPr>
      <w:r w:rsidRPr="00FF3219">
        <w:rPr>
          <w:lang w:val="en-US"/>
        </w:rPr>
        <w:t>ethical considerations</w:t>
      </w:r>
    </w:p>
    <w:p w14:paraId="02071C0F" w14:textId="77777777" w:rsidR="00FF0163" w:rsidRPr="00FF3219" w:rsidRDefault="00FF0163" w:rsidP="00FF0163">
      <w:pPr>
        <w:rPr>
          <w:b/>
          <w:bCs/>
          <w:lang w:val="en-US"/>
        </w:rPr>
      </w:pPr>
      <w:r w:rsidRPr="00FF3219">
        <w:rPr>
          <w:b/>
          <w:bCs/>
          <w:lang w:val="en-US"/>
        </w:rPr>
        <w:t>Option 3: Video presentation</w:t>
      </w:r>
    </w:p>
    <w:p w14:paraId="65CC272A" w14:textId="77777777" w:rsidR="00FF0163" w:rsidRPr="00FF0163" w:rsidRDefault="00FF0163" w:rsidP="00FF0163">
      <w:pPr>
        <w:rPr>
          <w:lang w:val="en-US"/>
        </w:rPr>
      </w:pPr>
      <w:r w:rsidRPr="00FF0163">
        <w:rPr>
          <w:lang w:val="en-US"/>
        </w:rPr>
        <w:t>7–10 minutes, supported by slides or visual aids, covering the same elements as the slide presentation.</w:t>
      </w:r>
    </w:p>
    <w:p w14:paraId="64076D8B" w14:textId="77777777" w:rsidR="00FF0163" w:rsidRPr="00FF0163" w:rsidRDefault="00FF0163" w:rsidP="00FF3219">
      <w:pPr>
        <w:pStyle w:val="2Title"/>
        <w:rPr>
          <w:lang w:val="en-US"/>
        </w:rPr>
      </w:pPr>
      <w:bookmarkStart w:id="13" w:name="_Toc229564921"/>
      <w:r w:rsidRPr="00FF0163">
        <w:rPr>
          <w:lang w:val="en-US"/>
        </w:rPr>
        <w:t>Estimated project duration</w:t>
      </w:r>
      <w:bookmarkEnd w:id="13"/>
    </w:p>
    <w:p w14:paraId="0C0264EF" w14:textId="77777777" w:rsidR="00FF0163" w:rsidRPr="00FF0163" w:rsidRDefault="00FF0163" w:rsidP="00FF0163">
      <w:pPr>
        <w:rPr>
          <w:lang w:val="en-US"/>
        </w:rPr>
      </w:pPr>
      <w:r w:rsidRPr="00FF0163">
        <w:rPr>
          <w:lang w:val="en-US"/>
        </w:rPr>
        <w:t>The project will take approximately 50 hours (including in-class and out-of-class work):</w:t>
      </w:r>
    </w:p>
    <w:p w14:paraId="52E6ECD4" w14:textId="77777777" w:rsidR="00FF0163" w:rsidRPr="00FF3219" w:rsidRDefault="00FF0163" w:rsidP="007F2611">
      <w:pPr>
        <w:pStyle w:val="ListParagraph"/>
        <w:numPr>
          <w:ilvl w:val="0"/>
          <w:numId w:val="27"/>
        </w:numPr>
        <w:rPr>
          <w:lang w:val="en-US"/>
        </w:rPr>
      </w:pPr>
      <w:r w:rsidRPr="00FF3219">
        <w:rPr>
          <w:lang w:val="en-US"/>
        </w:rPr>
        <w:t>Pre-reading and preparation: 6–8 hours</w:t>
      </w:r>
    </w:p>
    <w:p w14:paraId="00187037" w14:textId="77777777" w:rsidR="00FF0163" w:rsidRPr="00FF3219" w:rsidRDefault="00FF0163" w:rsidP="007F2611">
      <w:pPr>
        <w:pStyle w:val="ListParagraph"/>
        <w:numPr>
          <w:ilvl w:val="0"/>
          <w:numId w:val="27"/>
        </w:numPr>
        <w:rPr>
          <w:lang w:val="en-US"/>
        </w:rPr>
      </w:pPr>
      <w:r w:rsidRPr="00FF3219">
        <w:rPr>
          <w:lang w:val="en-US"/>
        </w:rPr>
        <w:t>Step 1 reflection: 3–4 hours</w:t>
      </w:r>
    </w:p>
    <w:p w14:paraId="4495905F" w14:textId="77777777" w:rsidR="00FF0163" w:rsidRPr="00FF3219" w:rsidRDefault="00FF0163" w:rsidP="007F2611">
      <w:pPr>
        <w:pStyle w:val="ListParagraph"/>
        <w:numPr>
          <w:ilvl w:val="0"/>
          <w:numId w:val="27"/>
        </w:numPr>
        <w:rPr>
          <w:lang w:val="en-US"/>
        </w:rPr>
      </w:pPr>
      <w:r w:rsidRPr="00FF3219">
        <w:rPr>
          <w:lang w:val="en-US"/>
        </w:rPr>
        <w:t>Concept note and planning: 4–6 hours</w:t>
      </w:r>
    </w:p>
    <w:p w14:paraId="38D074AA" w14:textId="77777777" w:rsidR="00FF0163" w:rsidRPr="00FF3219" w:rsidRDefault="00FF0163" w:rsidP="007F2611">
      <w:pPr>
        <w:pStyle w:val="ListParagraph"/>
        <w:numPr>
          <w:ilvl w:val="0"/>
          <w:numId w:val="27"/>
        </w:numPr>
        <w:rPr>
          <w:lang w:val="en-US"/>
        </w:rPr>
      </w:pPr>
      <w:r w:rsidRPr="00FF3219">
        <w:rPr>
          <w:lang w:val="en-US"/>
        </w:rPr>
        <w:t>Audience research (survey/interview/observation): 8–10 hours</w:t>
      </w:r>
    </w:p>
    <w:p w14:paraId="3018714E" w14:textId="77777777" w:rsidR="00FF0163" w:rsidRPr="00FF3219" w:rsidRDefault="00FF0163" w:rsidP="007F2611">
      <w:pPr>
        <w:pStyle w:val="ListParagraph"/>
        <w:numPr>
          <w:ilvl w:val="0"/>
          <w:numId w:val="27"/>
        </w:numPr>
        <w:rPr>
          <w:lang w:val="en-US"/>
        </w:rPr>
      </w:pPr>
      <w:r w:rsidRPr="00FF3219">
        <w:rPr>
          <w:lang w:val="en-US"/>
        </w:rPr>
        <w:t>Persona development: 6–8 hours</w:t>
      </w:r>
    </w:p>
    <w:p w14:paraId="34BF851E" w14:textId="77777777" w:rsidR="00FF0163" w:rsidRPr="00FF3219" w:rsidRDefault="00FF0163" w:rsidP="007F2611">
      <w:pPr>
        <w:pStyle w:val="ListParagraph"/>
        <w:numPr>
          <w:ilvl w:val="0"/>
          <w:numId w:val="27"/>
        </w:numPr>
        <w:rPr>
          <w:lang w:val="en-US"/>
        </w:rPr>
      </w:pPr>
      <w:r w:rsidRPr="00FF3219">
        <w:rPr>
          <w:lang w:val="en-US"/>
        </w:rPr>
        <w:t>Campaign strategy and ad content design: 10–12 hours</w:t>
      </w:r>
    </w:p>
    <w:p w14:paraId="3262AA30" w14:textId="77777777" w:rsidR="00FF0163" w:rsidRPr="00FF3219" w:rsidRDefault="00FF0163" w:rsidP="007F2611">
      <w:pPr>
        <w:pStyle w:val="ListParagraph"/>
        <w:numPr>
          <w:ilvl w:val="0"/>
          <w:numId w:val="27"/>
        </w:numPr>
        <w:rPr>
          <w:lang w:val="en-US"/>
        </w:rPr>
      </w:pPr>
      <w:r w:rsidRPr="00FF3219">
        <w:rPr>
          <w:lang w:val="en-US"/>
        </w:rPr>
        <w:t>Campaign evaluation: 4–5 hours</w:t>
      </w:r>
    </w:p>
    <w:p w14:paraId="3E28D9A7" w14:textId="77777777" w:rsidR="00FF3219" w:rsidRDefault="00FF0163" w:rsidP="007F2611">
      <w:pPr>
        <w:pStyle w:val="ListParagraph"/>
        <w:numPr>
          <w:ilvl w:val="0"/>
          <w:numId w:val="27"/>
        </w:numPr>
        <w:rPr>
          <w:lang w:val="en-US"/>
        </w:rPr>
      </w:pPr>
      <w:r w:rsidRPr="00FF3219">
        <w:rPr>
          <w:lang w:val="en-US"/>
        </w:rPr>
        <w:t>Ethical reflection and final revision: 4–6 hours</w:t>
      </w:r>
    </w:p>
    <w:p w14:paraId="2745D69D" w14:textId="4032A925" w:rsidR="00FF0163" w:rsidRPr="00FF3219" w:rsidRDefault="00FF0163" w:rsidP="00FF3219">
      <w:pPr>
        <w:pStyle w:val="2Title"/>
        <w:rPr>
          <w:lang w:val="en-US"/>
        </w:rPr>
      </w:pPr>
      <w:bookmarkStart w:id="14" w:name="_Toc229564922"/>
      <w:r w:rsidRPr="00FF3219">
        <w:rPr>
          <w:lang w:val="en-US"/>
        </w:rPr>
        <w:t>What You Will Learn from This Project</w:t>
      </w:r>
      <w:bookmarkEnd w:id="14"/>
    </w:p>
    <w:p w14:paraId="3D471582" w14:textId="77777777" w:rsidR="00FF0163" w:rsidRPr="00FF0163" w:rsidRDefault="00FF0163" w:rsidP="00FF0163">
      <w:pPr>
        <w:rPr>
          <w:lang w:val="en-US"/>
        </w:rPr>
      </w:pPr>
      <w:r w:rsidRPr="00FF0163">
        <w:rPr>
          <w:lang w:val="en-US"/>
        </w:rPr>
        <w:t>You will learn how to:</w:t>
      </w:r>
    </w:p>
    <w:p w14:paraId="6B10F936" w14:textId="77777777" w:rsidR="00FF0163" w:rsidRPr="00FF3219" w:rsidRDefault="00FF0163" w:rsidP="007F2611">
      <w:pPr>
        <w:pStyle w:val="ListParagraph"/>
        <w:numPr>
          <w:ilvl w:val="0"/>
          <w:numId w:val="28"/>
        </w:numPr>
        <w:rPr>
          <w:lang w:val="en-US"/>
        </w:rPr>
      </w:pPr>
      <w:r w:rsidRPr="00FF3219">
        <w:rPr>
          <w:lang w:val="en-US"/>
        </w:rPr>
        <w:t>conduct basic audience research and translate findings into actionable personas</w:t>
      </w:r>
    </w:p>
    <w:p w14:paraId="0535766B" w14:textId="77777777" w:rsidR="00FF0163" w:rsidRPr="00FF3219" w:rsidRDefault="00FF0163" w:rsidP="007F2611">
      <w:pPr>
        <w:pStyle w:val="ListParagraph"/>
        <w:numPr>
          <w:ilvl w:val="0"/>
          <w:numId w:val="28"/>
        </w:numPr>
        <w:rPr>
          <w:lang w:val="en-US"/>
        </w:rPr>
      </w:pPr>
      <w:r w:rsidRPr="00FF3219">
        <w:rPr>
          <w:lang w:val="en-US"/>
        </w:rPr>
        <w:t>design a targeted, personalised social media advertising campaign</w:t>
      </w:r>
    </w:p>
    <w:p w14:paraId="6F0CACA0" w14:textId="77777777" w:rsidR="00FF0163" w:rsidRPr="00FF3219" w:rsidRDefault="00FF0163" w:rsidP="007F2611">
      <w:pPr>
        <w:pStyle w:val="ListParagraph"/>
        <w:numPr>
          <w:ilvl w:val="0"/>
          <w:numId w:val="28"/>
        </w:numPr>
        <w:rPr>
          <w:lang w:val="en-US"/>
        </w:rPr>
      </w:pPr>
      <w:r w:rsidRPr="00FF3219">
        <w:rPr>
          <w:lang w:val="en-US"/>
        </w:rPr>
        <w:t>apply knowledge of digital platforms, formats, and advertising mechanics</w:t>
      </w:r>
    </w:p>
    <w:p w14:paraId="54477A73" w14:textId="77777777" w:rsidR="00FF0163" w:rsidRPr="00FF3219" w:rsidRDefault="00FF0163" w:rsidP="007F2611">
      <w:pPr>
        <w:pStyle w:val="ListParagraph"/>
        <w:numPr>
          <w:ilvl w:val="0"/>
          <w:numId w:val="28"/>
        </w:numPr>
        <w:rPr>
          <w:lang w:val="en-US"/>
        </w:rPr>
      </w:pPr>
      <w:r w:rsidRPr="00FF3219">
        <w:rPr>
          <w:lang w:val="en-US"/>
        </w:rPr>
        <w:t>evaluate the strengths and weaknesses of your own creative and strategic choices</w:t>
      </w:r>
    </w:p>
    <w:p w14:paraId="55315F39" w14:textId="77777777" w:rsidR="00FF0163" w:rsidRPr="00FF3219" w:rsidRDefault="00FF0163" w:rsidP="007F2611">
      <w:pPr>
        <w:pStyle w:val="ListParagraph"/>
        <w:numPr>
          <w:ilvl w:val="0"/>
          <w:numId w:val="28"/>
        </w:numPr>
        <w:rPr>
          <w:lang w:val="en-US"/>
        </w:rPr>
      </w:pPr>
      <w:r w:rsidRPr="00FF3219">
        <w:rPr>
          <w:lang w:val="en-US"/>
        </w:rPr>
        <w:t>use advertising data and audience insights responsibly and ethically</w:t>
      </w:r>
    </w:p>
    <w:p w14:paraId="621EF88E" w14:textId="77777777" w:rsidR="00FF0163" w:rsidRPr="00FF0163" w:rsidRDefault="00FF0163" w:rsidP="00FF0163">
      <w:pPr>
        <w:rPr>
          <w:lang w:val="en-US"/>
        </w:rPr>
      </w:pPr>
      <w:r w:rsidRPr="00FF0163">
        <w:rPr>
          <w:lang w:val="en-US"/>
        </w:rPr>
        <w:t>These skills are directly relevant to careers in marketing, advertising, communications, retail, tourism, media, and digital business.</w:t>
      </w:r>
    </w:p>
    <w:p w14:paraId="59323A2C" w14:textId="77777777" w:rsidR="00FF0163" w:rsidRPr="00FF0163" w:rsidRDefault="00FF0163" w:rsidP="00FF0163">
      <w:pPr>
        <w:rPr>
          <w:lang w:val="en-US"/>
        </w:rPr>
      </w:pPr>
      <w:r w:rsidRPr="00FF0163">
        <w:rPr>
          <w:lang w:val="en-US"/>
        </w:rPr>
        <w:br w:type="page"/>
      </w:r>
    </w:p>
    <w:p w14:paraId="76EE9AF9" w14:textId="77777777" w:rsidR="00FF0163" w:rsidRPr="00FF0163" w:rsidRDefault="00FF0163" w:rsidP="00FF3219">
      <w:pPr>
        <w:pStyle w:val="1Title"/>
        <w:rPr>
          <w:lang w:val="en-US"/>
        </w:rPr>
      </w:pPr>
      <w:bookmarkStart w:id="15" w:name="_Toc229564923"/>
      <w:r w:rsidRPr="00FF0163">
        <w:rPr>
          <w:lang w:val="en-US"/>
        </w:rPr>
        <w:lastRenderedPageBreak/>
        <w:t>Part 2: Teacher Instructions</w:t>
      </w:r>
      <w:bookmarkEnd w:id="15"/>
    </w:p>
    <w:p w14:paraId="3ABC3F5D" w14:textId="137A253E" w:rsidR="00FF0163" w:rsidRPr="00FF0163" w:rsidRDefault="00FF0163" w:rsidP="00FF3219">
      <w:pPr>
        <w:pStyle w:val="2Title"/>
        <w:rPr>
          <w:lang w:val="en-US"/>
        </w:rPr>
      </w:pPr>
      <w:bookmarkStart w:id="16" w:name="_Toc229564924"/>
      <w:r w:rsidRPr="00FF0163">
        <w:rPr>
          <w:lang w:val="en-US"/>
        </w:rPr>
        <w:t>Purpose of the Project</w:t>
      </w:r>
      <w:bookmarkEnd w:id="16"/>
    </w:p>
    <w:p w14:paraId="62D7A4D4" w14:textId="77777777" w:rsidR="00FF0163" w:rsidRPr="00FF0163" w:rsidRDefault="00FF0163" w:rsidP="00FF0163">
      <w:pPr>
        <w:rPr>
          <w:lang w:val="en-US"/>
        </w:rPr>
      </w:pPr>
      <w:r w:rsidRPr="00FF0163">
        <w:rPr>
          <w:lang w:val="en-US"/>
        </w:rPr>
        <w:t>This project helps students apply digital advertising and marketing concepts in a realistic vocational context. Students conduct audience research, develop data-based personas, and design a personalised social media advertising campaign. They then critically evaluate their work and reflect on the ethical implications of data-driven advertising.</w:t>
      </w:r>
    </w:p>
    <w:p w14:paraId="05DB5540" w14:textId="77777777" w:rsidR="00FF0163" w:rsidRPr="00FF0163" w:rsidRDefault="00FF0163" w:rsidP="00FF0163">
      <w:pPr>
        <w:rPr>
          <w:lang w:val="en-US"/>
        </w:rPr>
      </w:pPr>
      <w:r w:rsidRPr="00FF0163">
        <w:rPr>
          <w:lang w:val="en-US"/>
        </w:rPr>
        <w:t>The project focuses on:</w:t>
      </w:r>
    </w:p>
    <w:p w14:paraId="4A6231DF" w14:textId="77777777" w:rsidR="00FF0163" w:rsidRPr="00FF3219" w:rsidRDefault="00FF0163" w:rsidP="007F2611">
      <w:pPr>
        <w:pStyle w:val="ListParagraph"/>
        <w:numPr>
          <w:ilvl w:val="0"/>
          <w:numId w:val="29"/>
        </w:numPr>
        <w:rPr>
          <w:lang w:val="en-US"/>
        </w:rPr>
      </w:pPr>
      <w:r w:rsidRPr="00FF3219">
        <w:rPr>
          <w:lang w:val="en-US"/>
        </w:rPr>
        <w:t>understanding the principles of digital advertising and audience targeting</w:t>
      </w:r>
    </w:p>
    <w:p w14:paraId="342005A3" w14:textId="77777777" w:rsidR="00FF0163" w:rsidRPr="00FF3219" w:rsidRDefault="00FF0163" w:rsidP="007F2611">
      <w:pPr>
        <w:pStyle w:val="ListParagraph"/>
        <w:numPr>
          <w:ilvl w:val="0"/>
          <w:numId w:val="29"/>
        </w:numPr>
        <w:rPr>
          <w:lang w:val="en-US"/>
        </w:rPr>
      </w:pPr>
      <w:r w:rsidRPr="00FF3219">
        <w:rPr>
          <w:lang w:val="en-US"/>
        </w:rPr>
        <w:t>practising basic audience research (surveys, interviews, desk research, observation)</w:t>
      </w:r>
    </w:p>
    <w:p w14:paraId="4B851EF2" w14:textId="77777777" w:rsidR="00FF0163" w:rsidRPr="00FF3219" w:rsidRDefault="00FF0163" w:rsidP="007F2611">
      <w:pPr>
        <w:pStyle w:val="ListParagraph"/>
        <w:numPr>
          <w:ilvl w:val="0"/>
          <w:numId w:val="29"/>
        </w:numPr>
        <w:rPr>
          <w:lang w:val="en-US"/>
        </w:rPr>
      </w:pPr>
      <w:r w:rsidRPr="00FF3219">
        <w:rPr>
          <w:lang w:val="en-US"/>
        </w:rPr>
        <w:t>applying persona development as a professional marketing tool</w:t>
      </w:r>
    </w:p>
    <w:p w14:paraId="4D0116DC" w14:textId="77777777" w:rsidR="00FF0163" w:rsidRPr="00FF3219" w:rsidRDefault="00FF0163" w:rsidP="007F2611">
      <w:pPr>
        <w:pStyle w:val="ListParagraph"/>
        <w:numPr>
          <w:ilvl w:val="0"/>
          <w:numId w:val="29"/>
        </w:numPr>
        <w:rPr>
          <w:lang w:val="en-US"/>
        </w:rPr>
      </w:pPr>
      <w:r w:rsidRPr="00FF3219">
        <w:rPr>
          <w:lang w:val="en-US"/>
        </w:rPr>
        <w:t>designing evidence-based campaign concepts with real-world platform logic</w:t>
      </w:r>
    </w:p>
    <w:p w14:paraId="3DD6D3CF" w14:textId="77777777" w:rsidR="00FF0163" w:rsidRPr="00FF3219" w:rsidRDefault="00FF0163" w:rsidP="007F2611">
      <w:pPr>
        <w:pStyle w:val="ListParagraph"/>
        <w:numPr>
          <w:ilvl w:val="0"/>
          <w:numId w:val="29"/>
        </w:numPr>
        <w:rPr>
          <w:lang w:val="en-US"/>
        </w:rPr>
      </w:pPr>
      <w:r w:rsidRPr="00FF3219">
        <w:rPr>
          <w:lang w:val="en-US"/>
        </w:rPr>
        <w:t>critically evaluating advertising choices using evidence</w:t>
      </w:r>
    </w:p>
    <w:p w14:paraId="75887686" w14:textId="77777777" w:rsidR="00FF0163" w:rsidRPr="00FF3219" w:rsidRDefault="00FF0163" w:rsidP="007F2611">
      <w:pPr>
        <w:pStyle w:val="ListParagraph"/>
        <w:numPr>
          <w:ilvl w:val="0"/>
          <w:numId w:val="29"/>
        </w:numPr>
        <w:rPr>
          <w:lang w:val="en-US"/>
        </w:rPr>
      </w:pPr>
      <w:r w:rsidRPr="00FF3219">
        <w:rPr>
          <w:lang w:val="en-US"/>
        </w:rPr>
        <w:t>reflecting on ethical and responsible data use in advertising</w:t>
      </w:r>
    </w:p>
    <w:p w14:paraId="0F37FA14" w14:textId="77777777" w:rsidR="00FF0163" w:rsidRPr="00FF0163" w:rsidRDefault="00FF0163" w:rsidP="00FF0163">
      <w:pPr>
        <w:rPr>
          <w:lang w:val="en-US"/>
        </w:rPr>
      </w:pPr>
      <w:r w:rsidRPr="00FF0163">
        <w:rPr>
          <w:lang w:val="en-US"/>
        </w:rPr>
        <w:t>The project is designed to be self-sustainable: students can complete all steps independently using the written instructions. Teacher involvement is optional and adaptable.</w:t>
      </w:r>
    </w:p>
    <w:p w14:paraId="71818D6E" w14:textId="58274636" w:rsidR="00FF0163" w:rsidRPr="00FF0163" w:rsidRDefault="00FF0163" w:rsidP="00FF3219">
      <w:pPr>
        <w:pStyle w:val="2Title"/>
        <w:rPr>
          <w:lang w:val="en-US"/>
        </w:rPr>
      </w:pPr>
      <w:bookmarkStart w:id="17" w:name="_Toc229564925"/>
      <w:r w:rsidRPr="00FF0163">
        <w:rPr>
          <w:lang w:val="en-US"/>
        </w:rPr>
        <w:t>Teacher Role</w:t>
      </w:r>
      <w:bookmarkEnd w:id="17"/>
    </w:p>
    <w:p w14:paraId="121BAFB2" w14:textId="77777777" w:rsidR="00FF0163" w:rsidRPr="00FF0163" w:rsidRDefault="00FF0163" w:rsidP="00FF0163">
      <w:pPr>
        <w:rPr>
          <w:lang w:val="en-US"/>
        </w:rPr>
      </w:pPr>
      <w:r w:rsidRPr="00FF0163">
        <w:rPr>
          <w:lang w:val="en-US"/>
        </w:rPr>
        <w:t>You may choose to use this project as:</w:t>
      </w:r>
    </w:p>
    <w:p w14:paraId="4B300785" w14:textId="77777777" w:rsidR="00FF0163" w:rsidRPr="00FF3219" w:rsidRDefault="00FF0163" w:rsidP="007F2611">
      <w:pPr>
        <w:pStyle w:val="ListParagraph"/>
        <w:numPr>
          <w:ilvl w:val="0"/>
          <w:numId w:val="30"/>
        </w:numPr>
        <w:rPr>
          <w:lang w:val="en-US"/>
        </w:rPr>
      </w:pPr>
      <w:r w:rsidRPr="00FF3219">
        <w:rPr>
          <w:lang w:val="en-US"/>
        </w:rPr>
        <w:t>a self-study assignment completed mostly outside class</w:t>
      </w:r>
    </w:p>
    <w:p w14:paraId="0C9D5A94" w14:textId="77777777" w:rsidR="00FF0163" w:rsidRPr="00FF3219" w:rsidRDefault="00FF0163" w:rsidP="007F2611">
      <w:pPr>
        <w:pStyle w:val="ListParagraph"/>
        <w:numPr>
          <w:ilvl w:val="0"/>
          <w:numId w:val="30"/>
        </w:numPr>
        <w:rPr>
          <w:lang w:val="en-US"/>
        </w:rPr>
      </w:pPr>
      <w:r w:rsidRPr="00FF3219">
        <w:rPr>
          <w:lang w:val="en-US"/>
        </w:rPr>
        <w:t>a structured project-based learning activity integrated into your course</w:t>
      </w:r>
    </w:p>
    <w:p w14:paraId="0BA88A67" w14:textId="77777777" w:rsidR="00FF0163" w:rsidRPr="00FF3219" w:rsidRDefault="00FF0163" w:rsidP="007F2611">
      <w:pPr>
        <w:pStyle w:val="ListParagraph"/>
        <w:numPr>
          <w:ilvl w:val="0"/>
          <w:numId w:val="30"/>
        </w:numPr>
        <w:rPr>
          <w:lang w:val="en-US"/>
        </w:rPr>
      </w:pPr>
      <w:r w:rsidRPr="00FF3219">
        <w:rPr>
          <w:lang w:val="en-US"/>
        </w:rPr>
        <w:t>a basis for presentations and assessment of vocational competences in marketing and communications</w:t>
      </w:r>
    </w:p>
    <w:p w14:paraId="5BD25274" w14:textId="77777777" w:rsidR="00FF0163" w:rsidRPr="00FF0163" w:rsidRDefault="00FF0163" w:rsidP="00FF0163">
      <w:pPr>
        <w:rPr>
          <w:lang w:val="en-US"/>
        </w:rPr>
      </w:pPr>
      <w:r w:rsidRPr="00FF0163">
        <w:rPr>
          <w:lang w:val="en-US"/>
        </w:rPr>
        <w:t>Possible teacher activities include:</w:t>
      </w:r>
    </w:p>
    <w:p w14:paraId="2EB21F75" w14:textId="77777777" w:rsidR="00FF0163" w:rsidRPr="00FF3219" w:rsidRDefault="00FF0163" w:rsidP="007F2611">
      <w:pPr>
        <w:pStyle w:val="ListParagraph"/>
        <w:numPr>
          <w:ilvl w:val="0"/>
          <w:numId w:val="31"/>
        </w:numPr>
        <w:rPr>
          <w:lang w:val="en-US"/>
        </w:rPr>
      </w:pPr>
      <w:r w:rsidRPr="00FF3219">
        <w:rPr>
          <w:lang w:val="en-US"/>
        </w:rPr>
        <w:t>introducing the project and clarifying expectations</w:t>
      </w:r>
    </w:p>
    <w:p w14:paraId="026D93E4" w14:textId="77777777" w:rsidR="00FF0163" w:rsidRPr="00FF3219" w:rsidRDefault="00FF0163" w:rsidP="007F2611">
      <w:pPr>
        <w:pStyle w:val="ListParagraph"/>
        <w:numPr>
          <w:ilvl w:val="0"/>
          <w:numId w:val="31"/>
        </w:numPr>
        <w:rPr>
          <w:lang w:val="en-US"/>
        </w:rPr>
      </w:pPr>
      <w:r w:rsidRPr="00FF3219">
        <w:rPr>
          <w:lang w:val="en-US"/>
        </w:rPr>
        <w:t>pointing students to the reading pack or suggesting equivalent open materials in your language</w:t>
      </w:r>
    </w:p>
    <w:p w14:paraId="40CF30C6" w14:textId="77777777" w:rsidR="00FF0163" w:rsidRPr="00FF3219" w:rsidRDefault="00FF0163" w:rsidP="007F2611">
      <w:pPr>
        <w:pStyle w:val="ListParagraph"/>
        <w:numPr>
          <w:ilvl w:val="0"/>
          <w:numId w:val="31"/>
        </w:numPr>
        <w:rPr>
          <w:lang w:val="en-US"/>
        </w:rPr>
      </w:pPr>
      <w:r w:rsidRPr="00FF3219">
        <w:rPr>
          <w:lang w:val="en-US"/>
        </w:rPr>
        <w:t>offering optional feedback on students' concept notes (product choice, audience definition, feasibility)</w:t>
      </w:r>
    </w:p>
    <w:p w14:paraId="678EF671" w14:textId="77777777" w:rsidR="00FF0163" w:rsidRPr="00FF3219" w:rsidRDefault="00FF0163" w:rsidP="007F2611">
      <w:pPr>
        <w:pStyle w:val="ListParagraph"/>
        <w:numPr>
          <w:ilvl w:val="0"/>
          <w:numId w:val="31"/>
        </w:numPr>
        <w:rPr>
          <w:lang w:val="en-US"/>
        </w:rPr>
      </w:pPr>
      <w:r w:rsidRPr="00FF3219">
        <w:rPr>
          <w:lang w:val="en-US"/>
        </w:rPr>
        <w:t>demonstrating with real examples what a professional persona looks like and how it differs from a vague audience description</w:t>
      </w:r>
    </w:p>
    <w:p w14:paraId="72914E13" w14:textId="77777777" w:rsidR="00FF0163" w:rsidRPr="00FF3219" w:rsidRDefault="00FF0163" w:rsidP="007F2611">
      <w:pPr>
        <w:pStyle w:val="ListParagraph"/>
        <w:numPr>
          <w:ilvl w:val="0"/>
          <w:numId w:val="31"/>
        </w:numPr>
        <w:rPr>
          <w:lang w:val="en-US"/>
        </w:rPr>
      </w:pPr>
      <w:r w:rsidRPr="00FF3219">
        <w:rPr>
          <w:lang w:val="en-US"/>
        </w:rPr>
        <w:t>walking through 2–3 real social media advertisements and asking students to identify the targeting logic, message, and format choices</w:t>
      </w:r>
    </w:p>
    <w:p w14:paraId="4B6D26DD" w14:textId="77777777" w:rsidR="00FF0163" w:rsidRPr="00FF3219" w:rsidRDefault="00FF0163" w:rsidP="007F2611">
      <w:pPr>
        <w:pStyle w:val="ListParagraph"/>
        <w:numPr>
          <w:ilvl w:val="0"/>
          <w:numId w:val="31"/>
        </w:numPr>
        <w:rPr>
          <w:lang w:val="en-US"/>
        </w:rPr>
      </w:pPr>
      <w:r w:rsidRPr="00FF3219">
        <w:rPr>
          <w:lang w:val="en-US"/>
        </w:rPr>
        <w:t>supporting students who struggle with designing survey or interview questions</w:t>
      </w:r>
    </w:p>
    <w:p w14:paraId="3578BEC8" w14:textId="77777777" w:rsidR="00FF0163" w:rsidRPr="00FF3219" w:rsidRDefault="00FF0163" w:rsidP="007F2611">
      <w:pPr>
        <w:pStyle w:val="ListParagraph"/>
        <w:numPr>
          <w:ilvl w:val="0"/>
          <w:numId w:val="31"/>
        </w:numPr>
        <w:rPr>
          <w:lang w:val="en-US"/>
        </w:rPr>
      </w:pPr>
      <w:r w:rsidRPr="00FF3219">
        <w:rPr>
          <w:lang w:val="en-US"/>
        </w:rPr>
        <w:t>facilitating peer feedback and class discussion after student presentations</w:t>
      </w:r>
    </w:p>
    <w:p w14:paraId="743BD7F8" w14:textId="77777777" w:rsidR="00FF0163" w:rsidRPr="00FF3219" w:rsidRDefault="00FF0163" w:rsidP="007F2611">
      <w:pPr>
        <w:pStyle w:val="ListParagraph"/>
        <w:numPr>
          <w:ilvl w:val="0"/>
          <w:numId w:val="31"/>
        </w:numPr>
        <w:rPr>
          <w:lang w:val="en-US"/>
        </w:rPr>
      </w:pPr>
      <w:r w:rsidRPr="00FF3219">
        <w:rPr>
          <w:lang w:val="en-US"/>
        </w:rPr>
        <w:t>using the project outputs for formative or summative assessment</w:t>
      </w:r>
    </w:p>
    <w:p w14:paraId="36D932B7" w14:textId="77777777" w:rsidR="00FF0163" w:rsidRPr="00FF0163" w:rsidRDefault="00FF0163" w:rsidP="00FF0163">
      <w:pPr>
        <w:rPr>
          <w:lang w:val="en-US"/>
        </w:rPr>
      </w:pPr>
      <w:r w:rsidRPr="00FF0163">
        <w:rPr>
          <w:i/>
          <w:lang w:val="en-US"/>
        </w:rPr>
        <w:t>Important: students do not need formal approval at any step to complete the project. Any teacher guidance is supportive, not required.</w:t>
      </w:r>
    </w:p>
    <w:p w14:paraId="457B666E" w14:textId="03185E2F" w:rsidR="00FF0163" w:rsidRPr="00FF0163" w:rsidRDefault="00FF3219" w:rsidP="00FF3219">
      <w:pPr>
        <w:pStyle w:val="2Title"/>
        <w:rPr>
          <w:lang w:val="en-US"/>
        </w:rPr>
      </w:pPr>
      <w:bookmarkStart w:id="18" w:name="_Toc229564926"/>
      <w:r>
        <w:rPr>
          <w:lang w:val="en-US"/>
        </w:rPr>
        <w:t>S</w:t>
      </w:r>
      <w:r w:rsidR="00FF0163" w:rsidRPr="00FF0163">
        <w:rPr>
          <w:lang w:val="en-US"/>
        </w:rPr>
        <w:t>uggested Implementation Timeline</w:t>
      </w:r>
      <w:bookmarkEnd w:id="18"/>
    </w:p>
    <w:p w14:paraId="2A155C89" w14:textId="77777777" w:rsidR="00FF0163" w:rsidRPr="00FF0163" w:rsidRDefault="00FF0163" w:rsidP="00FF0163">
      <w:pPr>
        <w:rPr>
          <w:lang w:val="en-US"/>
        </w:rPr>
      </w:pPr>
      <w:r w:rsidRPr="00FF0163">
        <w:rPr>
          <w:lang w:val="en-US"/>
        </w:rPr>
        <w:t>The project is estimated at approximately 50 hours of student work. A possible classroom-based structure:</w:t>
      </w:r>
    </w:p>
    <w:p w14:paraId="108BADB1" w14:textId="77777777" w:rsidR="00FF0163" w:rsidRPr="00FF0163" w:rsidRDefault="00FF0163" w:rsidP="00FF0163">
      <w:pPr>
        <w:rPr>
          <w:lang w:val="en-US"/>
        </w:rPr>
      </w:pPr>
      <w:r w:rsidRPr="00FF0163">
        <w:rPr>
          <w:b/>
          <w:lang w:val="en-US"/>
        </w:rPr>
        <w:t>Session 1 — Project launch (60–90 min)</w:t>
      </w:r>
    </w:p>
    <w:p w14:paraId="5993226F" w14:textId="77777777" w:rsidR="00FF0163" w:rsidRPr="00FF0163" w:rsidRDefault="00FF0163" w:rsidP="00FF0163">
      <w:pPr>
        <w:rPr>
          <w:lang w:val="en-US"/>
        </w:rPr>
      </w:pPr>
      <w:r w:rsidRPr="00FF0163">
        <w:rPr>
          <w:lang w:val="en-US"/>
        </w:rPr>
        <w:t>Briefly introduce digital advertising: what it is, how targeting works, and why personalisation matters.</w:t>
      </w:r>
    </w:p>
    <w:p w14:paraId="7C9CF2EF" w14:textId="77777777" w:rsidR="00FF0163" w:rsidRPr="00FF0163" w:rsidRDefault="00FF0163" w:rsidP="00FF0163">
      <w:pPr>
        <w:rPr>
          <w:lang w:val="en-US"/>
        </w:rPr>
      </w:pPr>
      <w:r w:rsidRPr="00FF0163">
        <w:rPr>
          <w:lang w:val="en-US"/>
        </w:rPr>
        <w:lastRenderedPageBreak/>
        <w:t>Present the project scenario and steps.</w:t>
      </w:r>
    </w:p>
    <w:p w14:paraId="2C20A945" w14:textId="77777777" w:rsidR="00FF0163" w:rsidRPr="00FF0163" w:rsidRDefault="00FF0163" w:rsidP="00FF0163">
      <w:pPr>
        <w:rPr>
          <w:lang w:val="en-US"/>
        </w:rPr>
      </w:pPr>
      <w:r w:rsidRPr="00FF0163">
        <w:rPr>
          <w:lang w:val="en-US"/>
        </w:rPr>
        <w:t>Walk through the reading pack.</w:t>
      </w:r>
    </w:p>
    <w:p w14:paraId="7C0A8C03" w14:textId="77777777" w:rsidR="00FF0163" w:rsidRPr="00FF0163" w:rsidRDefault="00FF0163" w:rsidP="00FF0163">
      <w:pPr>
        <w:rPr>
          <w:lang w:val="en-US"/>
        </w:rPr>
      </w:pPr>
      <w:r w:rsidRPr="00FF0163">
        <w:rPr>
          <w:lang w:val="en-US"/>
        </w:rPr>
        <w:t>Show 2–3 real social media ads and ask students: Who is this for? What is the message? Which platform and format? What action is expected?</w:t>
      </w:r>
    </w:p>
    <w:p w14:paraId="3BAA4806" w14:textId="77777777" w:rsidR="00FF0163" w:rsidRPr="00FF0163" w:rsidRDefault="00FF0163" w:rsidP="00FF0163">
      <w:pPr>
        <w:rPr>
          <w:lang w:val="en-US"/>
        </w:rPr>
      </w:pPr>
      <w:r w:rsidRPr="00FF0163">
        <w:rPr>
          <w:lang w:val="en-US"/>
        </w:rPr>
        <w:t>Introduce the concept of buyer personas with one worked example.</w:t>
      </w:r>
    </w:p>
    <w:p w14:paraId="0E99EE9E" w14:textId="77777777" w:rsidR="00FF0163" w:rsidRPr="00FF0163" w:rsidRDefault="00FF0163" w:rsidP="00FF0163">
      <w:pPr>
        <w:rPr>
          <w:lang w:val="en-US"/>
        </w:rPr>
      </w:pPr>
      <w:r w:rsidRPr="00FF0163">
        <w:rPr>
          <w:b/>
          <w:lang w:val="en-US"/>
        </w:rPr>
        <w:t>Between sessions — self-study (several hours)</w:t>
      </w:r>
    </w:p>
    <w:p w14:paraId="4263CE1C" w14:textId="77777777" w:rsidR="00FF0163" w:rsidRPr="00FF0163" w:rsidRDefault="00FF0163" w:rsidP="00FF0163">
      <w:pPr>
        <w:rPr>
          <w:lang w:val="en-US"/>
        </w:rPr>
      </w:pPr>
      <w:r w:rsidRPr="00FF0163">
        <w:rPr>
          <w:lang w:val="en-US"/>
        </w:rPr>
        <w:t>Students read assigned materials and write short summaries.</w:t>
      </w:r>
    </w:p>
    <w:p w14:paraId="09E6D02E" w14:textId="77777777" w:rsidR="00FF0163" w:rsidRPr="00FF0163" w:rsidRDefault="00FF0163" w:rsidP="00FF0163">
      <w:pPr>
        <w:rPr>
          <w:lang w:val="en-US"/>
        </w:rPr>
      </w:pPr>
      <w:r w:rsidRPr="00FF0163">
        <w:rPr>
          <w:lang w:val="en-US"/>
        </w:rPr>
        <w:t>Students complete the Step 1 reflection.</w:t>
      </w:r>
    </w:p>
    <w:p w14:paraId="76CD3D8A" w14:textId="77777777" w:rsidR="00FF0163" w:rsidRPr="00FF0163" w:rsidRDefault="00FF0163" w:rsidP="00FF0163">
      <w:pPr>
        <w:rPr>
          <w:lang w:val="en-US"/>
        </w:rPr>
      </w:pPr>
      <w:r w:rsidRPr="00FF0163">
        <w:rPr>
          <w:lang w:val="en-US"/>
        </w:rPr>
        <w:t>Students draft their concept note (product, objective, audience, research plan).</w:t>
      </w:r>
    </w:p>
    <w:p w14:paraId="3ABEC641" w14:textId="77777777" w:rsidR="00FF0163" w:rsidRPr="00FF0163" w:rsidRDefault="00FF0163" w:rsidP="00FF0163">
      <w:pPr>
        <w:rPr>
          <w:lang w:val="en-US"/>
        </w:rPr>
      </w:pPr>
      <w:r w:rsidRPr="00FF0163">
        <w:rPr>
          <w:b/>
          <w:lang w:val="en-US"/>
        </w:rPr>
        <w:t>Session 2 — Research and persona planning (60–90 min)</w:t>
      </w:r>
    </w:p>
    <w:p w14:paraId="43C86D7A" w14:textId="77777777" w:rsidR="00FF0163" w:rsidRPr="00FF0163" w:rsidRDefault="00FF0163" w:rsidP="00FF0163">
      <w:pPr>
        <w:rPr>
          <w:lang w:val="en-US"/>
        </w:rPr>
      </w:pPr>
      <w:r w:rsidRPr="00FF0163">
        <w:rPr>
          <w:lang w:val="en-US"/>
        </w:rPr>
        <w:t>Optional: review typical product choices and highlight feasibility issues.</w:t>
      </w:r>
    </w:p>
    <w:p w14:paraId="7B1CAE32" w14:textId="77777777" w:rsidR="00FF0163" w:rsidRPr="00FF0163" w:rsidRDefault="00FF0163" w:rsidP="00FF0163">
      <w:pPr>
        <w:rPr>
          <w:lang w:val="en-US"/>
        </w:rPr>
      </w:pPr>
      <w:r w:rsidRPr="00FF0163">
        <w:rPr>
          <w:lang w:val="en-US"/>
        </w:rPr>
        <w:t>Show the difference between a well-constructed persona and a vague or stereotyped one.</w:t>
      </w:r>
    </w:p>
    <w:p w14:paraId="16539BF1" w14:textId="77777777" w:rsidR="00FF0163" w:rsidRPr="00FF0163" w:rsidRDefault="00FF0163" w:rsidP="00FF0163">
      <w:pPr>
        <w:rPr>
          <w:lang w:val="en-US"/>
        </w:rPr>
      </w:pPr>
      <w:r w:rsidRPr="00FF0163">
        <w:rPr>
          <w:lang w:val="en-US"/>
        </w:rPr>
        <w:t>Discuss good vs. weak survey and interview questions.</w:t>
      </w:r>
    </w:p>
    <w:p w14:paraId="2092360F" w14:textId="77777777" w:rsidR="00FF0163" w:rsidRPr="00FF0163" w:rsidRDefault="00FF0163" w:rsidP="00FF0163">
      <w:pPr>
        <w:rPr>
          <w:lang w:val="en-US"/>
        </w:rPr>
      </w:pPr>
      <w:r w:rsidRPr="00FF0163">
        <w:rPr>
          <w:lang w:val="en-US"/>
        </w:rPr>
        <w:t>Students refine their concept notes and data collection instruments.</w:t>
      </w:r>
    </w:p>
    <w:p w14:paraId="24309832" w14:textId="77777777" w:rsidR="00FF0163" w:rsidRPr="00FF0163" w:rsidRDefault="00FF0163" w:rsidP="00FF0163">
      <w:pPr>
        <w:rPr>
          <w:lang w:val="en-US"/>
        </w:rPr>
      </w:pPr>
      <w:r w:rsidRPr="00FF0163">
        <w:rPr>
          <w:b/>
          <w:lang w:val="en-US"/>
        </w:rPr>
        <w:t>Between sessions — data collection and persona development (10–20 hours)</w:t>
      </w:r>
    </w:p>
    <w:p w14:paraId="774B7939" w14:textId="77777777" w:rsidR="00FF0163" w:rsidRPr="00FF0163" w:rsidRDefault="00FF0163" w:rsidP="00FF0163">
      <w:pPr>
        <w:rPr>
          <w:lang w:val="en-US"/>
        </w:rPr>
      </w:pPr>
      <w:r w:rsidRPr="00FF0163">
        <w:rPr>
          <w:lang w:val="en-US"/>
        </w:rPr>
        <w:t>Students collect audience research data (desk research + survey/interview/observation).</w:t>
      </w:r>
    </w:p>
    <w:p w14:paraId="25766F5A" w14:textId="77777777" w:rsidR="00FF0163" w:rsidRPr="00FF0163" w:rsidRDefault="00FF0163" w:rsidP="00FF0163">
      <w:pPr>
        <w:rPr>
          <w:lang w:val="en-US"/>
        </w:rPr>
      </w:pPr>
      <w:r w:rsidRPr="00FF0163">
        <w:rPr>
          <w:lang w:val="en-US"/>
        </w:rPr>
        <w:t>Students develop 2–3 personas based on their data.</w:t>
      </w:r>
    </w:p>
    <w:p w14:paraId="4B9A9C0C" w14:textId="77777777" w:rsidR="00FF0163" w:rsidRPr="00FF0163" w:rsidRDefault="00FF0163" w:rsidP="00FF0163">
      <w:pPr>
        <w:rPr>
          <w:lang w:val="en-US"/>
        </w:rPr>
      </w:pPr>
      <w:r w:rsidRPr="00FF0163">
        <w:rPr>
          <w:lang w:val="en-US"/>
        </w:rPr>
        <w:t>Students draft their campaign strategy and begin designing ad content.</w:t>
      </w:r>
    </w:p>
    <w:p w14:paraId="056155B9" w14:textId="77777777" w:rsidR="00FF0163" w:rsidRPr="00FF0163" w:rsidRDefault="00FF0163" w:rsidP="00FF0163">
      <w:pPr>
        <w:rPr>
          <w:lang w:val="en-US"/>
        </w:rPr>
      </w:pPr>
      <w:r w:rsidRPr="00FF0163">
        <w:rPr>
          <w:b/>
          <w:lang w:val="en-US"/>
        </w:rPr>
        <w:t>Session 3 — Campaign design clinic (60–90 min)</w:t>
      </w:r>
    </w:p>
    <w:p w14:paraId="02225A20" w14:textId="77777777" w:rsidR="00FF0163" w:rsidRPr="00FF0163" w:rsidRDefault="00FF0163" w:rsidP="00FF0163">
      <w:pPr>
        <w:rPr>
          <w:lang w:val="en-US"/>
        </w:rPr>
      </w:pPr>
      <w:r w:rsidRPr="00FF0163">
        <w:rPr>
          <w:lang w:val="en-US"/>
        </w:rPr>
        <w:t>Discuss common difficulties in translating persona insights into ad messages.</w:t>
      </w:r>
    </w:p>
    <w:p w14:paraId="7AE82EC6" w14:textId="77777777" w:rsidR="00FF0163" w:rsidRPr="00FF0163" w:rsidRDefault="00FF0163" w:rsidP="00FF0163">
      <w:pPr>
        <w:rPr>
          <w:lang w:val="en-US"/>
        </w:rPr>
      </w:pPr>
      <w:r w:rsidRPr="00FF0163">
        <w:rPr>
          <w:lang w:val="en-US"/>
        </w:rPr>
        <w:t>Show examples of real platform targeting tools (Meta Ads Manager, LinkedIn Campaign Manager).</w:t>
      </w:r>
    </w:p>
    <w:p w14:paraId="38576821" w14:textId="77777777" w:rsidR="00FF0163" w:rsidRPr="00FF0163" w:rsidRDefault="00FF0163" w:rsidP="00FF0163">
      <w:pPr>
        <w:rPr>
          <w:lang w:val="en-US"/>
        </w:rPr>
      </w:pPr>
      <w:r w:rsidRPr="00FF0163">
        <w:rPr>
          <w:lang w:val="en-US"/>
        </w:rPr>
        <w:t>Students work on campaigns and ask questions.</w:t>
      </w:r>
    </w:p>
    <w:p w14:paraId="0C4290AF" w14:textId="77777777" w:rsidR="00FF0163" w:rsidRPr="00FF0163" w:rsidRDefault="00FF0163" w:rsidP="00FF0163">
      <w:pPr>
        <w:rPr>
          <w:lang w:val="en-US"/>
        </w:rPr>
      </w:pPr>
      <w:r w:rsidRPr="00FF0163">
        <w:rPr>
          <w:lang w:val="en-US"/>
        </w:rPr>
        <w:t>Peer review: students exchange drafts and give structured feedback (Is the audience clear? Is the message relevant to the persona? Is the format choice appropriate?).</w:t>
      </w:r>
    </w:p>
    <w:p w14:paraId="70B5431E" w14:textId="77777777" w:rsidR="00FF0163" w:rsidRPr="00FF0163" w:rsidRDefault="00FF0163" w:rsidP="00FF0163">
      <w:pPr>
        <w:rPr>
          <w:lang w:val="en-US"/>
        </w:rPr>
      </w:pPr>
      <w:r w:rsidRPr="00FF0163">
        <w:rPr>
          <w:b/>
          <w:lang w:val="en-US"/>
        </w:rPr>
        <w:t>Between sessions — writing, evaluation and reflection (10–15 hours)</w:t>
      </w:r>
    </w:p>
    <w:p w14:paraId="74DCC2EB" w14:textId="77777777" w:rsidR="00FF0163" w:rsidRPr="00FF0163" w:rsidRDefault="00FF0163" w:rsidP="00FF0163">
      <w:pPr>
        <w:rPr>
          <w:lang w:val="en-US"/>
        </w:rPr>
      </w:pPr>
      <w:r w:rsidRPr="00FF0163">
        <w:rPr>
          <w:lang w:val="en-US"/>
        </w:rPr>
        <w:t>Students finalise campaign designs.</w:t>
      </w:r>
    </w:p>
    <w:p w14:paraId="542E964C" w14:textId="77777777" w:rsidR="00FF0163" w:rsidRPr="00FF0163" w:rsidRDefault="00FF0163" w:rsidP="00FF0163">
      <w:pPr>
        <w:rPr>
          <w:lang w:val="en-US"/>
        </w:rPr>
      </w:pPr>
      <w:r w:rsidRPr="00FF0163">
        <w:rPr>
          <w:lang w:val="en-US"/>
        </w:rPr>
        <w:t>Students write their campaign evaluation and ethical reflection.</w:t>
      </w:r>
    </w:p>
    <w:p w14:paraId="1A48D53A" w14:textId="77777777" w:rsidR="00FF0163" w:rsidRPr="00FF0163" w:rsidRDefault="00FF0163" w:rsidP="00FF0163">
      <w:pPr>
        <w:rPr>
          <w:lang w:val="en-US"/>
        </w:rPr>
      </w:pPr>
      <w:r w:rsidRPr="00FF0163">
        <w:rPr>
          <w:lang w:val="en-US"/>
        </w:rPr>
        <w:t>Students prepare their final report, slide deck, or video.</w:t>
      </w:r>
    </w:p>
    <w:p w14:paraId="7728CFF5" w14:textId="77777777" w:rsidR="00FF0163" w:rsidRPr="00FF0163" w:rsidRDefault="00FF0163" w:rsidP="00FF0163">
      <w:pPr>
        <w:rPr>
          <w:lang w:val="en-US"/>
        </w:rPr>
      </w:pPr>
      <w:r w:rsidRPr="00FF0163">
        <w:rPr>
          <w:b/>
          <w:lang w:val="en-US"/>
        </w:rPr>
        <w:t>Session 4 — Presentations and feedback (60–120 min)</w:t>
      </w:r>
    </w:p>
    <w:p w14:paraId="73BEEB8D" w14:textId="77777777" w:rsidR="00FF0163" w:rsidRPr="00FF0163" w:rsidRDefault="00FF0163" w:rsidP="00FF0163">
      <w:pPr>
        <w:rPr>
          <w:lang w:val="en-US"/>
        </w:rPr>
      </w:pPr>
      <w:r w:rsidRPr="00FF0163">
        <w:rPr>
          <w:lang w:val="en-US"/>
        </w:rPr>
        <w:t>Selected groups or individuals present their campaigns.</w:t>
      </w:r>
    </w:p>
    <w:p w14:paraId="7E5F82AB" w14:textId="77777777" w:rsidR="00FF0163" w:rsidRPr="00FF0163" w:rsidRDefault="00FF0163" w:rsidP="00FF0163">
      <w:pPr>
        <w:rPr>
          <w:lang w:val="en-US"/>
        </w:rPr>
      </w:pPr>
      <w:r w:rsidRPr="00FF0163">
        <w:rPr>
          <w:lang w:val="en-US"/>
        </w:rPr>
        <w:t>Peers and teacher ask questions and provide feedback.</w:t>
      </w:r>
    </w:p>
    <w:p w14:paraId="3124E377" w14:textId="77777777" w:rsidR="00FF0163" w:rsidRPr="00FF0163" w:rsidRDefault="00FF0163" w:rsidP="00FF0163">
      <w:pPr>
        <w:rPr>
          <w:lang w:val="en-US"/>
        </w:rPr>
      </w:pPr>
      <w:r w:rsidRPr="00FF0163">
        <w:rPr>
          <w:lang w:val="en-US"/>
        </w:rPr>
        <w:t>Class discussion: Which audiences were targeted? Which platforms? How were messages personalised? What ethical tensions arose?</w:t>
      </w:r>
    </w:p>
    <w:p w14:paraId="6F37241E" w14:textId="77777777" w:rsidR="00FF0163" w:rsidRPr="00FF0163" w:rsidRDefault="00FF0163" w:rsidP="00FF0163">
      <w:pPr>
        <w:rPr>
          <w:lang w:val="en-US"/>
        </w:rPr>
      </w:pPr>
      <w:r w:rsidRPr="00FF0163">
        <w:rPr>
          <w:lang w:val="en-US"/>
        </w:rPr>
        <w:lastRenderedPageBreak/>
        <w:t>You may compress or extend this timeline depending on your course.</w:t>
      </w:r>
    </w:p>
    <w:p w14:paraId="31719593" w14:textId="7F395199" w:rsidR="00FF0163" w:rsidRPr="00FF0163" w:rsidRDefault="00FF0163" w:rsidP="00FF3219">
      <w:pPr>
        <w:pStyle w:val="2Title"/>
        <w:rPr>
          <w:lang w:val="en-US"/>
        </w:rPr>
      </w:pPr>
      <w:bookmarkStart w:id="19" w:name="_Toc229564927"/>
      <w:r w:rsidRPr="00FF0163">
        <w:rPr>
          <w:lang w:val="en-US"/>
        </w:rPr>
        <w:t>Guidance on Persona Development</w:t>
      </w:r>
      <w:bookmarkEnd w:id="19"/>
    </w:p>
    <w:p w14:paraId="6D83F9D9" w14:textId="77777777" w:rsidR="00FF0163" w:rsidRPr="00FF0163" w:rsidRDefault="00FF0163" w:rsidP="00FF0163">
      <w:pPr>
        <w:rPr>
          <w:lang w:val="en-US"/>
        </w:rPr>
      </w:pPr>
      <w:r w:rsidRPr="00FF0163">
        <w:rPr>
          <w:lang w:val="en-US"/>
        </w:rPr>
        <w:t>Support students with persona development by:</w:t>
      </w:r>
    </w:p>
    <w:p w14:paraId="7B14E4AD" w14:textId="77777777" w:rsidR="00FF0163" w:rsidRPr="00FF3219" w:rsidRDefault="00FF0163" w:rsidP="007F2611">
      <w:pPr>
        <w:pStyle w:val="ListParagraph"/>
        <w:numPr>
          <w:ilvl w:val="0"/>
          <w:numId w:val="32"/>
        </w:numPr>
        <w:rPr>
          <w:lang w:val="en-US"/>
        </w:rPr>
      </w:pPr>
      <w:r w:rsidRPr="00FF3219">
        <w:rPr>
          <w:lang w:val="en-US"/>
        </w:rPr>
        <w:t>providing a persona template (table or profile card) so students have a clear structure to fill in</w:t>
      </w:r>
    </w:p>
    <w:p w14:paraId="6B95C1F2" w14:textId="77777777" w:rsidR="00FF0163" w:rsidRPr="00FF3219" w:rsidRDefault="00FF0163" w:rsidP="007F2611">
      <w:pPr>
        <w:pStyle w:val="ListParagraph"/>
        <w:numPr>
          <w:ilvl w:val="0"/>
          <w:numId w:val="32"/>
        </w:numPr>
        <w:rPr>
          <w:lang w:val="en-US"/>
        </w:rPr>
      </w:pPr>
      <w:r w:rsidRPr="00FF3219">
        <w:rPr>
          <w:lang w:val="en-US"/>
        </w:rPr>
        <w:t>emphasising that personas must be based on at least 2 data sources — not invented from assumption</w:t>
      </w:r>
    </w:p>
    <w:p w14:paraId="6B3E5FEA" w14:textId="77777777" w:rsidR="00FF0163" w:rsidRPr="00FF3219" w:rsidRDefault="00FF0163" w:rsidP="007F2611">
      <w:pPr>
        <w:pStyle w:val="ListParagraph"/>
        <w:numPr>
          <w:ilvl w:val="0"/>
          <w:numId w:val="32"/>
        </w:numPr>
        <w:rPr>
          <w:lang w:val="en-US"/>
        </w:rPr>
      </w:pPr>
      <w:r w:rsidRPr="00FF3219">
        <w:rPr>
          <w:lang w:val="en-US"/>
        </w:rPr>
        <w:t>showing the difference between a stereotyped persona ('young woman who likes fashion') and a data-based persona ('Laura, 27, fitness enthusiast, spends 45 min/day on Instagram, follows sustainability brands, would not pay more than €60 for activewear')</w:t>
      </w:r>
    </w:p>
    <w:p w14:paraId="52F28FB7" w14:textId="77777777" w:rsidR="00FF0163" w:rsidRPr="00FF3219" w:rsidRDefault="00FF0163" w:rsidP="007F2611">
      <w:pPr>
        <w:pStyle w:val="ListParagraph"/>
        <w:numPr>
          <w:ilvl w:val="0"/>
          <w:numId w:val="32"/>
        </w:numPr>
        <w:rPr>
          <w:lang w:val="en-US"/>
        </w:rPr>
      </w:pPr>
      <w:r w:rsidRPr="00FF3219">
        <w:rPr>
          <w:lang w:val="en-US"/>
        </w:rPr>
        <w:t>reminding students that personas should represent realistic people, not ideal customers or extreme stereotypes</w:t>
      </w:r>
    </w:p>
    <w:p w14:paraId="3E803520" w14:textId="77777777" w:rsidR="00FF0163" w:rsidRPr="00FF3219" w:rsidRDefault="00FF0163" w:rsidP="007F2611">
      <w:pPr>
        <w:pStyle w:val="ListParagraph"/>
        <w:numPr>
          <w:ilvl w:val="0"/>
          <w:numId w:val="32"/>
        </w:numPr>
        <w:rPr>
          <w:lang w:val="en-US"/>
        </w:rPr>
      </w:pPr>
      <w:r w:rsidRPr="00FF3219">
        <w:rPr>
          <w:lang w:val="en-US"/>
        </w:rPr>
        <w:t>encouraging students to look for patterns across multiple respondents rather than basing a persona on one person</w:t>
      </w:r>
    </w:p>
    <w:p w14:paraId="5782D7B4" w14:textId="5D41678C" w:rsidR="00FF0163" w:rsidRPr="00FF0163" w:rsidRDefault="00FF0163" w:rsidP="00FF3219">
      <w:pPr>
        <w:pStyle w:val="2Title"/>
        <w:rPr>
          <w:lang w:val="en-US"/>
        </w:rPr>
      </w:pPr>
      <w:bookmarkStart w:id="20" w:name="_Toc229564928"/>
      <w:r w:rsidRPr="00FF0163">
        <w:rPr>
          <w:lang w:val="en-US"/>
        </w:rPr>
        <w:t>Guidance on Campaign Design (Manual Process)</w:t>
      </w:r>
      <w:bookmarkEnd w:id="20"/>
    </w:p>
    <w:p w14:paraId="5199EE61" w14:textId="77777777" w:rsidR="00FF0163" w:rsidRPr="00FF0163" w:rsidRDefault="00FF0163" w:rsidP="00FF0163">
      <w:pPr>
        <w:rPr>
          <w:lang w:val="en-US"/>
        </w:rPr>
      </w:pPr>
      <w:r w:rsidRPr="00FF0163">
        <w:rPr>
          <w:lang w:val="en-US"/>
        </w:rPr>
        <w:t>The project requires students to design their campaigns manually — without using AI tools to generate ad copy or images (unless you specifically allow this as an extension). This ensures students understand the principles before using automation tools.</w:t>
      </w:r>
    </w:p>
    <w:p w14:paraId="195ADED9" w14:textId="77777777" w:rsidR="00FF0163" w:rsidRPr="00FF0163" w:rsidRDefault="00FF0163" w:rsidP="00FF0163">
      <w:pPr>
        <w:rPr>
          <w:lang w:val="en-US"/>
        </w:rPr>
      </w:pPr>
      <w:r w:rsidRPr="00FF0163">
        <w:rPr>
          <w:lang w:val="en-US"/>
        </w:rPr>
        <w:t>If you support students, you can:</w:t>
      </w:r>
    </w:p>
    <w:p w14:paraId="4E23FBFB" w14:textId="77777777" w:rsidR="00FF0163" w:rsidRPr="00FF3219" w:rsidRDefault="00FF0163" w:rsidP="007F2611">
      <w:pPr>
        <w:pStyle w:val="ListParagraph"/>
        <w:numPr>
          <w:ilvl w:val="0"/>
          <w:numId w:val="33"/>
        </w:numPr>
        <w:rPr>
          <w:lang w:val="en-US"/>
        </w:rPr>
      </w:pPr>
      <w:r w:rsidRPr="00FF3219">
        <w:rPr>
          <w:lang w:val="en-US"/>
        </w:rPr>
        <w:t>model the ad design process with one example: start from a persona, identify the key motivation, choose a platform, write a headline, describe a visual</w:t>
      </w:r>
    </w:p>
    <w:p w14:paraId="55869B28" w14:textId="77777777" w:rsidR="00FF0163" w:rsidRPr="00FF3219" w:rsidRDefault="00FF0163" w:rsidP="007F2611">
      <w:pPr>
        <w:pStyle w:val="ListParagraph"/>
        <w:numPr>
          <w:ilvl w:val="0"/>
          <w:numId w:val="33"/>
        </w:numPr>
        <w:rPr>
          <w:lang w:val="en-US"/>
        </w:rPr>
      </w:pPr>
      <w:r w:rsidRPr="00FF3219">
        <w:rPr>
          <w:lang w:val="en-US"/>
        </w:rPr>
        <w:t>emphasise that good advertising connects a specific insight from the persona to a specific product benefit</w:t>
      </w:r>
    </w:p>
    <w:p w14:paraId="27FB389B" w14:textId="77777777" w:rsidR="00FF0163" w:rsidRPr="00FF3219" w:rsidRDefault="00FF0163" w:rsidP="007F2611">
      <w:pPr>
        <w:pStyle w:val="ListParagraph"/>
        <w:numPr>
          <w:ilvl w:val="0"/>
          <w:numId w:val="33"/>
        </w:numPr>
        <w:rPr>
          <w:lang w:val="en-US"/>
        </w:rPr>
      </w:pPr>
      <w:r w:rsidRPr="00FF3219">
        <w:rPr>
          <w:lang w:val="en-US"/>
        </w:rPr>
        <w:t>provide guiding questions: What does this persona care about most? What would make them stop scrolling? What would make them click?</w:t>
      </w:r>
    </w:p>
    <w:p w14:paraId="6BB75B70" w14:textId="77777777" w:rsidR="00FF0163" w:rsidRPr="00FF3219" w:rsidRDefault="00FF0163" w:rsidP="007F2611">
      <w:pPr>
        <w:pStyle w:val="ListParagraph"/>
        <w:numPr>
          <w:ilvl w:val="0"/>
          <w:numId w:val="33"/>
        </w:numPr>
        <w:rPr>
          <w:lang w:val="en-US"/>
        </w:rPr>
      </w:pPr>
      <w:r w:rsidRPr="00FF3219">
        <w:rPr>
          <w:lang w:val="en-US"/>
        </w:rPr>
        <w:t>remind students that each ad sample must include a targeting rationale — not just creative content</w:t>
      </w:r>
    </w:p>
    <w:p w14:paraId="743BBC50" w14:textId="77777777" w:rsidR="00FF0163" w:rsidRPr="00FF0163" w:rsidRDefault="00FF0163" w:rsidP="00FF0163">
      <w:pPr>
        <w:rPr>
          <w:lang w:val="en-US"/>
        </w:rPr>
      </w:pPr>
      <w:r w:rsidRPr="00FF0163">
        <w:rPr>
          <w:lang w:val="en-US"/>
        </w:rPr>
        <w:t>For the AI component (Step 4, section 3), students reflect on real AI tools used in advertising platforms. Encourage them to research one or two real tools (e.g. Meta Advantage+, Google Performance Max, LinkedIn Predictive Audiences) and explain what they do in plain language.</w:t>
      </w:r>
    </w:p>
    <w:p w14:paraId="32B4472B" w14:textId="67133BFF" w:rsidR="00FF0163" w:rsidRPr="00FF0163" w:rsidRDefault="00FF0163" w:rsidP="00FF3219">
      <w:pPr>
        <w:pStyle w:val="2Title"/>
        <w:rPr>
          <w:lang w:val="en-US"/>
        </w:rPr>
      </w:pPr>
      <w:bookmarkStart w:id="21" w:name="_Toc229564929"/>
      <w:r w:rsidRPr="00FF0163">
        <w:rPr>
          <w:lang w:val="en-US"/>
        </w:rPr>
        <w:t>Assessment Criteria</w:t>
      </w:r>
      <w:bookmarkEnd w:id="21"/>
    </w:p>
    <w:p w14:paraId="491B0B12" w14:textId="77777777" w:rsidR="00FF0163" w:rsidRPr="00FF0163" w:rsidRDefault="00FF0163" w:rsidP="00FF0163">
      <w:pPr>
        <w:rPr>
          <w:lang w:val="en-US"/>
        </w:rPr>
      </w:pPr>
      <w:r w:rsidRPr="00FF0163">
        <w:rPr>
          <w:lang w:val="en-US"/>
        </w:rPr>
        <w:t>You can use the project for assessment by adapting the criteria below. Percentages are suggestions and can be adjusted.</w:t>
      </w:r>
    </w:p>
    <w:p w14:paraId="2D849233" w14:textId="77777777" w:rsidR="00FF0163" w:rsidRPr="00FF0163" w:rsidRDefault="00FF0163" w:rsidP="00FF0163">
      <w:pPr>
        <w:rPr>
          <w:lang w:val="en-US"/>
        </w:rPr>
      </w:pPr>
      <w:r w:rsidRPr="00FF0163">
        <w:rPr>
          <w:b/>
          <w:lang w:val="en-US"/>
        </w:rPr>
        <w:t>1. Audience research quality (20%)</w:t>
      </w:r>
    </w:p>
    <w:p w14:paraId="51E96E24" w14:textId="77777777" w:rsidR="00FF0163" w:rsidRPr="00FF0163" w:rsidRDefault="00FF0163" w:rsidP="00FF0163">
      <w:pPr>
        <w:rPr>
          <w:lang w:val="en-US"/>
        </w:rPr>
      </w:pPr>
      <w:r w:rsidRPr="00FF0163">
        <w:rPr>
          <w:lang w:val="en-US"/>
        </w:rPr>
        <w:t>Look for:</w:t>
      </w:r>
    </w:p>
    <w:p w14:paraId="03333D17" w14:textId="77777777" w:rsidR="00FF0163" w:rsidRPr="00FF3219" w:rsidRDefault="00FF0163" w:rsidP="007F2611">
      <w:pPr>
        <w:pStyle w:val="ListParagraph"/>
        <w:numPr>
          <w:ilvl w:val="0"/>
          <w:numId w:val="34"/>
        </w:numPr>
        <w:rPr>
          <w:lang w:val="en-US"/>
        </w:rPr>
      </w:pPr>
      <w:r w:rsidRPr="00FF3219">
        <w:rPr>
          <w:lang w:val="en-US"/>
        </w:rPr>
        <w:t>sufficient variety of data sources (at least two used)</w:t>
      </w:r>
    </w:p>
    <w:p w14:paraId="5FBB3EF2" w14:textId="77777777" w:rsidR="00FF0163" w:rsidRPr="00FF3219" w:rsidRDefault="00FF0163" w:rsidP="007F2611">
      <w:pPr>
        <w:pStyle w:val="ListParagraph"/>
        <w:numPr>
          <w:ilvl w:val="0"/>
          <w:numId w:val="34"/>
        </w:numPr>
        <w:rPr>
          <w:lang w:val="en-US"/>
        </w:rPr>
      </w:pPr>
      <w:r w:rsidRPr="00FF3219">
        <w:rPr>
          <w:lang w:val="en-US"/>
        </w:rPr>
        <w:t>data recorded clearly and systematically</w:t>
      </w:r>
    </w:p>
    <w:p w14:paraId="2D6AAE79" w14:textId="77777777" w:rsidR="00FF0163" w:rsidRPr="00FF3219" w:rsidRDefault="00FF0163" w:rsidP="007F2611">
      <w:pPr>
        <w:pStyle w:val="ListParagraph"/>
        <w:numPr>
          <w:ilvl w:val="0"/>
          <w:numId w:val="34"/>
        </w:numPr>
        <w:rPr>
          <w:lang w:val="en-US"/>
        </w:rPr>
      </w:pPr>
      <w:r w:rsidRPr="00FF3219">
        <w:rPr>
          <w:lang w:val="en-US"/>
        </w:rPr>
        <w:t>research genuinely informs persona development (not just assumed)</w:t>
      </w:r>
    </w:p>
    <w:p w14:paraId="70B4194B" w14:textId="77777777" w:rsidR="00FF0163" w:rsidRPr="00FF3219" w:rsidRDefault="00FF0163" w:rsidP="007F2611">
      <w:pPr>
        <w:pStyle w:val="ListParagraph"/>
        <w:numPr>
          <w:ilvl w:val="0"/>
          <w:numId w:val="34"/>
        </w:numPr>
        <w:rPr>
          <w:lang w:val="en-US"/>
        </w:rPr>
      </w:pPr>
      <w:r w:rsidRPr="00FF3219">
        <w:rPr>
          <w:lang w:val="en-US"/>
        </w:rPr>
        <w:t>respect for ethical rules (no sensitive personal data, anonymised responses)</w:t>
      </w:r>
    </w:p>
    <w:p w14:paraId="483B3B12" w14:textId="77777777" w:rsidR="00FF0163" w:rsidRPr="00FF0163" w:rsidRDefault="00FF0163" w:rsidP="00FF0163">
      <w:pPr>
        <w:rPr>
          <w:lang w:val="en-US"/>
        </w:rPr>
      </w:pPr>
      <w:r w:rsidRPr="00FF0163">
        <w:rPr>
          <w:b/>
          <w:lang w:val="en-US"/>
        </w:rPr>
        <w:t>2. Persona development (25%)</w:t>
      </w:r>
    </w:p>
    <w:p w14:paraId="2355FFE0" w14:textId="77777777" w:rsidR="00FF0163" w:rsidRPr="00FF0163" w:rsidRDefault="00FF0163" w:rsidP="00FF0163">
      <w:pPr>
        <w:rPr>
          <w:lang w:val="en-US"/>
        </w:rPr>
      </w:pPr>
      <w:r w:rsidRPr="00FF0163">
        <w:rPr>
          <w:lang w:val="en-US"/>
        </w:rPr>
        <w:t>Look for:</w:t>
      </w:r>
    </w:p>
    <w:p w14:paraId="35460227" w14:textId="77777777" w:rsidR="00FF0163" w:rsidRPr="00FF3219" w:rsidRDefault="00FF0163" w:rsidP="007F2611">
      <w:pPr>
        <w:pStyle w:val="ListParagraph"/>
        <w:numPr>
          <w:ilvl w:val="0"/>
          <w:numId w:val="35"/>
        </w:numPr>
        <w:rPr>
          <w:lang w:val="en-US"/>
        </w:rPr>
      </w:pPr>
      <w:r w:rsidRPr="00FF3219">
        <w:rPr>
          <w:lang w:val="en-US"/>
        </w:rPr>
        <w:lastRenderedPageBreak/>
        <w:t>2–3 personas developed with full profile information</w:t>
      </w:r>
    </w:p>
    <w:p w14:paraId="59CD5A79" w14:textId="77777777" w:rsidR="00FF0163" w:rsidRPr="00FF3219" w:rsidRDefault="00FF0163" w:rsidP="007F2611">
      <w:pPr>
        <w:pStyle w:val="ListParagraph"/>
        <w:numPr>
          <w:ilvl w:val="0"/>
          <w:numId w:val="35"/>
        </w:numPr>
        <w:rPr>
          <w:lang w:val="en-US"/>
        </w:rPr>
      </w:pPr>
      <w:r w:rsidRPr="00FF3219">
        <w:rPr>
          <w:lang w:val="en-US"/>
        </w:rPr>
        <w:t>each persona clearly grounded in research data</w:t>
      </w:r>
    </w:p>
    <w:p w14:paraId="3614B8A9" w14:textId="77777777" w:rsidR="00FF0163" w:rsidRPr="00FF3219" w:rsidRDefault="00FF0163" w:rsidP="007F2611">
      <w:pPr>
        <w:pStyle w:val="ListParagraph"/>
        <w:numPr>
          <w:ilvl w:val="0"/>
          <w:numId w:val="35"/>
        </w:numPr>
        <w:rPr>
          <w:lang w:val="en-US"/>
        </w:rPr>
      </w:pPr>
      <w:r w:rsidRPr="00FF3219">
        <w:rPr>
          <w:lang w:val="en-US"/>
        </w:rPr>
        <w:t>personas are realistic, specific, and distinct from each other</w:t>
      </w:r>
    </w:p>
    <w:p w14:paraId="53FD0A07" w14:textId="77777777" w:rsidR="00FF0163" w:rsidRPr="00FF3219" w:rsidRDefault="00FF0163" w:rsidP="007F2611">
      <w:pPr>
        <w:pStyle w:val="ListParagraph"/>
        <w:numPr>
          <w:ilvl w:val="0"/>
          <w:numId w:val="35"/>
        </w:numPr>
        <w:rPr>
          <w:lang w:val="en-US"/>
        </w:rPr>
      </w:pPr>
      <w:r w:rsidRPr="00FF3219">
        <w:rPr>
          <w:lang w:val="en-US"/>
        </w:rPr>
        <w:t>short explanation links persona details to evidence collected</w:t>
      </w:r>
    </w:p>
    <w:p w14:paraId="2D769831" w14:textId="77777777" w:rsidR="00FF0163" w:rsidRPr="00FF0163" w:rsidRDefault="00FF0163" w:rsidP="00FF0163">
      <w:pPr>
        <w:rPr>
          <w:lang w:val="en-US"/>
        </w:rPr>
      </w:pPr>
      <w:r w:rsidRPr="00FF0163">
        <w:rPr>
          <w:b/>
          <w:lang w:val="en-US"/>
        </w:rPr>
        <w:t>3. Campaign design quality (30%)</w:t>
      </w:r>
    </w:p>
    <w:p w14:paraId="39B96DFD" w14:textId="77777777" w:rsidR="00FF0163" w:rsidRPr="00FF0163" w:rsidRDefault="00FF0163" w:rsidP="00FF0163">
      <w:pPr>
        <w:rPr>
          <w:lang w:val="en-US"/>
        </w:rPr>
      </w:pPr>
      <w:r w:rsidRPr="00FF0163">
        <w:rPr>
          <w:lang w:val="en-US"/>
        </w:rPr>
        <w:t>Look for:</w:t>
      </w:r>
    </w:p>
    <w:p w14:paraId="19BD42C0" w14:textId="77777777" w:rsidR="00FF0163" w:rsidRPr="00FF3219" w:rsidRDefault="00FF0163" w:rsidP="007F2611">
      <w:pPr>
        <w:pStyle w:val="ListParagraph"/>
        <w:numPr>
          <w:ilvl w:val="0"/>
          <w:numId w:val="36"/>
        </w:numPr>
        <w:rPr>
          <w:lang w:val="en-US"/>
        </w:rPr>
      </w:pPr>
      <w:r w:rsidRPr="00FF3219">
        <w:rPr>
          <w:lang w:val="en-US"/>
        </w:rPr>
        <w:t>campaign strategy is clear, focused, and consistent with personas</w:t>
      </w:r>
    </w:p>
    <w:p w14:paraId="0CB6904D" w14:textId="77777777" w:rsidR="00FF0163" w:rsidRPr="00FF3219" w:rsidRDefault="00FF0163" w:rsidP="007F2611">
      <w:pPr>
        <w:pStyle w:val="ListParagraph"/>
        <w:numPr>
          <w:ilvl w:val="0"/>
          <w:numId w:val="36"/>
        </w:numPr>
        <w:rPr>
          <w:lang w:val="en-US"/>
        </w:rPr>
      </w:pPr>
      <w:r w:rsidRPr="00FF3219">
        <w:rPr>
          <w:lang w:val="en-US"/>
        </w:rPr>
        <w:t>at least 2 ad samples with all required elements (platform, format, headline, copy, visual, CTA, targeting)</w:t>
      </w:r>
    </w:p>
    <w:p w14:paraId="52CA9790" w14:textId="77777777" w:rsidR="00FF0163" w:rsidRPr="00FF3219" w:rsidRDefault="00FF0163" w:rsidP="007F2611">
      <w:pPr>
        <w:pStyle w:val="ListParagraph"/>
        <w:numPr>
          <w:ilvl w:val="0"/>
          <w:numId w:val="36"/>
        </w:numPr>
        <w:rPr>
          <w:lang w:val="en-US"/>
        </w:rPr>
      </w:pPr>
      <w:r w:rsidRPr="00FF3219">
        <w:rPr>
          <w:lang w:val="en-US"/>
        </w:rPr>
        <w:t>personalisation logic is explicit — why is this ad right for this persona?</w:t>
      </w:r>
    </w:p>
    <w:p w14:paraId="412554FE" w14:textId="77777777" w:rsidR="00FF0163" w:rsidRPr="00FF3219" w:rsidRDefault="00FF0163" w:rsidP="007F2611">
      <w:pPr>
        <w:pStyle w:val="ListParagraph"/>
        <w:numPr>
          <w:ilvl w:val="0"/>
          <w:numId w:val="36"/>
        </w:numPr>
        <w:rPr>
          <w:lang w:val="en-US"/>
        </w:rPr>
      </w:pPr>
      <w:r w:rsidRPr="00FF3219">
        <w:rPr>
          <w:lang w:val="en-US"/>
        </w:rPr>
        <w:t>AI reflection demonstrates understanding of real advertising tools and their limitations</w:t>
      </w:r>
    </w:p>
    <w:p w14:paraId="503A5A68" w14:textId="77777777" w:rsidR="00FF0163" w:rsidRPr="00FF0163" w:rsidRDefault="00FF0163" w:rsidP="00FF0163">
      <w:pPr>
        <w:rPr>
          <w:lang w:val="en-US"/>
        </w:rPr>
      </w:pPr>
      <w:r w:rsidRPr="00FF0163">
        <w:rPr>
          <w:b/>
          <w:lang w:val="en-US"/>
        </w:rPr>
        <w:t>4. Campaign evaluation (10%)</w:t>
      </w:r>
    </w:p>
    <w:p w14:paraId="69AB2238" w14:textId="77777777" w:rsidR="00FF0163" w:rsidRPr="00FF0163" w:rsidRDefault="00FF0163" w:rsidP="00FF0163">
      <w:pPr>
        <w:rPr>
          <w:lang w:val="en-US"/>
        </w:rPr>
      </w:pPr>
      <w:r w:rsidRPr="00FF0163">
        <w:rPr>
          <w:lang w:val="en-US"/>
        </w:rPr>
        <w:t>Look for:</w:t>
      </w:r>
    </w:p>
    <w:p w14:paraId="654CA166" w14:textId="77777777" w:rsidR="00FF0163" w:rsidRPr="00FF3219" w:rsidRDefault="00FF0163" w:rsidP="007F2611">
      <w:pPr>
        <w:pStyle w:val="ListParagraph"/>
        <w:numPr>
          <w:ilvl w:val="0"/>
          <w:numId w:val="37"/>
        </w:numPr>
        <w:rPr>
          <w:lang w:val="en-US"/>
        </w:rPr>
      </w:pPr>
      <w:r w:rsidRPr="00FF3219">
        <w:rPr>
          <w:lang w:val="en-US"/>
        </w:rPr>
        <w:t>evaluation is specific and evidence-based, not generic</w:t>
      </w:r>
    </w:p>
    <w:p w14:paraId="47D8A4D7" w14:textId="77777777" w:rsidR="00FF0163" w:rsidRPr="00FF3219" w:rsidRDefault="00FF0163" w:rsidP="007F2611">
      <w:pPr>
        <w:pStyle w:val="ListParagraph"/>
        <w:numPr>
          <w:ilvl w:val="0"/>
          <w:numId w:val="37"/>
        </w:numPr>
        <w:rPr>
          <w:lang w:val="en-US"/>
        </w:rPr>
      </w:pPr>
      <w:r w:rsidRPr="00FF3219">
        <w:rPr>
          <w:lang w:val="en-US"/>
        </w:rPr>
        <w:t>improvements are realistic and linked to audience research</w:t>
      </w:r>
    </w:p>
    <w:p w14:paraId="5D389D54" w14:textId="77777777" w:rsidR="00FF0163" w:rsidRPr="00FF3219" w:rsidRDefault="00FF0163" w:rsidP="007F2611">
      <w:pPr>
        <w:pStyle w:val="ListParagraph"/>
        <w:numPr>
          <w:ilvl w:val="0"/>
          <w:numId w:val="37"/>
        </w:numPr>
        <w:rPr>
          <w:lang w:val="en-US"/>
        </w:rPr>
      </w:pPr>
      <w:r w:rsidRPr="00FF3219">
        <w:rPr>
          <w:lang w:val="en-US"/>
        </w:rPr>
        <w:t>optional comparison to a real campaign shows critical thinking</w:t>
      </w:r>
    </w:p>
    <w:p w14:paraId="5FF87575" w14:textId="77777777" w:rsidR="00FF0163" w:rsidRPr="00FF0163" w:rsidRDefault="00FF0163" w:rsidP="00FF0163">
      <w:pPr>
        <w:rPr>
          <w:lang w:val="en-US"/>
        </w:rPr>
      </w:pPr>
      <w:r w:rsidRPr="00FF0163">
        <w:rPr>
          <w:b/>
          <w:lang w:val="en-US"/>
        </w:rPr>
        <w:t>5. Ethical reflection (15%)</w:t>
      </w:r>
    </w:p>
    <w:p w14:paraId="59BEF074" w14:textId="77777777" w:rsidR="00FF0163" w:rsidRPr="00FF0163" w:rsidRDefault="00FF0163" w:rsidP="00FF0163">
      <w:pPr>
        <w:rPr>
          <w:lang w:val="en-US"/>
        </w:rPr>
      </w:pPr>
      <w:r w:rsidRPr="00FF0163">
        <w:rPr>
          <w:lang w:val="en-US"/>
        </w:rPr>
        <w:t>Look for:</w:t>
      </w:r>
    </w:p>
    <w:p w14:paraId="0D1B8203" w14:textId="77777777" w:rsidR="00FF0163" w:rsidRPr="00FF3219" w:rsidRDefault="00FF0163" w:rsidP="007F2611">
      <w:pPr>
        <w:pStyle w:val="ListParagraph"/>
        <w:numPr>
          <w:ilvl w:val="0"/>
          <w:numId w:val="38"/>
        </w:numPr>
        <w:rPr>
          <w:lang w:val="en-US"/>
        </w:rPr>
      </w:pPr>
      <w:r w:rsidRPr="00FF3219">
        <w:rPr>
          <w:lang w:val="en-US"/>
        </w:rPr>
        <w:t>awareness of data collection and targeting practices in social media advertising</w:t>
      </w:r>
    </w:p>
    <w:p w14:paraId="735767D5" w14:textId="77777777" w:rsidR="00FF0163" w:rsidRPr="00FF3219" w:rsidRDefault="00FF0163" w:rsidP="007F2611">
      <w:pPr>
        <w:pStyle w:val="ListParagraph"/>
        <w:numPr>
          <w:ilvl w:val="0"/>
          <w:numId w:val="38"/>
        </w:numPr>
        <w:rPr>
          <w:lang w:val="en-US"/>
        </w:rPr>
      </w:pPr>
      <w:r w:rsidRPr="00FF3219">
        <w:rPr>
          <w:lang w:val="en-US"/>
        </w:rPr>
        <w:t>understanding of privacy, consent, and responsible targeting</w:t>
      </w:r>
    </w:p>
    <w:p w14:paraId="7B373FCD" w14:textId="77777777" w:rsidR="00FF0163" w:rsidRPr="00FF3219" w:rsidRDefault="00FF0163" w:rsidP="007F2611">
      <w:pPr>
        <w:pStyle w:val="ListParagraph"/>
        <w:numPr>
          <w:ilvl w:val="0"/>
          <w:numId w:val="38"/>
        </w:numPr>
        <w:rPr>
          <w:lang w:val="en-US"/>
        </w:rPr>
      </w:pPr>
      <w:r w:rsidRPr="00FF3219">
        <w:rPr>
          <w:lang w:val="en-US"/>
        </w:rPr>
        <w:t>reflection on stereotyping risks in persona development</w:t>
      </w:r>
    </w:p>
    <w:p w14:paraId="11978B32" w14:textId="77777777" w:rsidR="00FF0163" w:rsidRPr="00FF3219" w:rsidRDefault="00FF0163" w:rsidP="007F2611">
      <w:pPr>
        <w:pStyle w:val="ListParagraph"/>
        <w:numPr>
          <w:ilvl w:val="0"/>
          <w:numId w:val="38"/>
        </w:numPr>
        <w:rPr>
          <w:lang w:val="en-US"/>
        </w:rPr>
      </w:pPr>
      <w:r w:rsidRPr="00FF3219">
        <w:rPr>
          <w:lang w:val="en-US"/>
        </w:rPr>
        <w:t>concrete examples from their own project, not only general statements</w:t>
      </w:r>
    </w:p>
    <w:p w14:paraId="7DC3AA0B" w14:textId="77777777" w:rsidR="00FF0163" w:rsidRPr="00FF0163" w:rsidRDefault="00FF0163" w:rsidP="00FF0163">
      <w:pPr>
        <w:rPr>
          <w:lang w:val="en-US"/>
        </w:rPr>
      </w:pPr>
      <w:r w:rsidRPr="00FF0163">
        <w:rPr>
          <w:lang w:val="en-US"/>
        </w:rPr>
        <w:t>You may use these criteria for grading, or simply as a feedback framework for peer or self-assessment.</w:t>
      </w:r>
    </w:p>
    <w:p w14:paraId="565F60A1" w14:textId="6C589663" w:rsidR="00FF0163" w:rsidRPr="00FF0163" w:rsidRDefault="00FF0163" w:rsidP="00FF3219">
      <w:pPr>
        <w:pStyle w:val="2Title"/>
        <w:rPr>
          <w:lang w:val="en-US"/>
        </w:rPr>
      </w:pPr>
      <w:bookmarkStart w:id="22" w:name="_Toc229564930"/>
      <w:r w:rsidRPr="00FF0163">
        <w:rPr>
          <w:lang w:val="en-US"/>
        </w:rPr>
        <w:t>Supporting Students (Typical Difficulties and How to Help)</w:t>
      </w:r>
      <w:bookmarkEnd w:id="22"/>
    </w:p>
    <w:p w14:paraId="240AEB6A" w14:textId="77777777" w:rsidR="00FF0163" w:rsidRPr="00FF0163" w:rsidRDefault="00FF0163" w:rsidP="00FF0163">
      <w:pPr>
        <w:rPr>
          <w:lang w:val="en-US"/>
        </w:rPr>
      </w:pPr>
      <w:r w:rsidRPr="00FF0163">
        <w:rPr>
          <w:lang w:val="en-US"/>
        </w:rPr>
        <w:t>Students may struggle with:</w:t>
      </w:r>
    </w:p>
    <w:p w14:paraId="51F5FCB3" w14:textId="77777777" w:rsidR="00FF0163" w:rsidRPr="00FF3219" w:rsidRDefault="00FF0163" w:rsidP="007F2611">
      <w:pPr>
        <w:pStyle w:val="ListParagraph"/>
        <w:numPr>
          <w:ilvl w:val="0"/>
          <w:numId w:val="39"/>
        </w:numPr>
        <w:rPr>
          <w:lang w:val="en-US"/>
        </w:rPr>
      </w:pPr>
      <w:r w:rsidRPr="00FF3219">
        <w:rPr>
          <w:lang w:val="en-US"/>
        </w:rPr>
        <w:t>choosing a product that is specific enough — help them narrow from 'fashion' to 'sustainable activewear for women aged 20–30'</w:t>
      </w:r>
    </w:p>
    <w:p w14:paraId="64EC4BE5" w14:textId="77777777" w:rsidR="00FF0163" w:rsidRPr="00FF3219" w:rsidRDefault="00FF0163" w:rsidP="007F2611">
      <w:pPr>
        <w:pStyle w:val="ListParagraph"/>
        <w:numPr>
          <w:ilvl w:val="0"/>
          <w:numId w:val="39"/>
        </w:numPr>
        <w:rPr>
          <w:lang w:val="en-US"/>
        </w:rPr>
      </w:pPr>
      <w:r w:rsidRPr="00FF3219">
        <w:rPr>
          <w:lang w:val="en-US"/>
        </w:rPr>
        <w:t>defining a target audience without falling back on vague demographics — encourage thinking about interests, behaviours, and values</w:t>
      </w:r>
    </w:p>
    <w:p w14:paraId="58288D78" w14:textId="77777777" w:rsidR="00FF0163" w:rsidRPr="00FF3219" w:rsidRDefault="00FF0163" w:rsidP="007F2611">
      <w:pPr>
        <w:pStyle w:val="ListParagraph"/>
        <w:numPr>
          <w:ilvl w:val="0"/>
          <w:numId w:val="39"/>
        </w:numPr>
        <w:rPr>
          <w:lang w:val="en-US"/>
        </w:rPr>
      </w:pPr>
      <w:r w:rsidRPr="00FF3219">
        <w:rPr>
          <w:lang w:val="en-US"/>
        </w:rPr>
        <w:t>translating research data into a persona — help them identify patterns rather than listing individual responses</w:t>
      </w:r>
    </w:p>
    <w:p w14:paraId="26C82969" w14:textId="77777777" w:rsidR="00FF0163" w:rsidRPr="00FF3219" w:rsidRDefault="00FF0163" w:rsidP="007F2611">
      <w:pPr>
        <w:pStyle w:val="ListParagraph"/>
        <w:numPr>
          <w:ilvl w:val="0"/>
          <w:numId w:val="39"/>
        </w:numPr>
        <w:rPr>
          <w:lang w:val="en-US"/>
        </w:rPr>
      </w:pPr>
      <w:r w:rsidRPr="00FF3219">
        <w:rPr>
          <w:lang w:val="en-US"/>
        </w:rPr>
        <w:t>making ad copy feel specific rather than generic — ask: 'Does this headline speak to Laura specifically, or to anyone?'</w:t>
      </w:r>
    </w:p>
    <w:p w14:paraId="67E95B70" w14:textId="77777777" w:rsidR="00FF0163" w:rsidRPr="00FF3219" w:rsidRDefault="00FF0163" w:rsidP="007F2611">
      <w:pPr>
        <w:pStyle w:val="ListParagraph"/>
        <w:numPr>
          <w:ilvl w:val="0"/>
          <w:numId w:val="39"/>
        </w:numPr>
        <w:rPr>
          <w:lang w:val="en-US"/>
        </w:rPr>
      </w:pPr>
      <w:r w:rsidRPr="00FF3219">
        <w:rPr>
          <w:lang w:val="en-US"/>
        </w:rPr>
        <w:t>explaining targeting parameters using real platform logic — share a screenshot or brief walkthrough of Meta Ads Manager or LinkedIn Campaign Manager</w:t>
      </w:r>
    </w:p>
    <w:p w14:paraId="7E65BDA9" w14:textId="77777777" w:rsidR="00FF0163" w:rsidRPr="00FF3219" w:rsidRDefault="00FF0163" w:rsidP="007F2611">
      <w:pPr>
        <w:pStyle w:val="ListParagraph"/>
        <w:numPr>
          <w:ilvl w:val="0"/>
          <w:numId w:val="39"/>
        </w:numPr>
        <w:rPr>
          <w:lang w:val="en-US"/>
        </w:rPr>
      </w:pPr>
      <w:r w:rsidRPr="00FF3219">
        <w:rPr>
          <w:lang w:val="en-US"/>
        </w:rPr>
        <w:t>connecting the AI reflection to their own campaign — prompt: 'How would Meta Advantage+ have handled the targeting you did manually?'</w:t>
      </w:r>
    </w:p>
    <w:p w14:paraId="202A04C4" w14:textId="77777777" w:rsidR="00FF0163" w:rsidRPr="00FF0163" w:rsidRDefault="00FF0163" w:rsidP="00FF0163">
      <w:pPr>
        <w:rPr>
          <w:lang w:val="en-US"/>
        </w:rPr>
      </w:pPr>
      <w:r w:rsidRPr="00FF0163">
        <w:rPr>
          <w:lang w:val="en-US"/>
        </w:rPr>
        <w:t>Guide students with questions and examples rather than giving ready-made answers. The goal is for students to develop professional thinking, not just complete tasks.</w:t>
      </w:r>
    </w:p>
    <w:p w14:paraId="07059D29" w14:textId="4A3E324D" w:rsidR="00FF0163" w:rsidRPr="00FF0163" w:rsidRDefault="00FF0163" w:rsidP="00354073">
      <w:pPr>
        <w:pStyle w:val="2Title"/>
        <w:rPr>
          <w:lang w:val="en-US"/>
        </w:rPr>
      </w:pPr>
      <w:bookmarkStart w:id="23" w:name="_Toc229564931"/>
      <w:r w:rsidRPr="00FF0163">
        <w:rPr>
          <w:lang w:val="en-US"/>
        </w:rPr>
        <w:lastRenderedPageBreak/>
        <w:t>Ethical Supervision</w:t>
      </w:r>
      <w:bookmarkEnd w:id="23"/>
    </w:p>
    <w:p w14:paraId="7D6AEC15" w14:textId="77777777" w:rsidR="00FF0163" w:rsidRPr="00FF0163" w:rsidRDefault="00FF0163" w:rsidP="00FF0163">
      <w:pPr>
        <w:rPr>
          <w:lang w:val="en-US"/>
        </w:rPr>
      </w:pPr>
      <w:r w:rsidRPr="00FF0163">
        <w:rPr>
          <w:lang w:val="en-US"/>
        </w:rPr>
        <w:t>If you are involved in the project, ensure that students:</w:t>
      </w:r>
    </w:p>
    <w:p w14:paraId="09EFD8B2" w14:textId="77777777" w:rsidR="00FF0163" w:rsidRPr="00354073" w:rsidRDefault="00FF0163" w:rsidP="007F2611">
      <w:pPr>
        <w:pStyle w:val="ListParagraph"/>
        <w:numPr>
          <w:ilvl w:val="0"/>
          <w:numId w:val="40"/>
        </w:numPr>
        <w:rPr>
          <w:lang w:val="en-US"/>
        </w:rPr>
      </w:pPr>
      <w:r w:rsidRPr="00354073">
        <w:rPr>
          <w:lang w:val="en-US"/>
        </w:rPr>
        <w:t>use only publicly available audience data, or data that participants have knowingly provided</w:t>
      </w:r>
    </w:p>
    <w:p w14:paraId="5158C9E7" w14:textId="77777777" w:rsidR="00FF0163" w:rsidRPr="00354073" w:rsidRDefault="00FF0163" w:rsidP="007F2611">
      <w:pPr>
        <w:pStyle w:val="ListParagraph"/>
        <w:numPr>
          <w:ilvl w:val="0"/>
          <w:numId w:val="40"/>
        </w:numPr>
        <w:rPr>
          <w:lang w:val="en-US"/>
        </w:rPr>
      </w:pPr>
      <w:r w:rsidRPr="00354073">
        <w:rPr>
          <w:lang w:val="en-US"/>
        </w:rPr>
        <w:t>remove or anonymise any names or details that could identify individuals in their survey or interview data</w:t>
      </w:r>
    </w:p>
    <w:p w14:paraId="56468752" w14:textId="77777777" w:rsidR="00FF0163" w:rsidRPr="00354073" w:rsidRDefault="00FF0163" w:rsidP="007F2611">
      <w:pPr>
        <w:pStyle w:val="ListParagraph"/>
        <w:numPr>
          <w:ilvl w:val="0"/>
          <w:numId w:val="40"/>
        </w:numPr>
        <w:rPr>
          <w:lang w:val="en-US"/>
        </w:rPr>
      </w:pPr>
      <w:r w:rsidRPr="00354073">
        <w:rPr>
          <w:lang w:val="en-US"/>
        </w:rPr>
        <w:t>do not fabricate survey or interview data to fill gaps</w:t>
      </w:r>
    </w:p>
    <w:p w14:paraId="6AC23DE9" w14:textId="77777777" w:rsidR="00FF0163" w:rsidRPr="00354073" w:rsidRDefault="00FF0163" w:rsidP="007F2611">
      <w:pPr>
        <w:pStyle w:val="ListParagraph"/>
        <w:numPr>
          <w:ilvl w:val="0"/>
          <w:numId w:val="40"/>
        </w:numPr>
        <w:rPr>
          <w:lang w:val="en-US"/>
        </w:rPr>
      </w:pPr>
      <w:r w:rsidRPr="00354073">
        <w:rPr>
          <w:lang w:val="en-US"/>
        </w:rPr>
        <w:t>represent audience groups fairly in their personas — avoiding harmful stereotypes, especially regarding gender, age, ethnicity, or socioeconomic status</w:t>
      </w:r>
    </w:p>
    <w:p w14:paraId="38CE0DC7" w14:textId="77777777" w:rsidR="00FF0163" w:rsidRPr="00354073" w:rsidRDefault="00FF0163" w:rsidP="007F2611">
      <w:pPr>
        <w:pStyle w:val="ListParagraph"/>
        <w:numPr>
          <w:ilvl w:val="0"/>
          <w:numId w:val="40"/>
        </w:numPr>
        <w:rPr>
          <w:lang w:val="en-US"/>
        </w:rPr>
      </w:pPr>
      <w:r w:rsidRPr="00354073">
        <w:rPr>
          <w:lang w:val="en-US"/>
        </w:rPr>
        <w:t>consider the potential impact of their advertising messages on the audiences they target</w:t>
      </w:r>
    </w:p>
    <w:p w14:paraId="53F367FA" w14:textId="77777777" w:rsidR="00FF0163" w:rsidRPr="00FF0163" w:rsidRDefault="00FF0163" w:rsidP="00FF0163">
      <w:pPr>
        <w:rPr>
          <w:lang w:val="en-US"/>
        </w:rPr>
      </w:pPr>
      <w:r w:rsidRPr="00FF0163">
        <w:rPr>
          <w:lang w:val="en-US"/>
        </w:rPr>
        <w:t>Encourage students to think of themselves as responsible junior professionals — their campaign designs reflect real-world practices and carry real ethical weight.</w:t>
      </w:r>
    </w:p>
    <w:p w14:paraId="3BE8D61C" w14:textId="2AAE176D" w:rsidR="00FF0163" w:rsidRPr="00FF0163" w:rsidRDefault="00FF0163" w:rsidP="00354073">
      <w:pPr>
        <w:pStyle w:val="2Title"/>
        <w:rPr>
          <w:lang w:val="en-US"/>
        </w:rPr>
      </w:pPr>
      <w:bookmarkStart w:id="24" w:name="_Toc229564932"/>
      <w:r w:rsidRPr="00FF0163">
        <w:rPr>
          <w:lang w:val="en-US"/>
        </w:rPr>
        <w:t>Expected Learning Impact</w:t>
      </w:r>
      <w:bookmarkEnd w:id="24"/>
    </w:p>
    <w:p w14:paraId="6E6AC669" w14:textId="77777777" w:rsidR="00FF0163" w:rsidRPr="00FF0163" w:rsidRDefault="00FF0163" w:rsidP="00FF0163">
      <w:pPr>
        <w:rPr>
          <w:lang w:val="en-US"/>
        </w:rPr>
      </w:pPr>
      <w:r w:rsidRPr="00FF0163">
        <w:rPr>
          <w:lang w:val="en-US"/>
        </w:rPr>
        <w:t>After completing the project, students should:</w:t>
      </w:r>
    </w:p>
    <w:p w14:paraId="114AACF9" w14:textId="77777777" w:rsidR="00FF0163" w:rsidRPr="00354073" w:rsidRDefault="00FF0163" w:rsidP="007F2611">
      <w:pPr>
        <w:pStyle w:val="ListParagraph"/>
        <w:numPr>
          <w:ilvl w:val="0"/>
          <w:numId w:val="41"/>
        </w:numPr>
        <w:rPr>
          <w:lang w:val="en-US"/>
        </w:rPr>
      </w:pPr>
      <w:r w:rsidRPr="00354073">
        <w:rPr>
          <w:lang w:val="en-US"/>
        </w:rPr>
        <w:t>understand how data drives targeting and personalisation in social media advertising</w:t>
      </w:r>
    </w:p>
    <w:p w14:paraId="78DA85A0" w14:textId="77777777" w:rsidR="00FF0163" w:rsidRPr="00354073" w:rsidRDefault="00FF0163" w:rsidP="007F2611">
      <w:pPr>
        <w:pStyle w:val="ListParagraph"/>
        <w:numPr>
          <w:ilvl w:val="0"/>
          <w:numId w:val="41"/>
        </w:numPr>
        <w:rPr>
          <w:lang w:val="en-US"/>
        </w:rPr>
      </w:pPr>
      <w:r w:rsidRPr="00354073">
        <w:rPr>
          <w:lang w:val="en-US"/>
        </w:rPr>
        <w:t>be able to conduct basic audience research and turn findings into actionable personas</w:t>
      </w:r>
    </w:p>
    <w:p w14:paraId="72453BAA" w14:textId="77777777" w:rsidR="00FF0163" w:rsidRPr="00354073" w:rsidRDefault="00FF0163" w:rsidP="007F2611">
      <w:pPr>
        <w:pStyle w:val="ListParagraph"/>
        <w:numPr>
          <w:ilvl w:val="0"/>
          <w:numId w:val="41"/>
        </w:numPr>
        <w:rPr>
          <w:lang w:val="en-US"/>
        </w:rPr>
      </w:pPr>
      <w:r w:rsidRPr="00354073">
        <w:rPr>
          <w:lang w:val="en-US"/>
        </w:rPr>
        <w:t>have practical experience designing ad content that connects audience insights to product messages</w:t>
      </w:r>
    </w:p>
    <w:p w14:paraId="650EE25D" w14:textId="77777777" w:rsidR="00FF0163" w:rsidRPr="00354073" w:rsidRDefault="00FF0163" w:rsidP="007F2611">
      <w:pPr>
        <w:pStyle w:val="ListParagraph"/>
        <w:numPr>
          <w:ilvl w:val="0"/>
          <w:numId w:val="41"/>
        </w:numPr>
        <w:rPr>
          <w:lang w:val="en-US"/>
        </w:rPr>
      </w:pPr>
      <w:r w:rsidRPr="00354073">
        <w:rPr>
          <w:lang w:val="en-US"/>
        </w:rPr>
        <w:t>be able to critically evaluate advertising choices using evidence</w:t>
      </w:r>
    </w:p>
    <w:p w14:paraId="070F0280" w14:textId="77777777" w:rsidR="00FF0163" w:rsidRPr="00354073" w:rsidRDefault="00FF0163" w:rsidP="007F2611">
      <w:pPr>
        <w:pStyle w:val="ListParagraph"/>
        <w:numPr>
          <w:ilvl w:val="0"/>
          <w:numId w:val="41"/>
        </w:numPr>
        <w:rPr>
          <w:lang w:val="en-US"/>
        </w:rPr>
      </w:pPr>
      <w:r w:rsidRPr="00354073">
        <w:rPr>
          <w:lang w:val="en-US"/>
        </w:rPr>
        <w:t>be more aware of ethical issues in data-driven advertising and able to articulate their position</w:t>
      </w:r>
    </w:p>
    <w:p w14:paraId="65DF8D83" w14:textId="77777777" w:rsidR="00FF0163" w:rsidRPr="00FF0163" w:rsidRDefault="00FF0163" w:rsidP="00FF0163">
      <w:pPr>
        <w:rPr>
          <w:lang w:val="en-US"/>
        </w:rPr>
      </w:pPr>
      <w:r w:rsidRPr="00FF0163">
        <w:rPr>
          <w:lang w:val="en-US"/>
        </w:rPr>
        <w:t>You can connect this project to modules in marketing, digital communications, retail, tourism, media, e-commerce, or general vocational skills.</w:t>
      </w:r>
    </w:p>
    <w:p w14:paraId="4C44D074" w14:textId="77777777" w:rsidR="00FF0163" w:rsidRPr="00FF0163" w:rsidRDefault="00FF0163" w:rsidP="00FF0163">
      <w:pPr>
        <w:rPr>
          <w:lang w:val="en-US"/>
        </w:rPr>
      </w:pPr>
      <w:r w:rsidRPr="00FF0163">
        <w:rPr>
          <w:lang w:val="en-US"/>
        </w:rPr>
        <w:br w:type="page"/>
      </w:r>
    </w:p>
    <w:p w14:paraId="06FDC145" w14:textId="77777777" w:rsidR="00FF0163" w:rsidRPr="00FF0163" w:rsidRDefault="00FF0163" w:rsidP="00354073">
      <w:pPr>
        <w:pStyle w:val="1Title"/>
        <w:rPr>
          <w:lang w:val="en-US"/>
        </w:rPr>
      </w:pPr>
      <w:bookmarkStart w:id="25" w:name="_Toc229564933"/>
      <w:r w:rsidRPr="00FF0163">
        <w:rPr>
          <w:lang w:val="en-US"/>
        </w:rPr>
        <w:lastRenderedPageBreak/>
        <w:t>Annex 1: Audience Research Survey Template (5–10 Questions)</w:t>
      </w:r>
      <w:bookmarkEnd w:id="25"/>
    </w:p>
    <w:p w14:paraId="4FEC2059" w14:textId="77777777" w:rsidR="00FF0163" w:rsidRPr="00FF0163" w:rsidRDefault="00FF0163" w:rsidP="00FF0163">
      <w:pPr>
        <w:rPr>
          <w:lang w:val="en-US"/>
        </w:rPr>
      </w:pPr>
      <w:r w:rsidRPr="00FF0163">
        <w:rPr>
          <w:lang w:val="en-US"/>
        </w:rPr>
        <w:t>Students can use this template as is, or adapt the wording to their chosen product or brand.</w:t>
      </w:r>
    </w:p>
    <w:p w14:paraId="30A1DD96" w14:textId="77777777" w:rsidR="00FF0163" w:rsidRPr="00FF0163" w:rsidRDefault="00FF0163" w:rsidP="00354073">
      <w:pPr>
        <w:pStyle w:val="2Title"/>
        <w:rPr>
          <w:lang w:val="en-US"/>
        </w:rPr>
      </w:pPr>
      <w:bookmarkStart w:id="26" w:name="_Toc229564934"/>
      <w:r w:rsidRPr="00FF0163">
        <w:rPr>
          <w:lang w:val="en-US"/>
        </w:rPr>
        <w:t>Instructions for students</w:t>
      </w:r>
      <w:bookmarkEnd w:id="26"/>
    </w:p>
    <w:p w14:paraId="4CBE8282" w14:textId="77777777" w:rsidR="00FF0163" w:rsidRPr="00FF0163" w:rsidRDefault="00FF0163" w:rsidP="00FF0163">
      <w:pPr>
        <w:rPr>
          <w:lang w:val="en-US"/>
        </w:rPr>
      </w:pPr>
      <w:r w:rsidRPr="00FF0163">
        <w:rPr>
          <w:lang w:val="en-US"/>
        </w:rPr>
        <w:t>Distribute this questionnaire to at least 10 respondents who match your target audience. You may do this online (e.g. via Google Forms) or on paper. Keep all responses anonymous.</w:t>
      </w:r>
    </w:p>
    <w:p w14:paraId="43A185D9" w14:textId="77777777" w:rsidR="00FF0163" w:rsidRPr="00FF0163" w:rsidRDefault="00FF0163" w:rsidP="00FF0163">
      <w:pPr>
        <w:rPr>
          <w:lang w:val="en-US"/>
        </w:rPr>
      </w:pPr>
      <w:r w:rsidRPr="00FF0163">
        <w:rPr>
          <w:lang w:val="en-US"/>
        </w:rPr>
        <w:t>Survey title: Audience Research Survey — [Brand/Product Name]</w:t>
      </w:r>
    </w:p>
    <w:p w14:paraId="2698C0C2" w14:textId="77777777" w:rsidR="00FF0163" w:rsidRPr="00FF0163" w:rsidRDefault="00FF0163" w:rsidP="00FF0163">
      <w:pPr>
        <w:rPr>
          <w:lang w:val="en-US"/>
        </w:rPr>
      </w:pPr>
      <w:r w:rsidRPr="00FF0163">
        <w:rPr>
          <w:lang w:val="en-US"/>
        </w:rPr>
        <w:t>Intro text: We are students conducting a school project about how people discover and engage with [product type]. Your answers are anonymous and will only be used for educational purposes. The survey takes about 5 minutes. Thank you!</w:t>
      </w:r>
    </w:p>
    <w:p w14:paraId="4D278DAB" w14:textId="77777777" w:rsidR="00FF0163" w:rsidRPr="00FF0163" w:rsidRDefault="00FF0163" w:rsidP="00FF0163">
      <w:pPr>
        <w:rPr>
          <w:lang w:val="en-US"/>
        </w:rPr>
      </w:pPr>
      <w:r w:rsidRPr="00FF0163">
        <w:rPr>
          <w:lang w:val="en-US"/>
        </w:rPr>
        <w:t>Questions:</w:t>
      </w:r>
    </w:p>
    <w:p w14:paraId="246DC3C1" w14:textId="21FB7B76" w:rsidR="00354073" w:rsidRPr="00354073" w:rsidRDefault="00FF0163" w:rsidP="007F2611">
      <w:pPr>
        <w:pStyle w:val="ListParagraph"/>
        <w:numPr>
          <w:ilvl w:val="0"/>
          <w:numId w:val="42"/>
        </w:numPr>
        <w:rPr>
          <w:lang w:val="en-US"/>
        </w:rPr>
      </w:pPr>
      <w:r w:rsidRPr="00354073">
        <w:rPr>
          <w:lang w:val="en-US"/>
        </w:rPr>
        <w:t>How old are you?</w:t>
      </w:r>
    </w:p>
    <w:p w14:paraId="0172C5FF" w14:textId="2AF8C36C" w:rsidR="00FF0163" w:rsidRPr="00354073" w:rsidRDefault="00FF0163" w:rsidP="00354073">
      <w:pPr>
        <w:rPr>
          <w:lang w:val="en-US"/>
        </w:rPr>
      </w:pPr>
      <w:r w:rsidRPr="00354073">
        <w:rPr>
          <w:rFonts w:ascii="Segoe UI Symbol" w:hAnsi="Segoe UI Symbol" w:cs="Segoe UI Symbol"/>
          <w:lang w:val="en-US"/>
        </w:rPr>
        <w:t>☐</w:t>
      </w:r>
      <w:r w:rsidRPr="00354073">
        <w:rPr>
          <w:lang w:val="en-US"/>
        </w:rPr>
        <w:t xml:space="preserve"> Under 18   </w:t>
      </w:r>
      <w:r w:rsidRPr="00354073">
        <w:rPr>
          <w:rFonts w:ascii="Segoe UI Symbol" w:hAnsi="Segoe UI Symbol" w:cs="Segoe UI Symbol"/>
          <w:lang w:val="en-US"/>
        </w:rPr>
        <w:t>☐</w:t>
      </w:r>
      <w:r w:rsidRPr="00354073">
        <w:rPr>
          <w:lang w:val="en-US"/>
        </w:rPr>
        <w:t xml:space="preserve"> 18</w:t>
      </w:r>
      <w:r w:rsidRPr="00354073">
        <w:rPr>
          <w:rFonts w:cs="Titillium"/>
          <w:lang w:val="en-US"/>
        </w:rPr>
        <w:t>–</w:t>
      </w:r>
      <w:r w:rsidRPr="00354073">
        <w:rPr>
          <w:lang w:val="en-US"/>
        </w:rPr>
        <w:t xml:space="preserve">24   </w:t>
      </w:r>
      <w:r w:rsidRPr="00354073">
        <w:rPr>
          <w:rFonts w:ascii="Segoe UI Symbol" w:hAnsi="Segoe UI Symbol" w:cs="Segoe UI Symbol"/>
          <w:lang w:val="en-US"/>
        </w:rPr>
        <w:t>☐</w:t>
      </w:r>
      <w:r w:rsidRPr="00354073">
        <w:rPr>
          <w:lang w:val="en-US"/>
        </w:rPr>
        <w:t xml:space="preserve"> 25</w:t>
      </w:r>
      <w:r w:rsidRPr="00354073">
        <w:rPr>
          <w:rFonts w:cs="Titillium"/>
          <w:lang w:val="en-US"/>
        </w:rPr>
        <w:t>–</w:t>
      </w:r>
      <w:r w:rsidRPr="00354073">
        <w:rPr>
          <w:lang w:val="en-US"/>
        </w:rPr>
        <w:t xml:space="preserve">34   </w:t>
      </w:r>
      <w:r w:rsidRPr="00354073">
        <w:rPr>
          <w:rFonts w:ascii="Segoe UI Symbol" w:hAnsi="Segoe UI Symbol" w:cs="Segoe UI Symbol"/>
          <w:lang w:val="en-US"/>
        </w:rPr>
        <w:t>☐</w:t>
      </w:r>
      <w:r w:rsidRPr="00354073">
        <w:rPr>
          <w:lang w:val="en-US"/>
        </w:rPr>
        <w:t xml:space="preserve"> 35</w:t>
      </w:r>
      <w:r w:rsidRPr="00354073">
        <w:rPr>
          <w:rFonts w:cs="Titillium"/>
          <w:lang w:val="en-US"/>
        </w:rPr>
        <w:t>–</w:t>
      </w:r>
      <w:r w:rsidRPr="00354073">
        <w:rPr>
          <w:lang w:val="en-US"/>
        </w:rPr>
        <w:t xml:space="preserve">44   </w:t>
      </w:r>
      <w:r w:rsidRPr="00354073">
        <w:rPr>
          <w:rFonts w:ascii="Segoe UI Symbol" w:hAnsi="Segoe UI Symbol" w:cs="Segoe UI Symbol"/>
          <w:lang w:val="en-US"/>
        </w:rPr>
        <w:t>☐</w:t>
      </w:r>
      <w:r w:rsidRPr="00354073">
        <w:rPr>
          <w:lang w:val="en-US"/>
        </w:rPr>
        <w:t xml:space="preserve"> 45 or older</w:t>
      </w:r>
    </w:p>
    <w:p w14:paraId="29036CCF" w14:textId="0371FF18" w:rsidR="00354073" w:rsidRPr="00354073" w:rsidRDefault="00FF0163" w:rsidP="007F2611">
      <w:pPr>
        <w:pStyle w:val="ListParagraph"/>
        <w:numPr>
          <w:ilvl w:val="0"/>
          <w:numId w:val="42"/>
        </w:numPr>
        <w:rPr>
          <w:lang w:val="en-US"/>
        </w:rPr>
      </w:pPr>
      <w:r w:rsidRPr="00354073">
        <w:rPr>
          <w:lang w:val="en-US"/>
        </w:rPr>
        <w:t>Which social media platforms do you use regularly? (Select all that apply)</w:t>
      </w:r>
    </w:p>
    <w:p w14:paraId="2B227831" w14:textId="0A9248E7" w:rsidR="00FF0163" w:rsidRPr="00354073" w:rsidRDefault="00FF0163" w:rsidP="00354073">
      <w:pPr>
        <w:rPr>
          <w:lang w:val="en-US"/>
        </w:rPr>
      </w:pPr>
      <w:r w:rsidRPr="00354073">
        <w:rPr>
          <w:rFonts w:ascii="Segoe UI Symbol" w:hAnsi="Segoe UI Symbol" w:cs="Segoe UI Symbol"/>
          <w:lang w:val="en-US"/>
        </w:rPr>
        <w:t>☐</w:t>
      </w:r>
      <w:r w:rsidRPr="00354073">
        <w:rPr>
          <w:lang w:val="en-US"/>
        </w:rPr>
        <w:t xml:space="preserve"> Instagram   </w:t>
      </w:r>
      <w:r w:rsidRPr="00354073">
        <w:rPr>
          <w:rFonts w:ascii="Segoe UI Symbol" w:hAnsi="Segoe UI Symbol" w:cs="Segoe UI Symbol"/>
          <w:lang w:val="en-US"/>
        </w:rPr>
        <w:t>☐</w:t>
      </w:r>
      <w:r w:rsidRPr="00354073">
        <w:rPr>
          <w:lang w:val="en-US"/>
        </w:rPr>
        <w:t xml:space="preserve"> TikTok   </w:t>
      </w:r>
      <w:r w:rsidRPr="00354073">
        <w:rPr>
          <w:rFonts w:ascii="Segoe UI Symbol" w:hAnsi="Segoe UI Symbol" w:cs="Segoe UI Symbol"/>
          <w:lang w:val="en-US"/>
        </w:rPr>
        <w:t>☐</w:t>
      </w:r>
      <w:r w:rsidRPr="00354073">
        <w:rPr>
          <w:lang w:val="en-US"/>
        </w:rPr>
        <w:t xml:space="preserve"> Facebook   </w:t>
      </w:r>
      <w:r w:rsidRPr="00354073">
        <w:rPr>
          <w:rFonts w:ascii="Segoe UI Symbol" w:hAnsi="Segoe UI Symbol" w:cs="Segoe UI Symbol"/>
          <w:lang w:val="en-US"/>
        </w:rPr>
        <w:t>☐</w:t>
      </w:r>
      <w:r w:rsidRPr="00354073">
        <w:rPr>
          <w:lang w:val="en-US"/>
        </w:rPr>
        <w:t xml:space="preserve"> YouTube   </w:t>
      </w:r>
      <w:r w:rsidRPr="00354073">
        <w:rPr>
          <w:rFonts w:ascii="Segoe UI Symbol" w:hAnsi="Segoe UI Symbol" w:cs="Segoe UI Symbol"/>
          <w:lang w:val="en-US"/>
        </w:rPr>
        <w:t>☐</w:t>
      </w:r>
      <w:r w:rsidRPr="00354073">
        <w:rPr>
          <w:lang w:val="en-US"/>
        </w:rPr>
        <w:t xml:space="preserve"> LinkedIn   </w:t>
      </w:r>
      <w:r w:rsidRPr="00354073">
        <w:rPr>
          <w:rFonts w:ascii="Segoe UI Symbol" w:hAnsi="Segoe UI Symbol" w:cs="Segoe UI Symbol"/>
          <w:lang w:val="en-US"/>
        </w:rPr>
        <w:t>☐</w:t>
      </w:r>
      <w:r w:rsidRPr="00354073">
        <w:rPr>
          <w:lang w:val="en-US"/>
        </w:rPr>
        <w:t xml:space="preserve"> X/Twitter   </w:t>
      </w:r>
      <w:r w:rsidRPr="00354073">
        <w:rPr>
          <w:rFonts w:ascii="Segoe UI Symbol" w:hAnsi="Segoe UI Symbol" w:cs="Segoe UI Symbol"/>
          <w:lang w:val="en-US"/>
        </w:rPr>
        <w:t>☐</w:t>
      </w:r>
      <w:r w:rsidRPr="00354073">
        <w:rPr>
          <w:lang w:val="en-US"/>
        </w:rPr>
        <w:t xml:space="preserve"> Other: ___</w:t>
      </w:r>
    </w:p>
    <w:p w14:paraId="4A760A5B" w14:textId="2D782E09" w:rsidR="00354073" w:rsidRPr="00354073" w:rsidRDefault="00FF0163" w:rsidP="007F2611">
      <w:pPr>
        <w:pStyle w:val="ListParagraph"/>
        <w:numPr>
          <w:ilvl w:val="0"/>
          <w:numId w:val="42"/>
        </w:numPr>
        <w:rPr>
          <w:lang w:val="en-US"/>
        </w:rPr>
      </w:pPr>
      <w:r w:rsidRPr="00354073">
        <w:rPr>
          <w:lang w:val="en-US"/>
        </w:rPr>
        <w:t>How much time do you spend on social media each day?</w:t>
      </w:r>
    </w:p>
    <w:p w14:paraId="6469BE40" w14:textId="568514A6" w:rsidR="00FF0163" w:rsidRPr="00354073" w:rsidRDefault="00FF0163" w:rsidP="00354073">
      <w:pPr>
        <w:rPr>
          <w:lang w:val="en-US"/>
        </w:rPr>
      </w:pPr>
      <w:r w:rsidRPr="00354073">
        <w:rPr>
          <w:rFonts w:ascii="Segoe UI Symbol" w:hAnsi="Segoe UI Symbol" w:cs="Segoe UI Symbol"/>
          <w:lang w:val="en-US"/>
        </w:rPr>
        <w:t>☐</w:t>
      </w:r>
      <w:r w:rsidRPr="00354073">
        <w:rPr>
          <w:lang w:val="en-US"/>
        </w:rPr>
        <w:t xml:space="preserve"> Less than 30 minutes   </w:t>
      </w:r>
      <w:r w:rsidRPr="00354073">
        <w:rPr>
          <w:rFonts w:ascii="Segoe UI Symbol" w:hAnsi="Segoe UI Symbol" w:cs="Segoe UI Symbol"/>
          <w:lang w:val="en-US"/>
        </w:rPr>
        <w:t>☐</w:t>
      </w:r>
      <w:r w:rsidRPr="00354073">
        <w:rPr>
          <w:lang w:val="en-US"/>
        </w:rPr>
        <w:t xml:space="preserve"> 30 min </w:t>
      </w:r>
      <w:r w:rsidRPr="00354073">
        <w:rPr>
          <w:rFonts w:cs="Titillium"/>
          <w:lang w:val="en-US"/>
        </w:rPr>
        <w:t>–</w:t>
      </w:r>
      <w:r w:rsidRPr="00354073">
        <w:rPr>
          <w:lang w:val="en-US"/>
        </w:rPr>
        <w:t xml:space="preserve"> 1 hour   </w:t>
      </w:r>
      <w:r w:rsidRPr="00354073">
        <w:rPr>
          <w:rFonts w:ascii="Segoe UI Symbol" w:hAnsi="Segoe UI Symbol" w:cs="Segoe UI Symbol"/>
          <w:lang w:val="en-US"/>
        </w:rPr>
        <w:t>☐</w:t>
      </w:r>
      <w:r w:rsidRPr="00354073">
        <w:rPr>
          <w:lang w:val="en-US"/>
        </w:rPr>
        <w:t xml:space="preserve"> 1</w:t>
      </w:r>
      <w:r w:rsidRPr="00354073">
        <w:rPr>
          <w:rFonts w:cs="Titillium"/>
          <w:lang w:val="en-US"/>
        </w:rPr>
        <w:t>–</w:t>
      </w:r>
      <w:r w:rsidRPr="00354073">
        <w:rPr>
          <w:lang w:val="en-US"/>
        </w:rPr>
        <w:t xml:space="preserve">2 hours   </w:t>
      </w:r>
      <w:r w:rsidRPr="00354073">
        <w:rPr>
          <w:rFonts w:ascii="Segoe UI Symbol" w:hAnsi="Segoe UI Symbol" w:cs="Segoe UI Symbol"/>
          <w:lang w:val="en-US"/>
        </w:rPr>
        <w:t>☐</w:t>
      </w:r>
      <w:r w:rsidRPr="00354073">
        <w:rPr>
          <w:lang w:val="en-US"/>
        </w:rPr>
        <w:t xml:space="preserve"> More than 2 hours</w:t>
      </w:r>
    </w:p>
    <w:p w14:paraId="2E63A3A4" w14:textId="3F8995F5" w:rsidR="00354073" w:rsidRPr="00354073" w:rsidRDefault="00FF0163" w:rsidP="007F2611">
      <w:pPr>
        <w:pStyle w:val="ListParagraph"/>
        <w:numPr>
          <w:ilvl w:val="0"/>
          <w:numId w:val="42"/>
        </w:numPr>
        <w:rPr>
          <w:lang w:val="en-US"/>
        </w:rPr>
      </w:pPr>
      <w:r w:rsidRPr="00354073">
        <w:rPr>
          <w:lang w:val="en-US"/>
        </w:rPr>
        <w:t>Do you follow any brands or companies on social media?</w:t>
      </w:r>
    </w:p>
    <w:p w14:paraId="47B48969" w14:textId="38AF0BC7" w:rsidR="00FF0163" w:rsidRPr="00354073" w:rsidRDefault="00FF0163" w:rsidP="00354073">
      <w:pPr>
        <w:rPr>
          <w:lang w:val="en-US"/>
        </w:rPr>
      </w:pPr>
      <w:r w:rsidRPr="00354073">
        <w:rPr>
          <w:rFonts w:ascii="Segoe UI Symbol" w:hAnsi="Segoe UI Symbol" w:cs="Segoe UI Symbol"/>
          <w:lang w:val="en-US"/>
        </w:rPr>
        <w:t>☐</w:t>
      </w:r>
      <w:r w:rsidRPr="00354073">
        <w:rPr>
          <w:lang w:val="en-US"/>
        </w:rPr>
        <w:t xml:space="preserve"> Yes   </w:t>
      </w:r>
      <w:r w:rsidRPr="00354073">
        <w:rPr>
          <w:rFonts w:ascii="Segoe UI Symbol" w:hAnsi="Segoe UI Symbol" w:cs="Segoe UI Symbol"/>
          <w:lang w:val="en-US"/>
        </w:rPr>
        <w:t>☐</w:t>
      </w:r>
      <w:r w:rsidRPr="00354073">
        <w:rPr>
          <w:lang w:val="en-US"/>
        </w:rPr>
        <w:t xml:space="preserve"> No</w:t>
      </w:r>
      <w:r w:rsidRPr="00354073">
        <w:rPr>
          <w:lang w:val="en-US"/>
        </w:rPr>
        <w:br/>
        <w:t>If yes, what kind of brands? ___</w:t>
      </w:r>
    </w:p>
    <w:p w14:paraId="77220BE2" w14:textId="702EC998" w:rsidR="00354073" w:rsidRPr="00354073" w:rsidRDefault="00FF0163" w:rsidP="007F2611">
      <w:pPr>
        <w:pStyle w:val="ListParagraph"/>
        <w:numPr>
          <w:ilvl w:val="0"/>
          <w:numId w:val="42"/>
        </w:numPr>
        <w:rPr>
          <w:lang w:val="en-US"/>
        </w:rPr>
      </w:pPr>
      <w:r w:rsidRPr="00354073">
        <w:rPr>
          <w:lang w:val="en-US"/>
        </w:rPr>
        <w:t>Have you ever bought something after seeing an advertisement on social media?</w:t>
      </w:r>
    </w:p>
    <w:p w14:paraId="74084F5E" w14:textId="25CE51BA" w:rsidR="00FF0163" w:rsidRPr="00354073" w:rsidRDefault="00FF0163" w:rsidP="00354073">
      <w:pPr>
        <w:rPr>
          <w:lang w:val="en-US"/>
        </w:rPr>
      </w:pPr>
      <w:r w:rsidRPr="00354073">
        <w:rPr>
          <w:rFonts w:ascii="Segoe UI Symbol" w:hAnsi="Segoe UI Symbol" w:cs="Segoe UI Symbol"/>
          <w:lang w:val="en-US"/>
        </w:rPr>
        <w:t>☐</w:t>
      </w:r>
      <w:r w:rsidRPr="00354073">
        <w:rPr>
          <w:lang w:val="en-US"/>
        </w:rPr>
        <w:t xml:space="preserve"> Yes, often   </w:t>
      </w:r>
      <w:r w:rsidRPr="00354073">
        <w:rPr>
          <w:rFonts w:ascii="Segoe UI Symbol" w:hAnsi="Segoe UI Symbol" w:cs="Segoe UI Symbol"/>
          <w:lang w:val="en-US"/>
        </w:rPr>
        <w:t>☐</w:t>
      </w:r>
      <w:r w:rsidRPr="00354073">
        <w:rPr>
          <w:lang w:val="en-US"/>
        </w:rPr>
        <w:t xml:space="preserve"> Yes, sometimes   </w:t>
      </w:r>
      <w:r w:rsidRPr="00354073">
        <w:rPr>
          <w:rFonts w:ascii="Segoe UI Symbol" w:hAnsi="Segoe UI Symbol" w:cs="Segoe UI Symbol"/>
          <w:lang w:val="en-US"/>
        </w:rPr>
        <w:t>☐</w:t>
      </w:r>
      <w:r w:rsidRPr="00354073">
        <w:rPr>
          <w:lang w:val="en-US"/>
        </w:rPr>
        <w:t xml:space="preserve"> Rarely   </w:t>
      </w:r>
      <w:r w:rsidRPr="00354073">
        <w:rPr>
          <w:rFonts w:ascii="Segoe UI Symbol" w:hAnsi="Segoe UI Symbol" w:cs="Segoe UI Symbol"/>
          <w:lang w:val="en-US"/>
        </w:rPr>
        <w:t>☐</w:t>
      </w:r>
      <w:r w:rsidRPr="00354073">
        <w:rPr>
          <w:lang w:val="en-US"/>
        </w:rPr>
        <w:t xml:space="preserve"> Never</w:t>
      </w:r>
    </w:p>
    <w:p w14:paraId="60CC56B3" w14:textId="1A26FF1A" w:rsidR="00354073" w:rsidRPr="00354073" w:rsidRDefault="00FF0163" w:rsidP="007F2611">
      <w:pPr>
        <w:pStyle w:val="ListParagraph"/>
        <w:numPr>
          <w:ilvl w:val="0"/>
          <w:numId w:val="42"/>
        </w:numPr>
        <w:rPr>
          <w:lang w:val="en-US"/>
        </w:rPr>
      </w:pPr>
      <w:r w:rsidRPr="00354073">
        <w:rPr>
          <w:lang w:val="en-US"/>
        </w:rPr>
        <w:t>What type of social media advertising do you find most engaging? (Select one)</w:t>
      </w:r>
    </w:p>
    <w:p w14:paraId="7DD9BB43" w14:textId="2F801C59" w:rsidR="00FF0163" w:rsidRPr="00354073" w:rsidRDefault="00FF0163" w:rsidP="00354073">
      <w:pPr>
        <w:rPr>
          <w:lang w:val="en-US"/>
        </w:rPr>
      </w:pPr>
      <w:r w:rsidRPr="00354073">
        <w:rPr>
          <w:rFonts w:ascii="Segoe UI Symbol" w:hAnsi="Segoe UI Symbol" w:cs="Segoe UI Symbol"/>
          <w:lang w:val="en-US"/>
        </w:rPr>
        <w:t>☐</w:t>
      </w:r>
      <w:r w:rsidRPr="00354073">
        <w:rPr>
          <w:lang w:val="en-US"/>
        </w:rPr>
        <w:t xml:space="preserve"> Short videos (Reels/TikTok)   </w:t>
      </w:r>
      <w:r w:rsidRPr="00354073">
        <w:rPr>
          <w:rFonts w:ascii="Segoe UI Symbol" w:hAnsi="Segoe UI Symbol" w:cs="Segoe UI Symbol"/>
          <w:lang w:val="en-US"/>
        </w:rPr>
        <w:t>☐</w:t>
      </w:r>
      <w:r w:rsidRPr="00354073">
        <w:rPr>
          <w:lang w:val="en-US"/>
        </w:rPr>
        <w:t xml:space="preserve"> Image posts   </w:t>
      </w:r>
      <w:r w:rsidRPr="00354073">
        <w:rPr>
          <w:rFonts w:ascii="Segoe UI Symbol" w:hAnsi="Segoe UI Symbol" w:cs="Segoe UI Symbol"/>
          <w:lang w:val="en-US"/>
        </w:rPr>
        <w:t>☐</w:t>
      </w:r>
      <w:r w:rsidRPr="00354073">
        <w:rPr>
          <w:lang w:val="en-US"/>
        </w:rPr>
        <w:t xml:space="preserve"> Stories   </w:t>
      </w:r>
      <w:r w:rsidRPr="00354073">
        <w:rPr>
          <w:rFonts w:ascii="Segoe UI Symbol" w:hAnsi="Segoe UI Symbol" w:cs="Segoe UI Symbol"/>
          <w:lang w:val="en-US"/>
        </w:rPr>
        <w:t>☐</w:t>
      </w:r>
      <w:r w:rsidRPr="00354073">
        <w:rPr>
          <w:lang w:val="en-US"/>
        </w:rPr>
        <w:t xml:space="preserve"> Carousel posts   </w:t>
      </w:r>
      <w:r w:rsidRPr="00354073">
        <w:rPr>
          <w:rFonts w:ascii="Segoe UI Symbol" w:hAnsi="Segoe UI Symbol" w:cs="Segoe UI Symbol"/>
          <w:lang w:val="en-US"/>
        </w:rPr>
        <w:t>☐</w:t>
      </w:r>
      <w:r w:rsidRPr="00354073">
        <w:rPr>
          <w:lang w:val="en-US"/>
        </w:rPr>
        <w:t xml:space="preserve"> Sponsored posts in feed   </w:t>
      </w:r>
      <w:r w:rsidRPr="00354073">
        <w:rPr>
          <w:rFonts w:ascii="Segoe UI Symbol" w:hAnsi="Segoe UI Symbol" w:cs="Segoe UI Symbol"/>
          <w:lang w:val="en-US"/>
        </w:rPr>
        <w:t>☐</w:t>
      </w:r>
      <w:r w:rsidRPr="00354073">
        <w:rPr>
          <w:lang w:val="en-US"/>
        </w:rPr>
        <w:t xml:space="preserve"> None, I usually ignore ads</w:t>
      </w:r>
    </w:p>
    <w:p w14:paraId="5FF365EE" w14:textId="179A3B99" w:rsidR="00354073" w:rsidRPr="00354073" w:rsidRDefault="00FF0163" w:rsidP="007F2611">
      <w:pPr>
        <w:pStyle w:val="ListParagraph"/>
        <w:numPr>
          <w:ilvl w:val="0"/>
          <w:numId w:val="42"/>
        </w:numPr>
        <w:rPr>
          <w:lang w:val="en-US"/>
        </w:rPr>
      </w:pPr>
      <w:r w:rsidRPr="00354073">
        <w:rPr>
          <w:lang w:val="en-US"/>
        </w:rPr>
        <w:t>When you see an ad for [product type], what makes you want to find out more? (Select up to 2 options)</w:t>
      </w:r>
    </w:p>
    <w:p w14:paraId="24F1EBC2" w14:textId="6C3FA03E" w:rsidR="00FF0163" w:rsidRPr="00354073" w:rsidRDefault="00FF0163" w:rsidP="00354073">
      <w:pPr>
        <w:rPr>
          <w:lang w:val="en-US"/>
        </w:rPr>
      </w:pPr>
      <w:r w:rsidRPr="00354073">
        <w:rPr>
          <w:rFonts w:ascii="Segoe UI Symbol" w:hAnsi="Segoe UI Symbol" w:cs="Segoe UI Symbol"/>
          <w:lang w:val="en-US"/>
        </w:rPr>
        <w:t>☐</w:t>
      </w:r>
      <w:r w:rsidRPr="00354073">
        <w:rPr>
          <w:lang w:val="en-US"/>
        </w:rPr>
        <w:t xml:space="preserve"> Price or discount   </w:t>
      </w:r>
      <w:r w:rsidRPr="00354073">
        <w:rPr>
          <w:rFonts w:ascii="Segoe UI Symbol" w:hAnsi="Segoe UI Symbol" w:cs="Segoe UI Symbol"/>
          <w:lang w:val="en-US"/>
        </w:rPr>
        <w:t>☐</w:t>
      </w:r>
      <w:r w:rsidRPr="00354073">
        <w:rPr>
          <w:lang w:val="en-US"/>
        </w:rPr>
        <w:t xml:space="preserve"> Product quality/features   </w:t>
      </w:r>
      <w:r w:rsidRPr="00354073">
        <w:rPr>
          <w:rFonts w:ascii="Segoe UI Symbol" w:hAnsi="Segoe UI Symbol" w:cs="Segoe UI Symbol"/>
          <w:lang w:val="en-US"/>
        </w:rPr>
        <w:t>☐</w:t>
      </w:r>
      <w:r w:rsidRPr="00354073">
        <w:rPr>
          <w:lang w:val="en-US"/>
        </w:rPr>
        <w:t xml:space="preserve"> Brand values or sustainability   </w:t>
      </w:r>
      <w:r w:rsidRPr="00354073">
        <w:rPr>
          <w:rFonts w:ascii="Segoe UI Symbol" w:hAnsi="Segoe UI Symbol" w:cs="Segoe UI Symbol"/>
          <w:lang w:val="en-US"/>
        </w:rPr>
        <w:t>☐</w:t>
      </w:r>
      <w:r w:rsidRPr="00354073">
        <w:rPr>
          <w:lang w:val="en-US"/>
        </w:rPr>
        <w:t xml:space="preserve"> Visual appeal   </w:t>
      </w:r>
      <w:r w:rsidRPr="00354073">
        <w:rPr>
          <w:rFonts w:ascii="Segoe UI Symbol" w:hAnsi="Segoe UI Symbol" w:cs="Segoe UI Symbol"/>
          <w:lang w:val="en-US"/>
        </w:rPr>
        <w:t>☐</w:t>
      </w:r>
      <w:r w:rsidRPr="00354073">
        <w:rPr>
          <w:lang w:val="en-US"/>
        </w:rPr>
        <w:t xml:space="preserve"> Recommendation from an influencer   </w:t>
      </w:r>
      <w:r w:rsidRPr="00354073">
        <w:rPr>
          <w:rFonts w:ascii="Segoe UI Symbol" w:hAnsi="Segoe UI Symbol" w:cs="Segoe UI Symbol"/>
          <w:lang w:val="en-US"/>
        </w:rPr>
        <w:t>☐</w:t>
      </w:r>
      <w:r w:rsidRPr="00354073">
        <w:rPr>
          <w:lang w:val="en-US"/>
        </w:rPr>
        <w:t xml:space="preserve"> Humour   </w:t>
      </w:r>
      <w:r w:rsidRPr="00354073">
        <w:rPr>
          <w:rFonts w:ascii="Segoe UI Symbol" w:hAnsi="Segoe UI Symbol" w:cs="Segoe UI Symbol"/>
          <w:lang w:val="en-US"/>
        </w:rPr>
        <w:t>☐</w:t>
      </w:r>
      <w:r w:rsidRPr="00354073">
        <w:rPr>
          <w:lang w:val="en-US"/>
        </w:rPr>
        <w:t xml:space="preserve"> Other: ___</w:t>
      </w:r>
    </w:p>
    <w:p w14:paraId="5E433E4E" w14:textId="54BA0FE0" w:rsidR="00354073" w:rsidRPr="00354073" w:rsidRDefault="00FF0163" w:rsidP="007F2611">
      <w:pPr>
        <w:pStyle w:val="ListParagraph"/>
        <w:numPr>
          <w:ilvl w:val="0"/>
          <w:numId w:val="42"/>
        </w:numPr>
        <w:rPr>
          <w:lang w:val="en-US"/>
        </w:rPr>
      </w:pPr>
      <w:r w:rsidRPr="00354073">
        <w:rPr>
          <w:lang w:val="en-US"/>
        </w:rPr>
        <w:t>What would put you off an advertisement for [product type]? (Open question)</w:t>
      </w:r>
    </w:p>
    <w:p w14:paraId="6FEE3309" w14:textId="7269C1F8" w:rsidR="00FF0163" w:rsidRPr="00354073" w:rsidRDefault="00FF0163" w:rsidP="00354073">
      <w:pPr>
        <w:rPr>
          <w:lang w:val="en-US"/>
        </w:rPr>
      </w:pPr>
      <w:r w:rsidRPr="00354073">
        <w:rPr>
          <w:lang w:val="en-US"/>
        </w:rPr>
        <w:t>___</w:t>
      </w:r>
    </w:p>
    <w:p w14:paraId="19CAC20D" w14:textId="1283224D" w:rsidR="00354073" w:rsidRPr="00354073" w:rsidRDefault="00FF0163" w:rsidP="007F2611">
      <w:pPr>
        <w:pStyle w:val="ListParagraph"/>
        <w:numPr>
          <w:ilvl w:val="0"/>
          <w:numId w:val="42"/>
        </w:numPr>
        <w:rPr>
          <w:lang w:val="en-US"/>
        </w:rPr>
      </w:pPr>
      <w:r w:rsidRPr="00354073">
        <w:rPr>
          <w:lang w:val="en-US"/>
        </w:rPr>
        <w:t>Which words or values would you associate with a brand you really like? (Open question)</w:t>
      </w:r>
    </w:p>
    <w:p w14:paraId="2028DE00" w14:textId="543BEB9D" w:rsidR="00FF0163" w:rsidRPr="00354073" w:rsidRDefault="00FF0163" w:rsidP="00354073">
      <w:pPr>
        <w:rPr>
          <w:lang w:val="en-US"/>
        </w:rPr>
      </w:pPr>
      <w:r w:rsidRPr="00354073">
        <w:rPr>
          <w:lang w:val="en-US"/>
        </w:rPr>
        <w:t>___</w:t>
      </w:r>
    </w:p>
    <w:p w14:paraId="558E3472" w14:textId="4B7EEA55" w:rsidR="00354073" w:rsidRPr="00354073" w:rsidRDefault="00FF0163" w:rsidP="007F2611">
      <w:pPr>
        <w:pStyle w:val="ListParagraph"/>
        <w:numPr>
          <w:ilvl w:val="0"/>
          <w:numId w:val="42"/>
        </w:numPr>
        <w:rPr>
          <w:lang w:val="en-US"/>
        </w:rPr>
      </w:pPr>
      <w:r w:rsidRPr="00354073">
        <w:rPr>
          <w:lang w:val="en-US"/>
        </w:rPr>
        <w:t>Any other comments about advertising for [product type]?</w:t>
      </w:r>
    </w:p>
    <w:p w14:paraId="5AD9780C" w14:textId="538FFA9D" w:rsidR="00FF0163" w:rsidRPr="00354073" w:rsidRDefault="00FF0163" w:rsidP="00354073">
      <w:pPr>
        <w:rPr>
          <w:lang w:val="en-US"/>
        </w:rPr>
      </w:pPr>
      <w:r w:rsidRPr="00354073">
        <w:rPr>
          <w:lang w:val="en-US"/>
        </w:rPr>
        <w:t>___</w:t>
      </w:r>
    </w:p>
    <w:p w14:paraId="63DF3A3A" w14:textId="77777777" w:rsidR="00FF0163" w:rsidRPr="00FF0163" w:rsidRDefault="00FF0163" w:rsidP="00FF0163">
      <w:pPr>
        <w:rPr>
          <w:lang w:val="en-US"/>
        </w:rPr>
      </w:pPr>
      <w:r w:rsidRPr="00FF0163">
        <w:rPr>
          <w:lang w:val="en-US"/>
        </w:rPr>
        <w:lastRenderedPageBreak/>
        <w:t>Students may use all 10 questions, or select 5–8 most relevant to their brand.</w:t>
      </w:r>
    </w:p>
    <w:p w14:paraId="05C9A30F" w14:textId="77777777" w:rsidR="00FF0163" w:rsidRPr="00FF0163" w:rsidRDefault="00FF0163" w:rsidP="00FF0163">
      <w:pPr>
        <w:rPr>
          <w:lang w:val="en-US"/>
        </w:rPr>
      </w:pPr>
      <w:r w:rsidRPr="00FF0163">
        <w:rPr>
          <w:lang w:val="en-US"/>
        </w:rPr>
        <w:br w:type="page"/>
      </w:r>
    </w:p>
    <w:p w14:paraId="23811DB7" w14:textId="77777777" w:rsidR="00FF0163" w:rsidRPr="00FF0163" w:rsidRDefault="00FF0163" w:rsidP="00354073">
      <w:pPr>
        <w:pStyle w:val="1Title"/>
        <w:rPr>
          <w:lang w:val="en-US"/>
        </w:rPr>
      </w:pPr>
      <w:bookmarkStart w:id="27" w:name="_Toc229564935"/>
      <w:r w:rsidRPr="00FF0163">
        <w:rPr>
          <w:lang w:val="en-US"/>
        </w:rPr>
        <w:lastRenderedPageBreak/>
        <w:t>Annex 2: Audience Interview Guide (3–5 Participants)</w:t>
      </w:r>
      <w:bookmarkEnd w:id="27"/>
    </w:p>
    <w:p w14:paraId="2B5DAFDA" w14:textId="77777777" w:rsidR="00FF0163" w:rsidRPr="00FF0163" w:rsidRDefault="00FF0163" w:rsidP="00FF0163">
      <w:pPr>
        <w:rPr>
          <w:lang w:val="en-US"/>
        </w:rPr>
      </w:pPr>
      <w:r w:rsidRPr="00FF0163">
        <w:rPr>
          <w:lang w:val="en-US"/>
        </w:rPr>
        <w:t>Instructions for students: Use this guide to conduct 3–5 short interviews (8–12 minutes each) with people who match your target audience. You may also role-play interviews with classmates if access to real participants is not possible. Always ask for permission before starting and keep all answers anonymous.</w:t>
      </w:r>
    </w:p>
    <w:p w14:paraId="443004C7" w14:textId="77777777" w:rsidR="00FF0163" w:rsidRPr="00FF0163" w:rsidRDefault="00FF0163" w:rsidP="00FF0163">
      <w:pPr>
        <w:rPr>
          <w:lang w:val="en-US"/>
        </w:rPr>
      </w:pPr>
      <w:r w:rsidRPr="00FF0163">
        <w:rPr>
          <w:lang w:val="en-US"/>
        </w:rPr>
        <w:t>Intro script (say or show to participant):</w:t>
      </w:r>
    </w:p>
    <w:p w14:paraId="0134242F" w14:textId="77777777" w:rsidR="00FF0163" w:rsidRPr="00FF0163" w:rsidRDefault="00FF0163" w:rsidP="00FF0163">
      <w:pPr>
        <w:rPr>
          <w:lang w:val="en-US"/>
        </w:rPr>
      </w:pPr>
      <w:r w:rsidRPr="00FF0163">
        <w:rPr>
          <w:i/>
          <w:lang w:val="en-US"/>
        </w:rPr>
        <w:t>"We are students working on a school project about how people discover and respond to advertising for [product type]. We would like to ask you a few questions about your habits and opinions. Your answers are completely anonymous and will only be used for educational purposes. The interview will take about 8–12 minutes. Is that okay?"</w:t>
      </w:r>
    </w:p>
    <w:p w14:paraId="485CC30A" w14:textId="77777777" w:rsidR="00FF0163" w:rsidRPr="00FF0163" w:rsidRDefault="00FF0163" w:rsidP="00FF0163">
      <w:pPr>
        <w:rPr>
          <w:lang w:val="en-US"/>
        </w:rPr>
      </w:pPr>
      <w:r w:rsidRPr="00FF0163">
        <w:rPr>
          <w:lang w:val="en-US"/>
        </w:rPr>
        <w:t>Core questions (ask all):</w:t>
      </w:r>
    </w:p>
    <w:p w14:paraId="29B337AB" w14:textId="77777777" w:rsidR="00FF0163" w:rsidRPr="00FF0163" w:rsidRDefault="00FF0163" w:rsidP="00FF0163">
      <w:pPr>
        <w:rPr>
          <w:lang w:val="en-US"/>
        </w:rPr>
      </w:pPr>
      <w:r w:rsidRPr="00FF0163">
        <w:rPr>
          <w:b/>
          <w:lang w:val="en-US"/>
        </w:rPr>
        <w:t xml:space="preserve">1. </w:t>
      </w:r>
      <w:r w:rsidRPr="00FF0163">
        <w:rPr>
          <w:lang w:val="en-US"/>
        </w:rPr>
        <w:t>Which social media platforms do you use most, and how — mostly watching content, posting, following brands, or something else?</w:t>
      </w:r>
    </w:p>
    <w:p w14:paraId="5B6B62AD" w14:textId="77777777" w:rsidR="00FF0163" w:rsidRPr="00FF0163" w:rsidRDefault="00FF0163" w:rsidP="00FF0163">
      <w:pPr>
        <w:rPr>
          <w:lang w:val="en-US"/>
        </w:rPr>
      </w:pPr>
      <w:r w:rsidRPr="00FF0163">
        <w:rPr>
          <w:b/>
          <w:lang w:val="en-US"/>
        </w:rPr>
        <w:t xml:space="preserve">2. </w:t>
      </w:r>
      <w:r w:rsidRPr="00FF0163">
        <w:rPr>
          <w:lang w:val="en-US"/>
        </w:rPr>
        <w:t>Can you describe the last time you noticed an advertisement on social media? What was it for? Did it interest you?</w:t>
      </w:r>
    </w:p>
    <w:p w14:paraId="41B57298" w14:textId="77777777" w:rsidR="00FF0163" w:rsidRPr="00FF0163" w:rsidRDefault="00FF0163" w:rsidP="00FF0163">
      <w:pPr>
        <w:rPr>
          <w:lang w:val="en-US"/>
        </w:rPr>
      </w:pPr>
      <w:r w:rsidRPr="00FF0163">
        <w:rPr>
          <w:b/>
          <w:lang w:val="en-US"/>
        </w:rPr>
        <w:t xml:space="preserve">3. </w:t>
      </w:r>
      <w:r w:rsidRPr="00FF0163">
        <w:rPr>
          <w:lang w:val="en-US"/>
        </w:rPr>
        <w:t>What makes an advertisement stop you from scrolling? What makes you ignore it?</w:t>
      </w:r>
    </w:p>
    <w:p w14:paraId="68FA12B3" w14:textId="77777777" w:rsidR="00FF0163" w:rsidRPr="00FF0163" w:rsidRDefault="00FF0163" w:rsidP="00FF0163">
      <w:pPr>
        <w:rPr>
          <w:lang w:val="en-US"/>
        </w:rPr>
      </w:pPr>
      <w:r w:rsidRPr="00FF0163">
        <w:rPr>
          <w:b/>
          <w:lang w:val="en-US"/>
        </w:rPr>
        <w:t xml:space="preserve">4. </w:t>
      </w:r>
      <w:r w:rsidRPr="00FF0163">
        <w:rPr>
          <w:lang w:val="en-US"/>
        </w:rPr>
        <w:t>How do you feel about personalised advertising — ads that seem to know your interests? Does it feel helpful or intrusive?</w:t>
      </w:r>
    </w:p>
    <w:p w14:paraId="5CAC42EE" w14:textId="77777777" w:rsidR="00FF0163" w:rsidRPr="00FF0163" w:rsidRDefault="00FF0163" w:rsidP="00FF0163">
      <w:pPr>
        <w:rPr>
          <w:lang w:val="en-US"/>
        </w:rPr>
      </w:pPr>
      <w:r w:rsidRPr="00FF0163">
        <w:rPr>
          <w:b/>
          <w:lang w:val="en-US"/>
        </w:rPr>
        <w:t xml:space="preserve">5. </w:t>
      </w:r>
      <w:r w:rsidRPr="00FF0163">
        <w:rPr>
          <w:lang w:val="en-US"/>
        </w:rPr>
        <w:t>Can you think of a brand you really like on social media? What do they do well in their advertising?</w:t>
      </w:r>
    </w:p>
    <w:p w14:paraId="57907F7F" w14:textId="77777777" w:rsidR="00FF0163" w:rsidRPr="00FF0163" w:rsidRDefault="00FF0163" w:rsidP="00FF0163">
      <w:pPr>
        <w:rPr>
          <w:lang w:val="en-US"/>
        </w:rPr>
      </w:pPr>
      <w:r w:rsidRPr="00FF0163">
        <w:rPr>
          <w:b/>
          <w:lang w:val="en-US"/>
        </w:rPr>
        <w:t xml:space="preserve">6. </w:t>
      </w:r>
      <w:r w:rsidRPr="00FF0163">
        <w:rPr>
          <w:lang w:val="en-US"/>
        </w:rPr>
        <w:t>If you were going to buy [product type], what would you want the advertising to tell you?</w:t>
      </w:r>
    </w:p>
    <w:p w14:paraId="5D781F93" w14:textId="77777777" w:rsidR="00FF0163" w:rsidRPr="00FF0163" w:rsidRDefault="00FF0163" w:rsidP="00FF0163">
      <w:pPr>
        <w:rPr>
          <w:lang w:val="en-US"/>
        </w:rPr>
      </w:pPr>
      <w:r w:rsidRPr="00FF0163">
        <w:rPr>
          <w:lang w:val="en-US"/>
        </w:rPr>
        <w:t>Optional follow-up prompts:</w:t>
      </w:r>
    </w:p>
    <w:p w14:paraId="64602E94" w14:textId="77777777" w:rsidR="00FF0163" w:rsidRPr="00FF0163" w:rsidRDefault="00FF0163" w:rsidP="00FF0163">
      <w:pPr>
        <w:rPr>
          <w:lang w:val="en-US"/>
        </w:rPr>
      </w:pPr>
      <w:r w:rsidRPr="00FF0163">
        <w:rPr>
          <w:lang w:val="en-US"/>
        </w:rPr>
        <w:t>"Can you tell me more about that?"</w:t>
      </w:r>
    </w:p>
    <w:p w14:paraId="58E7DE59" w14:textId="77777777" w:rsidR="00FF0163" w:rsidRPr="00FF0163" w:rsidRDefault="00FF0163" w:rsidP="00FF0163">
      <w:pPr>
        <w:rPr>
          <w:lang w:val="en-US"/>
        </w:rPr>
      </w:pPr>
      <w:r w:rsidRPr="00FF0163">
        <w:rPr>
          <w:lang w:val="en-US"/>
        </w:rPr>
        <w:t>"What made you feel that way?"</w:t>
      </w:r>
    </w:p>
    <w:p w14:paraId="5249DC77" w14:textId="77777777" w:rsidR="00FF0163" w:rsidRPr="00FF0163" w:rsidRDefault="00FF0163" w:rsidP="00FF0163">
      <w:pPr>
        <w:rPr>
          <w:lang w:val="en-US"/>
        </w:rPr>
      </w:pPr>
      <w:r w:rsidRPr="00FF0163">
        <w:rPr>
          <w:lang w:val="en-US"/>
        </w:rPr>
        <w:t>"Has that happened more than once, or was it a one-time experience?"</w:t>
      </w:r>
    </w:p>
    <w:p w14:paraId="769B9CCA" w14:textId="77777777" w:rsidR="00FF0163" w:rsidRPr="00FF0163" w:rsidRDefault="00FF0163" w:rsidP="00FF0163">
      <w:pPr>
        <w:rPr>
          <w:lang w:val="en-US"/>
        </w:rPr>
      </w:pPr>
      <w:r w:rsidRPr="00FF0163">
        <w:rPr>
          <w:lang w:val="en-US"/>
        </w:rPr>
        <w:t>"If you could change one thing about how [product type] is advertised, what would it be?"</w:t>
      </w:r>
    </w:p>
    <w:p w14:paraId="4ADAF03C" w14:textId="77777777" w:rsidR="00FF0163" w:rsidRPr="00FF0163" w:rsidRDefault="00FF0163" w:rsidP="00FF0163">
      <w:pPr>
        <w:rPr>
          <w:lang w:val="en-US"/>
        </w:rPr>
      </w:pPr>
      <w:r w:rsidRPr="00FF0163">
        <w:rPr>
          <w:lang w:val="en-US"/>
        </w:rPr>
        <w:t>Students should take notes during or immediately after the interview, capturing key points and exact phrases where possible (without names or other identifying information).</w:t>
      </w:r>
    </w:p>
    <w:p w14:paraId="4C3F1B91" w14:textId="77777777" w:rsidR="00FF0163" w:rsidRPr="00FF0163" w:rsidRDefault="00FF0163" w:rsidP="00FF0163">
      <w:pPr>
        <w:rPr>
          <w:lang w:val="en-US"/>
        </w:rPr>
      </w:pPr>
      <w:r w:rsidRPr="00FF0163">
        <w:rPr>
          <w:lang w:val="en-US"/>
        </w:rPr>
        <w:br w:type="page"/>
      </w:r>
    </w:p>
    <w:p w14:paraId="2C11677D" w14:textId="77777777" w:rsidR="00FF0163" w:rsidRPr="00FF0163" w:rsidRDefault="00FF0163" w:rsidP="00354073">
      <w:pPr>
        <w:pStyle w:val="1Title"/>
        <w:rPr>
          <w:lang w:val="en-US"/>
        </w:rPr>
      </w:pPr>
      <w:bookmarkStart w:id="28" w:name="_Toc229564936"/>
      <w:r w:rsidRPr="00FF0163">
        <w:rPr>
          <w:lang w:val="en-US"/>
        </w:rPr>
        <w:lastRenderedPageBreak/>
        <w:t>Annex 3: Campaign Planning Canvas</w:t>
      </w:r>
      <w:bookmarkEnd w:id="28"/>
    </w:p>
    <w:p w14:paraId="32BBE9C6" w14:textId="77777777" w:rsidR="00FF0163" w:rsidRPr="00FF0163" w:rsidRDefault="00FF0163" w:rsidP="00FF0163">
      <w:pPr>
        <w:rPr>
          <w:lang w:val="en-US"/>
        </w:rPr>
      </w:pPr>
      <w:r w:rsidRPr="00FF0163">
        <w:rPr>
          <w:lang w:val="en-US"/>
        </w:rPr>
        <w:t>Use this canvas to structure your campaign design before writing your strategy. Complete one canvas per persona or per advertisement sample. You may reproduce this table as many times as needed.</w:t>
      </w:r>
    </w:p>
    <w:tbl>
      <w:tblPr>
        <w:tblStyle w:val="TableGrid"/>
        <w:tblW w:w="0" w:type="auto"/>
        <w:tblLook w:val="04A0" w:firstRow="1" w:lastRow="0" w:firstColumn="1" w:lastColumn="0" w:noHBand="0" w:noVBand="1"/>
      </w:tblPr>
      <w:tblGrid>
        <w:gridCol w:w="2835"/>
        <w:gridCol w:w="6236"/>
      </w:tblGrid>
      <w:tr w:rsidR="00FF0163" w:rsidRPr="00FF0163" w14:paraId="0B5D4019" w14:textId="77777777" w:rsidTr="002A1B3D">
        <w:tc>
          <w:tcPr>
            <w:tcW w:w="2835" w:type="dxa"/>
          </w:tcPr>
          <w:p w14:paraId="6E040FB8" w14:textId="77777777" w:rsidR="00FF0163" w:rsidRPr="00FF0163" w:rsidRDefault="00FF0163" w:rsidP="00FF0163">
            <w:pPr>
              <w:rPr>
                <w:lang w:val="en-US"/>
              </w:rPr>
            </w:pPr>
            <w:r w:rsidRPr="00FF0163">
              <w:rPr>
                <w:b/>
                <w:lang w:val="en-US"/>
              </w:rPr>
              <w:t>Product / Brand</w:t>
            </w:r>
          </w:p>
        </w:tc>
        <w:tc>
          <w:tcPr>
            <w:tcW w:w="6236" w:type="dxa"/>
          </w:tcPr>
          <w:p w14:paraId="2CDBE7ED" w14:textId="77777777" w:rsidR="00FF0163" w:rsidRPr="00FF0163" w:rsidRDefault="00FF0163" w:rsidP="00FF0163">
            <w:pPr>
              <w:rPr>
                <w:lang w:val="en-US"/>
              </w:rPr>
            </w:pPr>
            <w:r w:rsidRPr="00FF0163">
              <w:rPr>
                <w:lang w:val="en-US"/>
              </w:rPr>
              <w:t>[Enter your product or brand name and a one-sentence description]</w:t>
            </w:r>
          </w:p>
        </w:tc>
      </w:tr>
    </w:tbl>
    <w:p w14:paraId="1370C01F" w14:textId="77777777" w:rsidR="00FF0163" w:rsidRPr="00FF0163" w:rsidRDefault="00FF0163" w:rsidP="00FF0163">
      <w:pPr>
        <w:rPr>
          <w:lang w:val="en-US"/>
        </w:rPr>
      </w:pPr>
    </w:p>
    <w:tbl>
      <w:tblPr>
        <w:tblStyle w:val="TableGrid"/>
        <w:tblW w:w="0" w:type="auto"/>
        <w:tblLook w:val="04A0" w:firstRow="1" w:lastRow="0" w:firstColumn="1" w:lastColumn="0" w:noHBand="0" w:noVBand="1"/>
      </w:tblPr>
      <w:tblGrid>
        <w:gridCol w:w="2835"/>
        <w:gridCol w:w="6236"/>
      </w:tblGrid>
      <w:tr w:rsidR="00FF0163" w:rsidRPr="00FF0163" w14:paraId="77B22517" w14:textId="77777777" w:rsidTr="002A1B3D">
        <w:tc>
          <w:tcPr>
            <w:tcW w:w="2835" w:type="dxa"/>
          </w:tcPr>
          <w:p w14:paraId="67873236" w14:textId="77777777" w:rsidR="00FF0163" w:rsidRPr="00FF0163" w:rsidRDefault="00FF0163" w:rsidP="00FF0163">
            <w:pPr>
              <w:rPr>
                <w:lang w:val="en-US"/>
              </w:rPr>
            </w:pPr>
            <w:r w:rsidRPr="00FF0163">
              <w:rPr>
                <w:b/>
                <w:lang w:val="en-US"/>
              </w:rPr>
              <w:t>Campaign objective</w:t>
            </w:r>
          </w:p>
        </w:tc>
        <w:tc>
          <w:tcPr>
            <w:tcW w:w="6236" w:type="dxa"/>
          </w:tcPr>
          <w:p w14:paraId="489E305C" w14:textId="77777777" w:rsidR="00FF0163" w:rsidRPr="00FF0163" w:rsidRDefault="00FF0163" w:rsidP="00FF0163">
            <w:pPr>
              <w:rPr>
                <w:lang w:val="en-US"/>
              </w:rPr>
            </w:pPr>
            <w:r w:rsidRPr="00FF0163">
              <w:rPr>
                <w:lang w:val="en-US"/>
              </w:rPr>
              <w:t>[Enter your campaign objective — e.g. 'increase brand awareness among women 25–35']</w:t>
            </w:r>
          </w:p>
        </w:tc>
      </w:tr>
    </w:tbl>
    <w:p w14:paraId="0845E43C" w14:textId="77777777" w:rsidR="00FF0163" w:rsidRPr="00FF0163" w:rsidRDefault="00FF0163" w:rsidP="00FF0163">
      <w:pPr>
        <w:rPr>
          <w:lang w:val="en-US"/>
        </w:rPr>
      </w:pPr>
    </w:p>
    <w:tbl>
      <w:tblPr>
        <w:tblStyle w:val="TableGrid"/>
        <w:tblW w:w="0" w:type="auto"/>
        <w:tblLook w:val="04A0" w:firstRow="1" w:lastRow="0" w:firstColumn="1" w:lastColumn="0" w:noHBand="0" w:noVBand="1"/>
      </w:tblPr>
      <w:tblGrid>
        <w:gridCol w:w="2835"/>
        <w:gridCol w:w="6236"/>
      </w:tblGrid>
      <w:tr w:rsidR="00FF0163" w:rsidRPr="00FF0163" w14:paraId="79DE375D" w14:textId="77777777" w:rsidTr="002A1B3D">
        <w:tc>
          <w:tcPr>
            <w:tcW w:w="2835" w:type="dxa"/>
          </w:tcPr>
          <w:p w14:paraId="7C519574" w14:textId="77777777" w:rsidR="00FF0163" w:rsidRPr="00FF0163" w:rsidRDefault="00FF0163" w:rsidP="00FF0163">
            <w:pPr>
              <w:rPr>
                <w:lang w:val="en-US"/>
              </w:rPr>
            </w:pPr>
            <w:r w:rsidRPr="00FF0163">
              <w:rPr>
                <w:b/>
                <w:lang w:val="en-US"/>
              </w:rPr>
              <w:t>Target persona</w:t>
            </w:r>
          </w:p>
        </w:tc>
        <w:tc>
          <w:tcPr>
            <w:tcW w:w="6236" w:type="dxa"/>
          </w:tcPr>
          <w:p w14:paraId="694B905D" w14:textId="77777777" w:rsidR="00A721CB" w:rsidRDefault="00FF0163" w:rsidP="00FF0163">
            <w:pPr>
              <w:rPr>
                <w:lang w:val="en-US"/>
              </w:rPr>
            </w:pPr>
            <w:r w:rsidRPr="00FF0163">
              <w:rPr>
                <w:lang w:val="en-US"/>
              </w:rPr>
              <w:t>Name: ___</w:t>
            </w:r>
          </w:p>
          <w:p w14:paraId="7CADE761" w14:textId="0A228CF2" w:rsidR="00A721CB" w:rsidRDefault="00A721CB" w:rsidP="00FF0163">
            <w:pPr>
              <w:rPr>
                <w:lang w:val="en-US"/>
              </w:rPr>
            </w:pPr>
            <w:r w:rsidRPr="00FF0163">
              <w:rPr>
                <w:lang w:val="en-US"/>
              </w:rPr>
              <w:t>Age: _</w:t>
            </w:r>
            <w:r w:rsidR="00FF0163" w:rsidRPr="00FF0163">
              <w:rPr>
                <w:lang w:val="en-US"/>
              </w:rPr>
              <w:t xml:space="preserve">__   </w:t>
            </w:r>
          </w:p>
          <w:p w14:paraId="52DB44EA" w14:textId="45ADAABA" w:rsidR="00A721CB" w:rsidRDefault="00A721CB" w:rsidP="00FF0163">
            <w:pPr>
              <w:rPr>
                <w:lang w:val="en-US"/>
              </w:rPr>
            </w:pPr>
            <w:r w:rsidRPr="00FF0163">
              <w:rPr>
                <w:lang w:val="en-US"/>
              </w:rPr>
              <w:t>Location: _</w:t>
            </w:r>
            <w:r w:rsidR="00FF0163" w:rsidRPr="00FF0163">
              <w:rPr>
                <w:lang w:val="en-US"/>
              </w:rPr>
              <w:t xml:space="preserve">__   </w:t>
            </w:r>
          </w:p>
          <w:p w14:paraId="779D2B0A" w14:textId="77777777" w:rsidR="00A721CB" w:rsidRDefault="00A721CB" w:rsidP="00FF0163">
            <w:pPr>
              <w:rPr>
                <w:lang w:val="en-US"/>
              </w:rPr>
            </w:pPr>
            <w:r w:rsidRPr="00FF0163">
              <w:rPr>
                <w:lang w:val="en-US"/>
              </w:rPr>
              <w:t>Occupation: _</w:t>
            </w:r>
            <w:r w:rsidR="00FF0163" w:rsidRPr="00FF0163">
              <w:rPr>
                <w:lang w:val="en-US"/>
              </w:rPr>
              <w:t>__</w:t>
            </w:r>
          </w:p>
          <w:p w14:paraId="5C634B68" w14:textId="4D153240" w:rsidR="00A721CB" w:rsidRDefault="00A721CB" w:rsidP="00FF0163">
            <w:pPr>
              <w:rPr>
                <w:lang w:val="en-US"/>
              </w:rPr>
            </w:pPr>
            <w:r>
              <w:rPr>
                <w:lang w:val="en-US"/>
              </w:rPr>
              <w:t>M</w:t>
            </w:r>
            <w:r w:rsidRPr="00FF0163">
              <w:rPr>
                <w:lang w:val="en-US"/>
              </w:rPr>
              <w:t>otivation</w:t>
            </w:r>
            <w:r w:rsidR="00FF0163" w:rsidRPr="00FF0163">
              <w:rPr>
                <w:lang w:val="en-US"/>
              </w:rPr>
              <w:t>:</w:t>
            </w:r>
            <w:r>
              <w:rPr>
                <w:lang w:val="en-US"/>
              </w:rPr>
              <w:t xml:space="preserve"> </w:t>
            </w:r>
            <w:r w:rsidR="00FF0163" w:rsidRPr="00FF0163">
              <w:rPr>
                <w:lang w:val="en-US"/>
              </w:rPr>
              <w:t>___</w:t>
            </w:r>
          </w:p>
          <w:p w14:paraId="60DF842A" w14:textId="1CBEBCF2" w:rsidR="00FF0163" w:rsidRPr="00FF0163" w:rsidRDefault="00FF0163" w:rsidP="00FF0163">
            <w:pPr>
              <w:rPr>
                <w:lang w:val="en-US"/>
              </w:rPr>
            </w:pPr>
            <w:r w:rsidRPr="00FF0163">
              <w:rPr>
                <w:lang w:val="en-US"/>
              </w:rPr>
              <w:t>Key pain point: ___</w:t>
            </w:r>
          </w:p>
        </w:tc>
      </w:tr>
    </w:tbl>
    <w:p w14:paraId="5CFEF181" w14:textId="77777777" w:rsidR="00FF0163" w:rsidRPr="00FF0163" w:rsidRDefault="00FF0163" w:rsidP="00FF0163">
      <w:pPr>
        <w:rPr>
          <w:lang w:val="en-US"/>
        </w:rPr>
      </w:pPr>
    </w:p>
    <w:tbl>
      <w:tblPr>
        <w:tblStyle w:val="TableGrid"/>
        <w:tblW w:w="0" w:type="auto"/>
        <w:tblLook w:val="04A0" w:firstRow="1" w:lastRow="0" w:firstColumn="1" w:lastColumn="0" w:noHBand="0" w:noVBand="1"/>
      </w:tblPr>
      <w:tblGrid>
        <w:gridCol w:w="2835"/>
        <w:gridCol w:w="6236"/>
      </w:tblGrid>
      <w:tr w:rsidR="00FF0163" w:rsidRPr="00FF0163" w14:paraId="54C08FF6" w14:textId="77777777" w:rsidTr="002A1B3D">
        <w:tc>
          <w:tcPr>
            <w:tcW w:w="2835" w:type="dxa"/>
          </w:tcPr>
          <w:p w14:paraId="3B83D27B" w14:textId="77777777" w:rsidR="00FF0163" w:rsidRPr="00FF0163" w:rsidRDefault="00FF0163" w:rsidP="00FF0163">
            <w:pPr>
              <w:rPr>
                <w:lang w:val="en-US"/>
              </w:rPr>
            </w:pPr>
            <w:r w:rsidRPr="00FF0163">
              <w:rPr>
                <w:b/>
                <w:lang w:val="en-US"/>
              </w:rPr>
              <w:t>Core message (one sentence)</w:t>
            </w:r>
          </w:p>
        </w:tc>
        <w:tc>
          <w:tcPr>
            <w:tcW w:w="6236" w:type="dxa"/>
          </w:tcPr>
          <w:p w14:paraId="4B2E92BF" w14:textId="77777777" w:rsidR="00FF0163" w:rsidRPr="00FF0163" w:rsidRDefault="00FF0163" w:rsidP="00FF0163">
            <w:pPr>
              <w:rPr>
                <w:lang w:val="en-US"/>
              </w:rPr>
            </w:pPr>
            <w:r w:rsidRPr="00FF0163">
              <w:rPr>
                <w:lang w:val="en-US"/>
              </w:rPr>
              <w:t>What is the single most important thing this ad should communicate?</w:t>
            </w:r>
            <w:r w:rsidRPr="00FF0163">
              <w:rPr>
                <w:lang w:val="en-US"/>
              </w:rPr>
              <w:br/>
              <w:t>___</w:t>
            </w:r>
          </w:p>
        </w:tc>
      </w:tr>
    </w:tbl>
    <w:p w14:paraId="7A5FC3C1" w14:textId="77777777" w:rsidR="00FF0163" w:rsidRPr="00FF0163" w:rsidRDefault="00FF0163" w:rsidP="00FF0163">
      <w:pPr>
        <w:rPr>
          <w:lang w:val="en-US"/>
        </w:rPr>
      </w:pPr>
    </w:p>
    <w:tbl>
      <w:tblPr>
        <w:tblStyle w:val="TableGrid"/>
        <w:tblW w:w="0" w:type="auto"/>
        <w:tblLook w:val="04A0" w:firstRow="1" w:lastRow="0" w:firstColumn="1" w:lastColumn="0" w:noHBand="0" w:noVBand="1"/>
      </w:tblPr>
      <w:tblGrid>
        <w:gridCol w:w="2835"/>
        <w:gridCol w:w="6236"/>
      </w:tblGrid>
      <w:tr w:rsidR="00FF0163" w:rsidRPr="00FF0163" w14:paraId="215DABA7" w14:textId="77777777" w:rsidTr="002A1B3D">
        <w:tc>
          <w:tcPr>
            <w:tcW w:w="2835" w:type="dxa"/>
          </w:tcPr>
          <w:p w14:paraId="46E5B8D3" w14:textId="77777777" w:rsidR="00FF0163" w:rsidRPr="00FF0163" w:rsidRDefault="00FF0163" w:rsidP="00FF0163">
            <w:pPr>
              <w:rPr>
                <w:lang w:val="en-US"/>
              </w:rPr>
            </w:pPr>
            <w:r w:rsidRPr="00FF0163">
              <w:rPr>
                <w:b/>
                <w:lang w:val="en-US"/>
              </w:rPr>
              <w:t>Platform</w:t>
            </w:r>
          </w:p>
        </w:tc>
        <w:tc>
          <w:tcPr>
            <w:tcW w:w="6236" w:type="dxa"/>
          </w:tcPr>
          <w:p w14:paraId="75F05E46" w14:textId="77777777" w:rsidR="00FF0163" w:rsidRPr="00FF0163" w:rsidRDefault="00FF0163" w:rsidP="00FF0163">
            <w:pPr>
              <w:rPr>
                <w:lang w:val="en-US"/>
              </w:rPr>
            </w:pPr>
            <w:r w:rsidRPr="00FF0163">
              <w:rPr>
                <w:rFonts w:ascii="Segoe UI Symbol" w:hAnsi="Segoe UI Symbol" w:cs="Segoe UI Symbol"/>
                <w:lang w:val="en-US"/>
              </w:rPr>
              <w:t>☐</w:t>
            </w:r>
            <w:r w:rsidRPr="00FF0163">
              <w:rPr>
                <w:lang w:val="en-US"/>
              </w:rPr>
              <w:t xml:space="preserve"> Instagram   </w:t>
            </w:r>
            <w:r w:rsidRPr="00FF0163">
              <w:rPr>
                <w:rFonts w:ascii="Segoe UI Symbol" w:hAnsi="Segoe UI Symbol" w:cs="Segoe UI Symbol"/>
                <w:lang w:val="en-US"/>
              </w:rPr>
              <w:t>☐</w:t>
            </w:r>
            <w:r w:rsidRPr="00FF0163">
              <w:rPr>
                <w:lang w:val="en-US"/>
              </w:rPr>
              <w:t xml:space="preserve"> TikTok   </w:t>
            </w:r>
            <w:r w:rsidRPr="00FF0163">
              <w:rPr>
                <w:rFonts w:ascii="Segoe UI Symbol" w:hAnsi="Segoe UI Symbol" w:cs="Segoe UI Symbol"/>
                <w:lang w:val="en-US"/>
              </w:rPr>
              <w:t>☐</w:t>
            </w:r>
            <w:r w:rsidRPr="00FF0163">
              <w:rPr>
                <w:lang w:val="en-US"/>
              </w:rPr>
              <w:t xml:space="preserve"> Facebook   </w:t>
            </w:r>
            <w:r w:rsidRPr="00FF0163">
              <w:rPr>
                <w:rFonts w:ascii="Segoe UI Symbol" w:hAnsi="Segoe UI Symbol" w:cs="Segoe UI Symbol"/>
                <w:lang w:val="en-US"/>
              </w:rPr>
              <w:t>☐</w:t>
            </w:r>
            <w:r w:rsidRPr="00FF0163">
              <w:rPr>
                <w:lang w:val="en-US"/>
              </w:rPr>
              <w:t xml:space="preserve"> YouTube   </w:t>
            </w:r>
            <w:r w:rsidRPr="00FF0163">
              <w:rPr>
                <w:rFonts w:ascii="Segoe UI Symbol" w:hAnsi="Segoe UI Symbol" w:cs="Segoe UI Symbol"/>
                <w:lang w:val="en-US"/>
              </w:rPr>
              <w:t>☐</w:t>
            </w:r>
            <w:r w:rsidRPr="00FF0163">
              <w:rPr>
                <w:lang w:val="en-US"/>
              </w:rPr>
              <w:t xml:space="preserve"> LinkedIn   </w:t>
            </w:r>
            <w:r w:rsidRPr="00FF0163">
              <w:rPr>
                <w:rFonts w:ascii="Segoe UI Symbol" w:hAnsi="Segoe UI Symbol" w:cs="Segoe UI Symbol"/>
                <w:lang w:val="en-US"/>
              </w:rPr>
              <w:t>☐</w:t>
            </w:r>
            <w:r w:rsidRPr="00FF0163">
              <w:rPr>
                <w:lang w:val="en-US"/>
              </w:rPr>
              <w:t xml:space="preserve"> Other: ___</w:t>
            </w:r>
          </w:p>
        </w:tc>
      </w:tr>
    </w:tbl>
    <w:p w14:paraId="218EE1D6" w14:textId="77777777" w:rsidR="00FF0163" w:rsidRPr="00FF0163" w:rsidRDefault="00FF0163" w:rsidP="00FF0163">
      <w:pPr>
        <w:rPr>
          <w:lang w:val="en-US"/>
        </w:rPr>
      </w:pPr>
    </w:p>
    <w:tbl>
      <w:tblPr>
        <w:tblStyle w:val="TableGrid"/>
        <w:tblW w:w="0" w:type="auto"/>
        <w:tblLook w:val="04A0" w:firstRow="1" w:lastRow="0" w:firstColumn="1" w:lastColumn="0" w:noHBand="0" w:noVBand="1"/>
      </w:tblPr>
      <w:tblGrid>
        <w:gridCol w:w="2835"/>
        <w:gridCol w:w="6236"/>
      </w:tblGrid>
      <w:tr w:rsidR="00FF0163" w:rsidRPr="00FF0163" w14:paraId="4BAFB8D8" w14:textId="77777777" w:rsidTr="002A1B3D">
        <w:tc>
          <w:tcPr>
            <w:tcW w:w="2835" w:type="dxa"/>
          </w:tcPr>
          <w:p w14:paraId="017AA31E" w14:textId="77777777" w:rsidR="00FF0163" w:rsidRPr="00FF0163" w:rsidRDefault="00FF0163" w:rsidP="00FF0163">
            <w:pPr>
              <w:rPr>
                <w:lang w:val="en-US"/>
              </w:rPr>
            </w:pPr>
            <w:r w:rsidRPr="00FF0163">
              <w:rPr>
                <w:b/>
                <w:lang w:val="en-US"/>
              </w:rPr>
              <w:t>Ad format</w:t>
            </w:r>
          </w:p>
        </w:tc>
        <w:tc>
          <w:tcPr>
            <w:tcW w:w="6236" w:type="dxa"/>
          </w:tcPr>
          <w:p w14:paraId="58D0573E" w14:textId="77777777" w:rsidR="00FF0163" w:rsidRPr="00FF0163" w:rsidRDefault="00FF0163" w:rsidP="00FF0163">
            <w:pPr>
              <w:rPr>
                <w:lang w:val="en-US"/>
              </w:rPr>
            </w:pPr>
            <w:r w:rsidRPr="00FF0163">
              <w:rPr>
                <w:rFonts w:ascii="Segoe UI Symbol" w:hAnsi="Segoe UI Symbol" w:cs="Segoe UI Symbol"/>
                <w:lang w:val="en-US"/>
              </w:rPr>
              <w:t>☐</w:t>
            </w:r>
            <w:r w:rsidRPr="00FF0163">
              <w:rPr>
                <w:lang w:val="en-US"/>
              </w:rPr>
              <w:t xml:space="preserve"> Static image   </w:t>
            </w:r>
            <w:r w:rsidRPr="00FF0163">
              <w:rPr>
                <w:rFonts w:ascii="Segoe UI Symbol" w:hAnsi="Segoe UI Symbol" w:cs="Segoe UI Symbol"/>
                <w:lang w:val="en-US"/>
              </w:rPr>
              <w:t>☐</w:t>
            </w:r>
            <w:r w:rsidRPr="00FF0163">
              <w:rPr>
                <w:lang w:val="en-US"/>
              </w:rPr>
              <w:t xml:space="preserve"> Short video (Reels/TikTok)   </w:t>
            </w:r>
            <w:r w:rsidRPr="00FF0163">
              <w:rPr>
                <w:rFonts w:ascii="Segoe UI Symbol" w:hAnsi="Segoe UI Symbol" w:cs="Segoe UI Symbol"/>
                <w:lang w:val="en-US"/>
              </w:rPr>
              <w:t>☐</w:t>
            </w:r>
            <w:r w:rsidRPr="00FF0163">
              <w:rPr>
                <w:lang w:val="en-US"/>
              </w:rPr>
              <w:t xml:space="preserve"> Carousel</w:t>
            </w:r>
            <w:r w:rsidRPr="00FF0163">
              <w:rPr>
                <w:lang w:val="en-US"/>
              </w:rPr>
              <w:br/>
            </w:r>
            <w:r w:rsidRPr="00FF0163">
              <w:rPr>
                <w:rFonts w:ascii="Segoe UI Symbol" w:hAnsi="Segoe UI Symbol" w:cs="Segoe UI Symbol"/>
                <w:lang w:val="en-US"/>
              </w:rPr>
              <w:t>☐</w:t>
            </w:r>
            <w:r w:rsidRPr="00FF0163">
              <w:rPr>
                <w:lang w:val="en-US"/>
              </w:rPr>
              <w:t xml:space="preserve"> Story   </w:t>
            </w:r>
            <w:r w:rsidRPr="00FF0163">
              <w:rPr>
                <w:rFonts w:ascii="Segoe UI Symbol" w:hAnsi="Segoe UI Symbol" w:cs="Segoe UI Symbol"/>
                <w:lang w:val="en-US"/>
              </w:rPr>
              <w:t>☐</w:t>
            </w:r>
            <w:r w:rsidRPr="00FF0163">
              <w:rPr>
                <w:lang w:val="en-US"/>
              </w:rPr>
              <w:t xml:space="preserve"> Sponsored post in feed   </w:t>
            </w:r>
            <w:r w:rsidRPr="00FF0163">
              <w:rPr>
                <w:rFonts w:ascii="Segoe UI Symbol" w:hAnsi="Segoe UI Symbol" w:cs="Segoe UI Symbol"/>
                <w:lang w:val="en-US"/>
              </w:rPr>
              <w:t>☐</w:t>
            </w:r>
            <w:r w:rsidRPr="00FF0163">
              <w:rPr>
                <w:lang w:val="en-US"/>
              </w:rPr>
              <w:t xml:space="preserve"> Other: ___</w:t>
            </w:r>
          </w:p>
        </w:tc>
      </w:tr>
    </w:tbl>
    <w:p w14:paraId="2F531B2C" w14:textId="77777777" w:rsidR="00FF0163" w:rsidRPr="00FF0163" w:rsidRDefault="00FF0163" w:rsidP="00FF0163">
      <w:pPr>
        <w:rPr>
          <w:lang w:val="en-US"/>
        </w:rPr>
      </w:pPr>
    </w:p>
    <w:tbl>
      <w:tblPr>
        <w:tblStyle w:val="TableGrid"/>
        <w:tblW w:w="0" w:type="auto"/>
        <w:tblLook w:val="04A0" w:firstRow="1" w:lastRow="0" w:firstColumn="1" w:lastColumn="0" w:noHBand="0" w:noVBand="1"/>
      </w:tblPr>
      <w:tblGrid>
        <w:gridCol w:w="2835"/>
        <w:gridCol w:w="6236"/>
      </w:tblGrid>
      <w:tr w:rsidR="00FF0163" w:rsidRPr="00FF0163" w14:paraId="2AE0B28C" w14:textId="77777777" w:rsidTr="002A1B3D">
        <w:tc>
          <w:tcPr>
            <w:tcW w:w="2835" w:type="dxa"/>
          </w:tcPr>
          <w:p w14:paraId="2246459F" w14:textId="77777777" w:rsidR="00FF0163" w:rsidRPr="00FF0163" w:rsidRDefault="00FF0163" w:rsidP="00FF0163">
            <w:pPr>
              <w:rPr>
                <w:lang w:val="en-US"/>
              </w:rPr>
            </w:pPr>
            <w:r w:rsidRPr="00FF0163">
              <w:rPr>
                <w:b/>
                <w:lang w:val="en-US"/>
              </w:rPr>
              <w:t>Headline (max 10 words)</w:t>
            </w:r>
          </w:p>
        </w:tc>
        <w:tc>
          <w:tcPr>
            <w:tcW w:w="6236" w:type="dxa"/>
          </w:tcPr>
          <w:p w14:paraId="7CE9A80B" w14:textId="77777777" w:rsidR="00FF0163" w:rsidRPr="00FF0163" w:rsidRDefault="00FF0163" w:rsidP="00FF0163">
            <w:pPr>
              <w:rPr>
                <w:lang w:val="en-US"/>
              </w:rPr>
            </w:pPr>
            <w:r w:rsidRPr="00FF0163">
              <w:rPr>
                <w:lang w:val="en-US"/>
              </w:rPr>
              <w:t>___</w:t>
            </w:r>
          </w:p>
        </w:tc>
      </w:tr>
    </w:tbl>
    <w:p w14:paraId="092E64C7" w14:textId="77777777" w:rsidR="00FF0163" w:rsidRPr="00FF0163" w:rsidRDefault="00FF0163" w:rsidP="00FF0163">
      <w:pPr>
        <w:rPr>
          <w:lang w:val="en-US"/>
        </w:rPr>
      </w:pPr>
    </w:p>
    <w:tbl>
      <w:tblPr>
        <w:tblStyle w:val="TableGrid"/>
        <w:tblW w:w="0" w:type="auto"/>
        <w:tblLook w:val="04A0" w:firstRow="1" w:lastRow="0" w:firstColumn="1" w:lastColumn="0" w:noHBand="0" w:noVBand="1"/>
      </w:tblPr>
      <w:tblGrid>
        <w:gridCol w:w="2835"/>
        <w:gridCol w:w="6236"/>
      </w:tblGrid>
      <w:tr w:rsidR="00FF0163" w:rsidRPr="00FF0163" w14:paraId="337626F1" w14:textId="77777777" w:rsidTr="002A1B3D">
        <w:tc>
          <w:tcPr>
            <w:tcW w:w="2835" w:type="dxa"/>
          </w:tcPr>
          <w:p w14:paraId="53DCD772" w14:textId="77777777" w:rsidR="00FF0163" w:rsidRPr="00FF0163" w:rsidRDefault="00FF0163" w:rsidP="00FF0163">
            <w:pPr>
              <w:rPr>
                <w:lang w:val="en-US"/>
              </w:rPr>
            </w:pPr>
            <w:r w:rsidRPr="00FF0163">
              <w:rPr>
                <w:b/>
                <w:lang w:val="en-US"/>
              </w:rPr>
              <w:t>Body copy (max 50 words)</w:t>
            </w:r>
          </w:p>
        </w:tc>
        <w:tc>
          <w:tcPr>
            <w:tcW w:w="6236" w:type="dxa"/>
          </w:tcPr>
          <w:p w14:paraId="5A42103F" w14:textId="77777777" w:rsidR="00FF0163" w:rsidRPr="00FF0163" w:rsidRDefault="00FF0163" w:rsidP="00FF0163">
            <w:pPr>
              <w:rPr>
                <w:lang w:val="en-US"/>
              </w:rPr>
            </w:pPr>
            <w:r w:rsidRPr="00FF0163">
              <w:rPr>
                <w:lang w:val="en-US"/>
              </w:rPr>
              <w:t>___</w:t>
            </w:r>
          </w:p>
        </w:tc>
      </w:tr>
    </w:tbl>
    <w:p w14:paraId="56C0AE29" w14:textId="77777777" w:rsidR="00FF0163" w:rsidRPr="00FF0163" w:rsidRDefault="00FF0163" w:rsidP="00FF0163">
      <w:pPr>
        <w:rPr>
          <w:lang w:val="en-US"/>
        </w:rPr>
      </w:pPr>
    </w:p>
    <w:tbl>
      <w:tblPr>
        <w:tblStyle w:val="TableGrid"/>
        <w:tblW w:w="0" w:type="auto"/>
        <w:tblLook w:val="04A0" w:firstRow="1" w:lastRow="0" w:firstColumn="1" w:lastColumn="0" w:noHBand="0" w:noVBand="1"/>
      </w:tblPr>
      <w:tblGrid>
        <w:gridCol w:w="2835"/>
        <w:gridCol w:w="6236"/>
      </w:tblGrid>
      <w:tr w:rsidR="00FF0163" w:rsidRPr="00FF0163" w14:paraId="052A17B3" w14:textId="77777777" w:rsidTr="002A1B3D">
        <w:tc>
          <w:tcPr>
            <w:tcW w:w="2835" w:type="dxa"/>
          </w:tcPr>
          <w:p w14:paraId="38E64717" w14:textId="77777777" w:rsidR="00FF0163" w:rsidRPr="00FF0163" w:rsidRDefault="00FF0163" w:rsidP="00FF0163">
            <w:pPr>
              <w:rPr>
                <w:lang w:val="en-US"/>
              </w:rPr>
            </w:pPr>
            <w:r w:rsidRPr="00FF0163">
              <w:rPr>
                <w:b/>
                <w:lang w:val="en-US"/>
              </w:rPr>
              <w:lastRenderedPageBreak/>
              <w:t>Visual description</w:t>
            </w:r>
          </w:p>
        </w:tc>
        <w:tc>
          <w:tcPr>
            <w:tcW w:w="6236" w:type="dxa"/>
          </w:tcPr>
          <w:p w14:paraId="75422248" w14:textId="77777777" w:rsidR="00FF0163" w:rsidRPr="00FF0163" w:rsidRDefault="00FF0163" w:rsidP="00FF0163">
            <w:pPr>
              <w:rPr>
                <w:lang w:val="en-US"/>
              </w:rPr>
            </w:pPr>
            <w:r w:rsidRPr="00FF0163">
              <w:rPr>
                <w:lang w:val="en-US"/>
              </w:rPr>
              <w:t>Describe what the image or video would show:</w:t>
            </w:r>
            <w:r w:rsidRPr="00FF0163">
              <w:rPr>
                <w:lang w:val="en-US"/>
              </w:rPr>
              <w:br/>
              <w:t>___</w:t>
            </w:r>
          </w:p>
        </w:tc>
      </w:tr>
    </w:tbl>
    <w:p w14:paraId="3ADBE51A" w14:textId="77777777" w:rsidR="00FF0163" w:rsidRPr="00FF0163" w:rsidRDefault="00FF0163" w:rsidP="00FF0163">
      <w:pPr>
        <w:rPr>
          <w:lang w:val="en-US"/>
        </w:rPr>
      </w:pPr>
    </w:p>
    <w:tbl>
      <w:tblPr>
        <w:tblStyle w:val="TableGrid"/>
        <w:tblW w:w="0" w:type="auto"/>
        <w:tblLook w:val="04A0" w:firstRow="1" w:lastRow="0" w:firstColumn="1" w:lastColumn="0" w:noHBand="0" w:noVBand="1"/>
      </w:tblPr>
      <w:tblGrid>
        <w:gridCol w:w="2835"/>
        <w:gridCol w:w="6236"/>
      </w:tblGrid>
      <w:tr w:rsidR="00FF0163" w:rsidRPr="00FF0163" w14:paraId="4C4774DA" w14:textId="77777777" w:rsidTr="002A1B3D">
        <w:tc>
          <w:tcPr>
            <w:tcW w:w="2835" w:type="dxa"/>
          </w:tcPr>
          <w:p w14:paraId="20F0DD54" w14:textId="77777777" w:rsidR="00FF0163" w:rsidRPr="00FF0163" w:rsidRDefault="00FF0163" w:rsidP="00FF0163">
            <w:pPr>
              <w:rPr>
                <w:lang w:val="en-US"/>
              </w:rPr>
            </w:pPr>
            <w:r w:rsidRPr="00FF0163">
              <w:rPr>
                <w:b/>
                <w:lang w:val="en-US"/>
              </w:rPr>
              <w:t>Call to action</w:t>
            </w:r>
          </w:p>
        </w:tc>
        <w:tc>
          <w:tcPr>
            <w:tcW w:w="6236" w:type="dxa"/>
          </w:tcPr>
          <w:p w14:paraId="5367B2E9" w14:textId="77777777" w:rsidR="00FF0163" w:rsidRPr="00FF0163" w:rsidRDefault="00FF0163" w:rsidP="00FF0163">
            <w:pPr>
              <w:rPr>
                <w:lang w:val="en-US"/>
              </w:rPr>
            </w:pPr>
            <w:r w:rsidRPr="00FF0163">
              <w:rPr>
                <w:rFonts w:ascii="Segoe UI Symbol" w:hAnsi="Segoe UI Symbol" w:cs="Segoe UI Symbol"/>
                <w:lang w:val="en-US"/>
              </w:rPr>
              <w:t>☐</w:t>
            </w:r>
            <w:r w:rsidRPr="00FF0163">
              <w:rPr>
                <w:lang w:val="en-US"/>
              </w:rPr>
              <w:t xml:space="preserve"> Shop now   </w:t>
            </w:r>
            <w:r w:rsidRPr="00FF0163">
              <w:rPr>
                <w:rFonts w:ascii="Segoe UI Symbol" w:hAnsi="Segoe UI Symbol" w:cs="Segoe UI Symbol"/>
                <w:lang w:val="en-US"/>
              </w:rPr>
              <w:t>☐</w:t>
            </w:r>
            <w:r w:rsidRPr="00FF0163">
              <w:rPr>
                <w:lang w:val="en-US"/>
              </w:rPr>
              <w:t xml:space="preserve"> Learn more   </w:t>
            </w:r>
            <w:r w:rsidRPr="00FF0163">
              <w:rPr>
                <w:rFonts w:ascii="Segoe UI Symbol" w:hAnsi="Segoe UI Symbol" w:cs="Segoe UI Symbol"/>
                <w:lang w:val="en-US"/>
              </w:rPr>
              <w:t>☐</w:t>
            </w:r>
            <w:r w:rsidRPr="00FF0163">
              <w:rPr>
                <w:lang w:val="en-US"/>
              </w:rPr>
              <w:t xml:space="preserve"> Download free   </w:t>
            </w:r>
            <w:r w:rsidRPr="00FF0163">
              <w:rPr>
                <w:rFonts w:ascii="Segoe UI Symbol" w:hAnsi="Segoe UI Symbol" w:cs="Segoe UI Symbol"/>
                <w:lang w:val="en-US"/>
              </w:rPr>
              <w:t>☐</w:t>
            </w:r>
            <w:r w:rsidRPr="00FF0163">
              <w:rPr>
                <w:lang w:val="en-US"/>
              </w:rPr>
              <w:t xml:space="preserve"> Sign up   </w:t>
            </w:r>
            <w:r w:rsidRPr="00FF0163">
              <w:rPr>
                <w:rFonts w:ascii="Segoe UI Symbol" w:hAnsi="Segoe UI Symbol" w:cs="Segoe UI Symbol"/>
                <w:lang w:val="en-US"/>
              </w:rPr>
              <w:t>☐</w:t>
            </w:r>
            <w:r w:rsidRPr="00FF0163">
              <w:rPr>
                <w:lang w:val="en-US"/>
              </w:rPr>
              <w:t xml:space="preserve"> Other: ___</w:t>
            </w:r>
          </w:p>
        </w:tc>
      </w:tr>
    </w:tbl>
    <w:p w14:paraId="6C5AB1B9" w14:textId="77777777" w:rsidR="00FF0163" w:rsidRPr="00FF0163" w:rsidRDefault="00FF0163" w:rsidP="00FF0163">
      <w:pPr>
        <w:rPr>
          <w:lang w:val="en-US"/>
        </w:rPr>
      </w:pPr>
    </w:p>
    <w:tbl>
      <w:tblPr>
        <w:tblStyle w:val="TableGrid"/>
        <w:tblW w:w="0" w:type="auto"/>
        <w:tblLook w:val="04A0" w:firstRow="1" w:lastRow="0" w:firstColumn="1" w:lastColumn="0" w:noHBand="0" w:noVBand="1"/>
      </w:tblPr>
      <w:tblGrid>
        <w:gridCol w:w="2835"/>
        <w:gridCol w:w="6236"/>
      </w:tblGrid>
      <w:tr w:rsidR="00FF0163" w:rsidRPr="00FF0163" w14:paraId="0506A81E" w14:textId="77777777" w:rsidTr="002A1B3D">
        <w:tc>
          <w:tcPr>
            <w:tcW w:w="2835" w:type="dxa"/>
          </w:tcPr>
          <w:p w14:paraId="6E6100F0" w14:textId="77777777" w:rsidR="00FF0163" w:rsidRPr="00FF0163" w:rsidRDefault="00FF0163" w:rsidP="00FF0163">
            <w:pPr>
              <w:rPr>
                <w:lang w:val="en-US"/>
              </w:rPr>
            </w:pPr>
            <w:r w:rsidRPr="00FF0163">
              <w:rPr>
                <w:b/>
                <w:lang w:val="en-US"/>
              </w:rPr>
              <w:t>Targeting parameters</w:t>
            </w:r>
          </w:p>
        </w:tc>
        <w:tc>
          <w:tcPr>
            <w:tcW w:w="6236" w:type="dxa"/>
          </w:tcPr>
          <w:p w14:paraId="6B2C976D" w14:textId="77777777" w:rsidR="00A721CB" w:rsidRDefault="00FF0163" w:rsidP="00FF0163">
            <w:pPr>
              <w:rPr>
                <w:lang w:val="en-US"/>
              </w:rPr>
            </w:pPr>
            <w:r w:rsidRPr="00FF0163">
              <w:rPr>
                <w:lang w:val="en-US"/>
              </w:rPr>
              <w:t>Age range: ___</w:t>
            </w:r>
          </w:p>
          <w:p w14:paraId="342A5648" w14:textId="77777777" w:rsidR="00A721CB" w:rsidRDefault="00FF0163" w:rsidP="00FF0163">
            <w:pPr>
              <w:rPr>
                <w:lang w:val="en-US"/>
              </w:rPr>
            </w:pPr>
            <w:r w:rsidRPr="00FF0163">
              <w:rPr>
                <w:lang w:val="en-US"/>
              </w:rPr>
              <w:t>Interests/behaviours: ___</w:t>
            </w:r>
          </w:p>
          <w:p w14:paraId="3CC5894C" w14:textId="77777777" w:rsidR="00A721CB" w:rsidRDefault="00FF0163" w:rsidP="00FF0163">
            <w:pPr>
              <w:rPr>
                <w:lang w:val="en-US"/>
              </w:rPr>
            </w:pPr>
            <w:r w:rsidRPr="00FF0163">
              <w:rPr>
                <w:lang w:val="en-US"/>
              </w:rPr>
              <w:t>Location: ___</w:t>
            </w:r>
          </w:p>
          <w:p w14:paraId="1A6DE569" w14:textId="52D126AC" w:rsidR="00FF0163" w:rsidRPr="00FF0163" w:rsidRDefault="00FF0163" w:rsidP="00FF0163">
            <w:pPr>
              <w:rPr>
                <w:lang w:val="en-US"/>
              </w:rPr>
            </w:pPr>
            <w:r w:rsidRPr="00FF0163">
              <w:rPr>
                <w:lang w:val="en-US"/>
              </w:rPr>
              <w:t>Any exclusions: ___</w:t>
            </w:r>
          </w:p>
        </w:tc>
      </w:tr>
    </w:tbl>
    <w:p w14:paraId="6B6C3880" w14:textId="77777777" w:rsidR="00FF0163" w:rsidRPr="00FF0163" w:rsidRDefault="00FF0163" w:rsidP="00FF0163">
      <w:pPr>
        <w:rPr>
          <w:lang w:val="en-US"/>
        </w:rPr>
      </w:pPr>
    </w:p>
    <w:tbl>
      <w:tblPr>
        <w:tblStyle w:val="TableGrid"/>
        <w:tblW w:w="0" w:type="auto"/>
        <w:tblLook w:val="04A0" w:firstRow="1" w:lastRow="0" w:firstColumn="1" w:lastColumn="0" w:noHBand="0" w:noVBand="1"/>
      </w:tblPr>
      <w:tblGrid>
        <w:gridCol w:w="2835"/>
        <w:gridCol w:w="6236"/>
      </w:tblGrid>
      <w:tr w:rsidR="00FF0163" w:rsidRPr="00FF0163" w14:paraId="47946A47" w14:textId="77777777" w:rsidTr="002A1B3D">
        <w:tc>
          <w:tcPr>
            <w:tcW w:w="2835" w:type="dxa"/>
          </w:tcPr>
          <w:p w14:paraId="31C069C8" w14:textId="77777777" w:rsidR="00FF0163" w:rsidRPr="00FF0163" w:rsidRDefault="00FF0163" w:rsidP="00FF0163">
            <w:pPr>
              <w:rPr>
                <w:lang w:val="en-US"/>
              </w:rPr>
            </w:pPr>
            <w:r w:rsidRPr="00FF0163">
              <w:rPr>
                <w:b/>
                <w:lang w:val="en-US"/>
              </w:rPr>
              <w:t>Why this ad fits this persona</w:t>
            </w:r>
          </w:p>
        </w:tc>
        <w:tc>
          <w:tcPr>
            <w:tcW w:w="6236" w:type="dxa"/>
          </w:tcPr>
          <w:p w14:paraId="3DA6EB0F" w14:textId="77777777" w:rsidR="00FF0163" w:rsidRPr="00FF0163" w:rsidRDefault="00FF0163" w:rsidP="00FF0163">
            <w:pPr>
              <w:rPr>
                <w:lang w:val="en-US"/>
              </w:rPr>
            </w:pPr>
            <w:r w:rsidRPr="00FF0163">
              <w:rPr>
                <w:lang w:val="en-US"/>
              </w:rPr>
              <w:t>In 2–3 sentences, explain the connection between this ad and your persona:</w:t>
            </w:r>
            <w:r w:rsidRPr="00FF0163">
              <w:rPr>
                <w:lang w:val="en-US"/>
              </w:rPr>
              <w:br/>
              <w:t>___</w:t>
            </w:r>
          </w:p>
        </w:tc>
      </w:tr>
    </w:tbl>
    <w:p w14:paraId="23BDF8BE" w14:textId="77777777" w:rsidR="00FF0163" w:rsidRPr="00FF0163" w:rsidRDefault="00FF0163" w:rsidP="00FF0163">
      <w:pPr>
        <w:rPr>
          <w:lang w:val="en-US"/>
        </w:rPr>
      </w:pPr>
    </w:p>
    <w:tbl>
      <w:tblPr>
        <w:tblStyle w:val="TableGrid"/>
        <w:tblW w:w="0" w:type="auto"/>
        <w:tblLook w:val="04A0" w:firstRow="1" w:lastRow="0" w:firstColumn="1" w:lastColumn="0" w:noHBand="0" w:noVBand="1"/>
      </w:tblPr>
      <w:tblGrid>
        <w:gridCol w:w="2835"/>
        <w:gridCol w:w="6236"/>
      </w:tblGrid>
      <w:tr w:rsidR="00FF0163" w:rsidRPr="00FF0163" w14:paraId="13B2F71D" w14:textId="77777777" w:rsidTr="002A1B3D">
        <w:tc>
          <w:tcPr>
            <w:tcW w:w="2835" w:type="dxa"/>
          </w:tcPr>
          <w:p w14:paraId="49FC476C" w14:textId="77777777" w:rsidR="00FF0163" w:rsidRPr="00FF0163" w:rsidRDefault="00FF0163" w:rsidP="00FF0163">
            <w:pPr>
              <w:rPr>
                <w:lang w:val="en-US"/>
              </w:rPr>
            </w:pPr>
            <w:r w:rsidRPr="00FF0163">
              <w:rPr>
                <w:b/>
                <w:lang w:val="en-US"/>
              </w:rPr>
              <w:t>Planned improvement</w:t>
            </w:r>
          </w:p>
        </w:tc>
        <w:tc>
          <w:tcPr>
            <w:tcW w:w="6236" w:type="dxa"/>
          </w:tcPr>
          <w:p w14:paraId="6E4CCF20" w14:textId="77777777" w:rsidR="00FF0163" w:rsidRPr="00FF0163" w:rsidRDefault="00FF0163" w:rsidP="00FF0163">
            <w:pPr>
              <w:rPr>
                <w:lang w:val="en-US"/>
              </w:rPr>
            </w:pPr>
            <w:r w:rsidRPr="00FF0163">
              <w:rPr>
                <w:lang w:val="en-US"/>
              </w:rPr>
              <w:t>What would you change if you had more time, data, or budget?</w:t>
            </w:r>
            <w:r w:rsidRPr="00FF0163">
              <w:rPr>
                <w:lang w:val="en-US"/>
              </w:rPr>
              <w:br/>
              <w:t>___</w:t>
            </w:r>
          </w:p>
        </w:tc>
      </w:tr>
    </w:tbl>
    <w:p w14:paraId="53BECA02" w14:textId="77777777" w:rsidR="00FF0163" w:rsidRPr="00FF0163" w:rsidRDefault="00FF0163" w:rsidP="00FF0163">
      <w:pPr>
        <w:rPr>
          <w:lang w:val="en-US"/>
        </w:rPr>
      </w:pPr>
    </w:p>
    <w:p w14:paraId="50760538" w14:textId="77777777" w:rsidR="00FF0163" w:rsidRPr="009D4310" w:rsidRDefault="00FF0163" w:rsidP="00134EBC">
      <w:pPr>
        <w:rPr>
          <w:rStyle w:val="Hyperlink"/>
          <w:color w:val="auto"/>
          <w:u w:val="none"/>
        </w:rPr>
      </w:pPr>
    </w:p>
    <w:sectPr w:rsidR="00FF0163" w:rsidRPr="009D4310" w:rsidSect="00D14C69">
      <w:headerReference w:type="default" r:id="rId16"/>
      <w:footerReference w:type="default" r:id="rId17"/>
      <w:footnotePr>
        <w:numRestart w:val="eachPage"/>
      </w:footnotePr>
      <w:pgSz w:w="11906" w:h="16838" w:code="9"/>
      <w:pgMar w:top="1134" w:right="1134" w:bottom="1134" w:left="1134" w:header="562" w:footer="56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81CA" w14:textId="77777777" w:rsidR="007F2611" w:rsidRDefault="007F2611" w:rsidP="00840E6D">
      <w:r>
        <w:separator/>
      </w:r>
    </w:p>
    <w:p w14:paraId="47620D88" w14:textId="77777777" w:rsidR="007F2611" w:rsidRDefault="007F2611" w:rsidP="00840E6D"/>
    <w:p w14:paraId="17ADEA82" w14:textId="77777777" w:rsidR="007F2611" w:rsidRDefault="007F2611" w:rsidP="00840E6D"/>
    <w:p w14:paraId="060A3760" w14:textId="77777777" w:rsidR="007F2611" w:rsidRDefault="007F2611" w:rsidP="00840E6D"/>
    <w:p w14:paraId="50FB0F8D" w14:textId="77777777" w:rsidR="007F2611" w:rsidRDefault="007F2611"/>
    <w:p w14:paraId="4A907E78" w14:textId="77777777" w:rsidR="007F2611" w:rsidRDefault="007F2611" w:rsidP="00E1288E"/>
    <w:p w14:paraId="2450B12A" w14:textId="77777777" w:rsidR="007F2611" w:rsidRDefault="007F2611" w:rsidP="00E1288E"/>
    <w:p w14:paraId="46A95D7E" w14:textId="77777777" w:rsidR="007F2611" w:rsidRDefault="007F2611" w:rsidP="005468F8"/>
    <w:p w14:paraId="6A747E51" w14:textId="77777777" w:rsidR="007F2611" w:rsidRDefault="007F2611"/>
  </w:endnote>
  <w:endnote w:type="continuationSeparator" w:id="0">
    <w:p w14:paraId="4440D654" w14:textId="77777777" w:rsidR="007F2611" w:rsidRDefault="007F2611" w:rsidP="00840E6D">
      <w:r>
        <w:continuationSeparator/>
      </w:r>
    </w:p>
    <w:p w14:paraId="066B29A3" w14:textId="77777777" w:rsidR="007F2611" w:rsidRDefault="007F2611" w:rsidP="00840E6D"/>
    <w:p w14:paraId="582912E0" w14:textId="77777777" w:rsidR="007F2611" w:rsidRDefault="007F2611" w:rsidP="00840E6D"/>
    <w:p w14:paraId="3AC61236" w14:textId="77777777" w:rsidR="007F2611" w:rsidRDefault="007F2611" w:rsidP="00840E6D"/>
    <w:p w14:paraId="5BB57E9A" w14:textId="77777777" w:rsidR="007F2611" w:rsidRDefault="007F2611"/>
    <w:p w14:paraId="5CC6C3BE" w14:textId="77777777" w:rsidR="007F2611" w:rsidRDefault="007F2611" w:rsidP="00E1288E"/>
    <w:p w14:paraId="50503C25" w14:textId="77777777" w:rsidR="007F2611" w:rsidRDefault="007F2611" w:rsidP="00E1288E"/>
    <w:p w14:paraId="31203567" w14:textId="77777777" w:rsidR="007F2611" w:rsidRDefault="007F2611" w:rsidP="005468F8"/>
    <w:p w14:paraId="3BAD81B7" w14:textId="77777777" w:rsidR="007F2611" w:rsidRDefault="007F2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tillium">
    <w:panose1 w:val="00000500000000000000"/>
    <w:charset w:val="00"/>
    <w:family w:val="modern"/>
    <w:notTrueType/>
    <w:pitch w:val="variable"/>
    <w:sig w:usb0="00000007" w:usb1="00000001" w:usb2="00000000" w:usb3="00000000" w:csb0="00000093"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Poppins ExtraLight">
    <w:charset w:val="EE"/>
    <w:family w:val="auto"/>
    <w:pitch w:val="variable"/>
    <w:sig w:usb0="00008007" w:usb1="00000000" w:usb2="00000000" w:usb3="00000000" w:csb0="00000093" w:csb1="00000000"/>
  </w:font>
  <w:font w:name="Poppins">
    <w:charset w:val="EE"/>
    <w:family w:val="auto"/>
    <w:pitch w:val="variable"/>
    <w:sig w:usb0="00008007" w:usb1="00000000" w:usb2="00000000" w:usb3="00000000" w:csb0="00000093" w:csb1="00000000"/>
  </w:font>
  <w:font w:name="TT Norms Regular">
    <w:panose1 w:val="00000000000000000000"/>
    <w:charset w:val="00"/>
    <w:family w:val="modern"/>
    <w:notTrueType/>
    <w:pitch w:val="variable"/>
    <w:sig w:usb0="00000207" w:usb1="00000001"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929"/>
    </w:tblGrid>
    <w:tr w:rsidR="00C715B8" w14:paraId="1F3BEC9B" w14:textId="77777777" w:rsidTr="00C715B8">
      <w:tc>
        <w:tcPr>
          <w:tcW w:w="368" w:type="pct"/>
        </w:tcPr>
        <w:p w14:paraId="1953DA95" w14:textId="5A461726" w:rsidR="00C715B8" w:rsidRDefault="00C715B8" w:rsidP="00840E6D">
          <w:pPr>
            <w:pStyle w:val="Footer"/>
          </w:pPr>
          <w:r>
            <w:rPr>
              <w:noProof/>
              <w:lang w:val="el-GR" w:eastAsia="el-GR"/>
            </w:rPr>
            <w:drawing>
              <wp:anchor distT="0" distB="0" distL="114300" distR="114300" simplePos="0" relativeHeight="251666432" behindDoc="1" locked="0" layoutInCell="1" allowOverlap="1" wp14:anchorId="3B006257" wp14:editId="40092887">
                <wp:simplePos x="0" y="0"/>
                <wp:positionH relativeFrom="margin">
                  <wp:posOffset>-72618</wp:posOffset>
                </wp:positionH>
                <wp:positionV relativeFrom="paragraph">
                  <wp:posOffset>86385</wp:posOffset>
                </wp:positionV>
                <wp:extent cx="442595" cy="293370"/>
                <wp:effectExtent l="0" t="0" r="0" b="0"/>
                <wp:wrapNone/>
                <wp:docPr id="4"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FL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2595" cy="293370"/>
                        </a:xfrm>
                        <a:prstGeom prst="rect">
                          <a:avLst/>
                        </a:prstGeom>
                      </pic:spPr>
                    </pic:pic>
                  </a:graphicData>
                </a:graphic>
                <wp14:sizeRelH relativeFrom="page">
                  <wp14:pctWidth>0</wp14:pctWidth>
                </wp14:sizeRelH>
                <wp14:sizeRelV relativeFrom="page">
                  <wp14:pctHeight>0</wp14:pctHeight>
                </wp14:sizeRelV>
              </wp:anchor>
            </w:drawing>
          </w:r>
        </w:p>
      </w:tc>
      <w:tc>
        <w:tcPr>
          <w:tcW w:w="4632" w:type="pct"/>
        </w:tcPr>
        <w:p w14:paraId="40F557F3" w14:textId="4BF4FD09" w:rsidR="00C715B8" w:rsidRPr="00C715B8" w:rsidRDefault="00C715B8" w:rsidP="00C715B8">
          <w:pPr>
            <w:jc w:val="left"/>
            <w:rPr>
              <w:sz w:val="18"/>
              <w:szCs w:val="18"/>
            </w:rPr>
          </w:pPr>
          <w:r w:rsidRPr="00B07D4D">
            <w:rPr>
              <w:sz w:val="18"/>
              <w:szCs w:val="18"/>
            </w:rPr>
            <w:t>This project has received funding from the European Union’s Horizon 2020 Framework Programme for Research and Innovation under Grant Agreement no 101004212.</w:t>
          </w:r>
        </w:p>
      </w:tc>
    </w:tr>
  </w:tbl>
  <w:p w14:paraId="602E019E" w14:textId="4F816019" w:rsidR="00550197" w:rsidRPr="00105096" w:rsidRDefault="00105096" w:rsidP="00840E6D">
    <w:pPr>
      <w:pStyle w:val="Footer"/>
      <w:rPr>
        <w:rFonts w:ascii="TT Norms Regular" w:hAnsi="TT Norms Regular"/>
        <w:sz w:val="16"/>
        <w:szCs w:val="16"/>
      </w:rPr>
    </w:pPr>
    <w:r w:rsidRPr="0010509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1EBB" w14:textId="2D86D27E" w:rsidR="006108B2" w:rsidRPr="00E51D24" w:rsidRDefault="00E51D24" w:rsidP="00E51D24">
    <w:pPr>
      <w:pStyle w:val="Footer"/>
      <w:jc w:val="center"/>
    </w:pPr>
    <w:r>
      <w:rPr>
        <w:rFonts w:ascii="Arial" w:eastAsia="Arial" w:hAnsi="Arial" w:cs="Arial"/>
        <w:b/>
        <w:noProof/>
        <w:color w:val="000000"/>
      </w:rPr>
      <w:drawing>
        <wp:inline distT="0" distB="0" distL="0" distR="0" wp14:anchorId="28460876" wp14:editId="21BF64CB">
          <wp:extent cx="1466850" cy="3277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416" cy="3323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1C05F" w14:textId="77777777" w:rsidR="007F2611" w:rsidRDefault="007F2611" w:rsidP="00840E6D">
      <w:r>
        <w:separator/>
      </w:r>
    </w:p>
  </w:footnote>
  <w:footnote w:type="continuationSeparator" w:id="0">
    <w:p w14:paraId="7567C6E0" w14:textId="77777777" w:rsidR="007F2611" w:rsidRDefault="007F2611" w:rsidP="00840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BBCDC01" w14:textId="61F2A01C" w:rsidR="00E51D24" w:rsidRDefault="00E51D24" w:rsidP="00E51D24">
        <w:pPr>
          <w:pStyle w:val="Header"/>
          <w:jc w:val="right"/>
        </w:pPr>
        <w:r w:rsidRPr="00A969B9">
          <w:rPr>
            <w:noProof/>
          </w:rPr>
          <w:drawing>
            <wp:anchor distT="0" distB="0" distL="114300" distR="114300" simplePos="0" relativeHeight="251668480" behindDoc="1" locked="0" layoutInCell="1" allowOverlap="1" wp14:anchorId="33F5353A" wp14:editId="71E94899">
              <wp:simplePos x="0" y="0"/>
              <wp:positionH relativeFrom="margin">
                <wp:posOffset>9525</wp:posOffset>
              </wp:positionH>
              <wp:positionV relativeFrom="paragraph">
                <wp:posOffset>-285750</wp:posOffset>
              </wp:positionV>
              <wp:extent cx="933450" cy="93345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2</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2</w:t>
        </w:r>
        <w:r>
          <w:rPr>
            <w:b w:val="0"/>
            <w:bCs/>
            <w:sz w:val="24"/>
            <w:szCs w:val="24"/>
          </w:rPr>
          <w:fldChar w:fldCharType="end"/>
        </w:r>
      </w:p>
    </w:sdtContent>
  </w:sdt>
  <w:p w14:paraId="3991036E" w14:textId="77777777" w:rsidR="006108B2" w:rsidRDefault="006108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673"/>
    <w:multiLevelType w:val="hybridMultilevel"/>
    <w:tmpl w:val="3A869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A65DD"/>
    <w:multiLevelType w:val="hybridMultilevel"/>
    <w:tmpl w:val="1970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31EC5"/>
    <w:multiLevelType w:val="hybridMultilevel"/>
    <w:tmpl w:val="54301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0774A"/>
    <w:multiLevelType w:val="hybridMultilevel"/>
    <w:tmpl w:val="62640438"/>
    <w:lvl w:ilvl="0" w:tplc="A2ECB1D0">
      <w:start w:val="1"/>
      <w:numFmt w:val="bullet"/>
      <w:pStyle w:val="TableBullet1"/>
      <w:lvlText w:val=""/>
      <w:lvlJc w:val="left"/>
      <w:pPr>
        <w:tabs>
          <w:tab w:val="num" w:pos="454"/>
        </w:tabs>
        <w:ind w:left="454" w:hanging="454"/>
      </w:pPr>
      <w:rPr>
        <w:rFonts w:ascii="Wingdings" w:hAnsi="Wingdings" w:cs="Times New Roman" w:hint="default"/>
        <w:sz w:val="16"/>
      </w:rPr>
    </w:lvl>
    <w:lvl w:ilvl="1" w:tplc="10B07AF0" w:tentative="1">
      <w:start w:val="1"/>
      <w:numFmt w:val="bullet"/>
      <w:lvlText w:val="o"/>
      <w:lvlJc w:val="left"/>
      <w:pPr>
        <w:tabs>
          <w:tab w:val="num" w:pos="1440"/>
        </w:tabs>
        <w:ind w:left="1440" w:hanging="360"/>
      </w:pPr>
      <w:rPr>
        <w:rFonts w:ascii="Courier New" w:hAnsi="Courier New" w:hint="default"/>
      </w:rPr>
    </w:lvl>
    <w:lvl w:ilvl="2" w:tplc="EEDC1C1E" w:tentative="1">
      <w:start w:val="1"/>
      <w:numFmt w:val="bullet"/>
      <w:lvlText w:val=""/>
      <w:lvlJc w:val="left"/>
      <w:pPr>
        <w:tabs>
          <w:tab w:val="num" w:pos="2160"/>
        </w:tabs>
        <w:ind w:left="2160" w:hanging="360"/>
      </w:pPr>
      <w:rPr>
        <w:rFonts w:ascii="Wingdings" w:hAnsi="Wingdings" w:hint="default"/>
      </w:rPr>
    </w:lvl>
    <w:lvl w:ilvl="3" w:tplc="352A0CC2" w:tentative="1">
      <w:start w:val="1"/>
      <w:numFmt w:val="bullet"/>
      <w:lvlText w:val=""/>
      <w:lvlJc w:val="left"/>
      <w:pPr>
        <w:tabs>
          <w:tab w:val="num" w:pos="2880"/>
        </w:tabs>
        <w:ind w:left="2880" w:hanging="360"/>
      </w:pPr>
      <w:rPr>
        <w:rFonts w:ascii="Symbol" w:hAnsi="Symbol" w:hint="default"/>
      </w:rPr>
    </w:lvl>
    <w:lvl w:ilvl="4" w:tplc="CE20431C" w:tentative="1">
      <w:start w:val="1"/>
      <w:numFmt w:val="bullet"/>
      <w:lvlText w:val="o"/>
      <w:lvlJc w:val="left"/>
      <w:pPr>
        <w:tabs>
          <w:tab w:val="num" w:pos="3600"/>
        </w:tabs>
        <w:ind w:left="3600" w:hanging="360"/>
      </w:pPr>
      <w:rPr>
        <w:rFonts w:ascii="Courier New" w:hAnsi="Courier New" w:hint="default"/>
      </w:rPr>
    </w:lvl>
    <w:lvl w:ilvl="5" w:tplc="00CCEB5C" w:tentative="1">
      <w:start w:val="1"/>
      <w:numFmt w:val="bullet"/>
      <w:lvlText w:val=""/>
      <w:lvlJc w:val="left"/>
      <w:pPr>
        <w:tabs>
          <w:tab w:val="num" w:pos="4320"/>
        </w:tabs>
        <w:ind w:left="4320" w:hanging="360"/>
      </w:pPr>
      <w:rPr>
        <w:rFonts w:ascii="Wingdings" w:hAnsi="Wingdings" w:hint="default"/>
      </w:rPr>
    </w:lvl>
    <w:lvl w:ilvl="6" w:tplc="B6B260C4" w:tentative="1">
      <w:start w:val="1"/>
      <w:numFmt w:val="bullet"/>
      <w:lvlText w:val=""/>
      <w:lvlJc w:val="left"/>
      <w:pPr>
        <w:tabs>
          <w:tab w:val="num" w:pos="5040"/>
        </w:tabs>
        <w:ind w:left="5040" w:hanging="360"/>
      </w:pPr>
      <w:rPr>
        <w:rFonts w:ascii="Symbol" w:hAnsi="Symbol" w:hint="default"/>
      </w:rPr>
    </w:lvl>
    <w:lvl w:ilvl="7" w:tplc="BC62A380" w:tentative="1">
      <w:start w:val="1"/>
      <w:numFmt w:val="bullet"/>
      <w:lvlText w:val="o"/>
      <w:lvlJc w:val="left"/>
      <w:pPr>
        <w:tabs>
          <w:tab w:val="num" w:pos="5760"/>
        </w:tabs>
        <w:ind w:left="5760" w:hanging="360"/>
      </w:pPr>
      <w:rPr>
        <w:rFonts w:ascii="Courier New" w:hAnsi="Courier New" w:hint="default"/>
      </w:rPr>
    </w:lvl>
    <w:lvl w:ilvl="8" w:tplc="EDE039C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12857"/>
    <w:multiLevelType w:val="hybridMultilevel"/>
    <w:tmpl w:val="A18E6EF2"/>
    <w:lvl w:ilvl="0" w:tplc="CCCE9EFE">
      <w:start w:val="1"/>
      <w:numFmt w:val="bullet"/>
      <w:pStyle w:val="ListofBullet2"/>
      <w:lvlText w:val="-"/>
      <w:lvlJc w:val="left"/>
      <w:pPr>
        <w:tabs>
          <w:tab w:val="num" w:pos="964"/>
        </w:tabs>
        <w:ind w:left="964" w:hanging="510"/>
      </w:pPr>
      <w:rPr>
        <w:rFonts w:ascii="Times New Roman" w:eastAsia="Times New Roman" w:hAnsi="Times New Roman" w:cs="Times New Roman" w:hint="default"/>
      </w:rPr>
    </w:lvl>
    <w:lvl w:ilvl="1" w:tplc="1FF8D652" w:tentative="1">
      <w:start w:val="1"/>
      <w:numFmt w:val="bullet"/>
      <w:lvlText w:val="o"/>
      <w:lvlJc w:val="left"/>
      <w:pPr>
        <w:tabs>
          <w:tab w:val="num" w:pos="1440"/>
        </w:tabs>
        <w:ind w:left="1440" w:hanging="360"/>
      </w:pPr>
      <w:rPr>
        <w:rFonts w:ascii="Courier New" w:hAnsi="Courier New" w:hint="default"/>
      </w:rPr>
    </w:lvl>
    <w:lvl w:ilvl="2" w:tplc="8B723A20" w:tentative="1">
      <w:start w:val="1"/>
      <w:numFmt w:val="bullet"/>
      <w:lvlText w:val=""/>
      <w:lvlJc w:val="left"/>
      <w:pPr>
        <w:tabs>
          <w:tab w:val="num" w:pos="2160"/>
        </w:tabs>
        <w:ind w:left="2160" w:hanging="360"/>
      </w:pPr>
      <w:rPr>
        <w:rFonts w:ascii="Wingdings" w:hAnsi="Wingdings" w:hint="default"/>
      </w:rPr>
    </w:lvl>
    <w:lvl w:ilvl="3" w:tplc="289C4ACE" w:tentative="1">
      <w:start w:val="1"/>
      <w:numFmt w:val="bullet"/>
      <w:lvlText w:val=""/>
      <w:lvlJc w:val="left"/>
      <w:pPr>
        <w:tabs>
          <w:tab w:val="num" w:pos="2880"/>
        </w:tabs>
        <w:ind w:left="2880" w:hanging="360"/>
      </w:pPr>
      <w:rPr>
        <w:rFonts w:ascii="Symbol" w:hAnsi="Symbol" w:hint="default"/>
      </w:rPr>
    </w:lvl>
    <w:lvl w:ilvl="4" w:tplc="29B6886C" w:tentative="1">
      <w:start w:val="1"/>
      <w:numFmt w:val="bullet"/>
      <w:lvlText w:val="o"/>
      <w:lvlJc w:val="left"/>
      <w:pPr>
        <w:tabs>
          <w:tab w:val="num" w:pos="3600"/>
        </w:tabs>
        <w:ind w:left="3600" w:hanging="360"/>
      </w:pPr>
      <w:rPr>
        <w:rFonts w:ascii="Courier New" w:hAnsi="Courier New" w:hint="default"/>
      </w:rPr>
    </w:lvl>
    <w:lvl w:ilvl="5" w:tplc="0F7EB760" w:tentative="1">
      <w:start w:val="1"/>
      <w:numFmt w:val="bullet"/>
      <w:lvlText w:val=""/>
      <w:lvlJc w:val="left"/>
      <w:pPr>
        <w:tabs>
          <w:tab w:val="num" w:pos="4320"/>
        </w:tabs>
        <w:ind w:left="4320" w:hanging="360"/>
      </w:pPr>
      <w:rPr>
        <w:rFonts w:ascii="Wingdings" w:hAnsi="Wingdings" w:hint="default"/>
      </w:rPr>
    </w:lvl>
    <w:lvl w:ilvl="6" w:tplc="615697CC" w:tentative="1">
      <w:start w:val="1"/>
      <w:numFmt w:val="bullet"/>
      <w:lvlText w:val=""/>
      <w:lvlJc w:val="left"/>
      <w:pPr>
        <w:tabs>
          <w:tab w:val="num" w:pos="5040"/>
        </w:tabs>
        <w:ind w:left="5040" w:hanging="360"/>
      </w:pPr>
      <w:rPr>
        <w:rFonts w:ascii="Symbol" w:hAnsi="Symbol" w:hint="default"/>
      </w:rPr>
    </w:lvl>
    <w:lvl w:ilvl="7" w:tplc="000626BC" w:tentative="1">
      <w:start w:val="1"/>
      <w:numFmt w:val="bullet"/>
      <w:lvlText w:val="o"/>
      <w:lvlJc w:val="left"/>
      <w:pPr>
        <w:tabs>
          <w:tab w:val="num" w:pos="5760"/>
        </w:tabs>
        <w:ind w:left="5760" w:hanging="360"/>
      </w:pPr>
      <w:rPr>
        <w:rFonts w:ascii="Courier New" w:hAnsi="Courier New" w:hint="default"/>
      </w:rPr>
    </w:lvl>
    <w:lvl w:ilvl="8" w:tplc="3E14EF0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94178"/>
    <w:multiLevelType w:val="hybridMultilevel"/>
    <w:tmpl w:val="95B0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C7E86"/>
    <w:multiLevelType w:val="hybridMultilevel"/>
    <w:tmpl w:val="4C92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B097C"/>
    <w:multiLevelType w:val="hybridMultilevel"/>
    <w:tmpl w:val="323E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F3A65"/>
    <w:multiLevelType w:val="hybridMultilevel"/>
    <w:tmpl w:val="FBCE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A76F9"/>
    <w:multiLevelType w:val="hybridMultilevel"/>
    <w:tmpl w:val="20D01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73E43"/>
    <w:multiLevelType w:val="hybridMultilevel"/>
    <w:tmpl w:val="96D4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D70DF"/>
    <w:multiLevelType w:val="hybridMultilevel"/>
    <w:tmpl w:val="E2D0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36669"/>
    <w:multiLevelType w:val="hybridMultilevel"/>
    <w:tmpl w:val="4016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86DD4"/>
    <w:multiLevelType w:val="hybridMultilevel"/>
    <w:tmpl w:val="4692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53AD1"/>
    <w:multiLevelType w:val="hybridMultilevel"/>
    <w:tmpl w:val="3DEA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B6C6D"/>
    <w:multiLevelType w:val="hybridMultilevel"/>
    <w:tmpl w:val="CF4E6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F73CF"/>
    <w:multiLevelType w:val="hybridMultilevel"/>
    <w:tmpl w:val="4A4C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D7BF0"/>
    <w:multiLevelType w:val="hybridMultilevel"/>
    <w:tmpl w:val="DFEE6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C62A0"/>
    <w:multiLevelType w:val="hybridMultilevel"/>
    <w:tmpl w:val="D30C1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C518E"/>
    <w:multiLevelType w:val="hybridMultilevel"/>
    <w:tmpl w:val="E07A2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8A59AD"/>
    <w:multiLevelType w:val="hybridMultilevel"/>
    <w:tmpl w:val="29E0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60913"/>
    <w:multiLevelType w:val="hybridMultilevel"/>
    <w:tmpl w:val="C22C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B5A26"/>
    <w:multiLevelType w:val="hybridMultilevel"/>
    <w:tmpl w:val="38AEE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F73EB4"/>
    <w:multiLevelType w:val="hybridMultilevel"/>
    <w:tmpl w:val="3DA8A1AA"/>
    <w:lvl w:ilvl="0" w:tplc="FCE43C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474647"/>
    <w:multiLevelType w:val="hybridMultilevel"/>
    <w:tmpl w:val="C8FA978A"/>
    <w:lvl w:ilvl="0" w:tplc="DDB63368">
      <w:start w:val="1"/>
      <w:numFmt w:val="bullet"/>
      <w:pStyle w:val="bullet1"/>
      <w:lvlText w:val="-"/>
      <w:lvlJc w:val="left"/>
      <w:pPr>
        <w:tabs>
          <w:tab w:val="num" w:pos="927"/>
        </w:tabs>
        <w:ind w:left="850" w:hanging="283"/>
      </w:pPr>
      <w:rPr>
        <w:rFonts w:hAnsi="Arial" w:hint="default"/>
        <w:color w:val="333399"/>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FE7360"/>
    <w:multiLevelType w:val="hybridMultilevel"/>
    <w:tmpl w:val="1A1C0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E91613"/>
    <w:multiLevelType w:val="hybridMultilevel"/>
    <w:tmpl w:val="225A1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7D3E57"/>
    <w:multiLevelType w:val="hybridMultilevel"/>
    <w:tmpl w:val="B980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D60EAE"/>
    <w:multiLevelType w:val="hybridMultilevel"/>
    <w:tmpl w:val="D6A2A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2D7964"/>
    <w:multiLevelType w:val="hybridMultilevel"/>
    <w:tmpl w:val="75AA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A53B56"/>
    <w:multiLevelType w:val="hybridMultilevel"/>
    <w:tmpl w:val="0C045576"/>
    <w:lvl w:ilvl="0" w:tplc="FF36406A">
      <w:start w:val="1"/>
      <w:numFmt w:val="bullet"/>
      <w:pStyle w:val="ListofBullet1"/>
      <w:lvlText w:val=""/>
      <w:lvlJc w:val="left"/>
      <w:pPr>
        <w:tabs>
          <w:tab w:val="num" w:pos="454"/>
        </w:tabs>
        <w:ind w:left="454" w:hanging="454"/>
      </w:pPr>
      <w:rPr>
        <w:rFonts w:ascii="Wingdings" w:hAnsi="Wingdings" w:cs="Times New Roman" w:hint="default"/>
        <w:sz w:val="16"/>
      </w:rPr>
    </w:lvl>
    <w:lvl w:ilvl="1" w:tplc="6DE2DD9C" w:tentative="1">
      <w:start w:val="1"/>
      <w:numFmt w:val="bullet"/>
      <w:lvlText w:val="o"/>
      <w:lvlJc w:val="left"/>
      <w:pPr>
        <w:tabs>
          <w:tab w:val="num" w:pos="1440"/>
        </w:tabs>
        <w:ind w:left="1440" w:hanging="360"/>
      </w:pPr>
      <w:rPr>
        <w:rFonts w:ascii="Courier New" w:hAnsi="Courier New" w:hint="default"/>
      </w:rPr>
    </w:lvl>
    <w:lvl w:ilvl="2" w:tplc="37202388" w:tentative="1">
      <w:start w:val="1"/>
      <w:numFmt w:val="bullet"/>
      <w:lvlText w:val=""/>
      <w:lvlJc w:val="left"/>
      <w:pPr>
        <w:tabs>
          <w:tab w:val="num" w:pos="2160"/>
        </w:tabs>
        <w:ind w:left="2160" w:hanging="360"/>
      </w:pPr>
      <w:rPr>
        <w:rFonts w:ascii="Wingdings" w:hAnsi="Wingdings" w:hint="default"/>
      </w:rPr>
    </w:lvl>
    <w:lvl w:ilvl="3" w:tplc="7F569BE6" w:tentative="1">
      <w:start w:val="1"/>
      <w:numFmt w:val="bullet"/>
      <w:lvlText w:val=""/>
      <w:lvlJc w:val="left"/>
      <w:pPr>
        <w:tabs>
          <w:tab w:val="num" w:pos="2880"/>
        </w:tabs>
        <w:ind w:left="2880" w:hanging="360"/>
      </w:pPr>
      <w:rPr>
        <w:rFonts w:ascii="Symbol" w:hAnsi="Symbol" w:hint="default"/>
      </w:rPr>
    </w:lvl>
    <w:lvl w:ilvl="4" w:tplc="6590D01E" w:tentative="1">
      <w:start w:val="1"/>
      <w:numFmt w:val="bullet"/>
      <w:lvlText w:val="o"/>
      <w:lvlJc w:val="left"/>
      <w:pPr>
        <w:tabs>
          <w:tab w:val="num" w:pos="3600"/>
        </w:tabs>
        <w:ind w:left="3600" w:hanging="360"/>
      </w:pPr>
      <w:rPr>
        <w:rFonts w:ascii="Courier New" w:hAnsi="Courier New" w:hint="default"/>
      </w:rPr>
    </w:lvl>
    <w:lvl w:ilvl="5" w:tplc="9E8AC58A" w:tentative="1">
      <w:start w:val="1"/>
      <w:numFmt w:val="bullet"/>
      <w:lvlText w:val=""/>
      <w:lvlJc w:val="left"/>
      <w:pPr>
        <w:tabs>
          <w:tab w:val="num" w:pos="4320"/>
        </w:tabs>
        <w:ind w:left="4320" w:hanging="360"/>
      </w:pPr>
      <w:rPr>
        <w:rFonts w:ascii="Wingdings" w:hAnsi="Wingdings" w:hint="default"/>
      </w:rPr>
    </w:lvl>
    <w:lvl w:ilvl="6" w:tplc="C8365E36" w:tentative="1">
      <w:start w:val="1"/>
      <w:numFmt w:val="bullet"/>
      <w:lvlText w:val=""/>
      <w:lvlJc w:val="left"/>
      <w:pPr>
        <w:tabs>
          <w:tab w:val="num" w:pos="5040"/>
        </w:tabs>
        <w:ind w:left="5040" w:hanging="360"/>
      </w:pPr>
      <w:rPr>
        <w:rFonts w:ascii="Symbol" w:hAnsi="Symbol" w:hint="default"/>
      </w:rPr>
    </w:lvl>
    <w:lvl w:ilvl="7" w:tplc="C7687A10" w:tentative="1">
      <w:start w:val="1"/>
      <w:numFmt w:val="bullet"/>
      <w:lvlText w:val="o"/>
      <w:lvlJc w:val="left"/>
      <w:pPr>
        <w:tabs>
          <w:tab w:val="num" w:pos="5760"/>
        </w:tabs>
        <w:ind w:left="5760" w:hanging="360"/>
      </w:pPr>
      <w:rPr>
        <w:rFonts w:ascii="Courier New" w:hAnsi="Courier New" w:hint="default"/>
      </w:rPr>
    </w:lvl>
    <w:lvl w:ilvl="8" w:tplc="3290459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27490"/>
    <w:multiLevelType w:val="hybridMultilevel"/>
    <w:tmpl w:val="12722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B06CBD"/>
    <w:multiLevelType w:val="hybridMultilevel"/>
    <w:tmpl w:val="9F8C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FC0A45"/>
    <w:multiLevelType w:val="hybridMultilevel"/>
    <w:tmpl w:val="4168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8F79A8"/>
    <w:multiLevelType w:val="hybridMultilevel"/>
    <w:tmpl w:val="DFD0E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C63E27"/>
    <w:multiLevelType w:val="hybridMultilevel"/>
    <w:tmpl w:val="3F82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07751C"/>
    <w:multiLevelType w:val="hybridMultilevel"/>
    <w:tmpl w:val="0CD24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0A526B"/>
    <w:multiLevelType w:val="multilevel"/>
    <w:tmpl w:val="9E06FD56"/>
    <w:lvl w:ilvl="0">
      <w:start w:val="1"/>
      <w:numFmt w:val="decimal"/>
      <w:pStyle w:val="Sxima"/>
      <w:lvlText w:val="Σχήμα %1."/>
      <w:lvlJc w:val="left"/>
      <w:pPr>
        <w:tabs>
          <w:tab w:val="num" w:pos="3371"/>
        </w:tabs>
        <w:ind w:left="2291" w:hanging="360"/>
      </w:pPr>
      <w:rPr>
        <w:rFonts w:ascii="Tahoma" w:hAnsi="Tahoma" w:hint="default"/>
        <w:caps/>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72C56F5"/>
    <w:multiLevelType w:val="hybridMultilevel"/>
    <w:tmpl w:val="66B2262C"/>
    <w:lvl w:ilvl="0" w:tplc="3888199E">
      <w:start w:val="1"/>
      <w:numFmt w:val="bullet"/>
      <w:pStyle w:val="TableBullet2"/>
      <w:lvlText w:val="-"/>
      <w:lvlJc w:val="left"/>
      <w:pPr>
        <w:tabs>
          <w:tab w:val="num" w:pos="964"/>
        </w:tabs>
        <w:ind w:left="964" w:hanging="510"/>
      </w:pPr>
      <w:rPr>
        <w:rFonts w:ascii="Times New Roman" w:eastAsia="Times New Roman" w:hAnsi="Times New Roman" w:cs="Times New Roman" w:hint="default"/>
      </w:rPr>
    </w:lvl>
    <w:lvl w:ilvl="1" w:tplc="3B4C5512" w:tentative="1">
      <w:start w:val="1"/>
      <w:numFmt w:val="bullet"/>
      <w:lvlText w:val="o"/>
      <w:lvlJc w:val="left"/>
      <w:pPr>
        <w:tabs>
          <w:tab w:val="num" w:pos="1440"/>
        </w:tabs>
        <w:ind w:left="1440" w:hanging="360"/>
      </w:pPr>
      <w:rPr>
        <w:rFonts w:ascii="Courier New" w:hAnsi="Courier New" w:hint="default"/>
      </w:rPr>
    </w:lvl>
    <w:lvl w:ilvl="2" w:tplc="2A508CF0" w:tentative="1">
      <w:start w:val="1"/>
      <w:numFmt w:val="bullet"/>
      <w:lvlText w:val=""/>
      <w:lvlJc w:val="left"/>
      <w:pPr>
        <w:tabs>
          <w:tab w:val="num" w:pos="2160"/>
        </w:tabs>
        <w:ind w:left="2160" w:hanging="360"/>
      </w:pPr>
      <w:rPr>
        <w:rFonts w:ascii="Wingdings" w:hAnsi="Wingdings" w:hint="default"/>
      </w:rPr>
    </w:lvl>
    <w:lvl w:ilvl="3" w:tplc="5500739C" w:tentative="1">
      <w:start w:val="1"/>
      <w:numFmt w:val="bullet"/>
      <w:lvlText w:val=""/>
      <w:lvlJc w:val="left"/>
      <w:pPr>
        <w:tabs>
          <w:tab w:val="num" w:pos="2880"/>
        </w:tabs>
        <w:ind w:left="2880" w:hanging="360"/>
      </w:pPr>
      <w:rPr>
        <w:rFonts w:ascii="Symbol" w:hAnsi="Symbol" w:hint="default"/>
      </w:rPr>
    </w:lvl>
    <w:lvl w:ilvl="4" w:tplc="AD426B14" w:tentative="1">
      <w:start w:val="1"/>
      <w:numFmt w:val="bullet"/>
      <w:lvlText w:val="o"/>
      <w:lvlJc w:val="left"/>
      <w:pPr>
        <w:tabs>
          <w:tab w:val="num" w:pos="3600"/>
        </w:tabs>
        <w:ind w:left="3600" w:hanging="360"/>
      </w:pPr>
      <w:rPr>
        <w:rFonts w:ascii="Courier New" w:hAnsi="Courier New" w:hint="default"/>
      </w:rPr>
    </w:lvl>
    <w:lvl w:ilvl="5" w:tplc="3BA6A73E" w:tentative="1">
      <w:start w:val="1"/>
      <w:numFmt w:val="bullet"/>
      <w:lvlText w:val=""/>
      <w:lvlJc w:val="left"/>
      <w:pPr>
        <w:tabs>
          <w:tab w:val="num" w:pos="4320"/>
        </w:tabs>
        <w:ind w:left="4320" w:hanging="360"/>
      </w:pPr>
      <w:rPr>
        <w:rFonts w:ascii="Wingdings" w:hAnsi="Wingdings" w:hint="default"/>
      </w:rPr>
    </w:lvl>
    <w:lvl w:ilvl="6" w:tplc="858CD2D6" w:tentative="1">
      <w:start w:val="1"/>
      <w:numFmt w:val="bullet"/>
      <w:lvlText w:val=""/>
      <w:lvlJc w:val="left"/>
      <w:pPr>
        <w:tabs>
          <w:tab w:val="num" w:pos="5040"/>
        </w:tabs>
        <w:ind w:left="5040" w:hanging="360"/>
      </w:pPr>
      <w:rPr>
        <w:rFonts w:ascii="Symbol" w:hAnsi="Symbol" w:hint="default"/>
      </w:rPr>
    </w:lvl>
    <w:lvl w:ilvl="7" w:tplc="DBACD458" w:tentative="1">
      <w:start w:val="1"/>
      <w:numFmt w:val="bullet"/>
      <w:lvlText w:val="o"/>
      <w:lvlJc w:val="left"/>
      <w:pPr>
        <w:tabs>
          <w:tab w:val="num" w:pos="5760"/>
        </w:tabs>
        <w:ind w:left="5760" w:hanging="360"/>
      </w:pPr>
      <w:rPr>
        <w:rFonts w:ascii="Courier New" w:hAnsi="Courier New" w:hint="default"/>
      </w:rPr>
    </w:lvl>
    <w:lvl w:ilvl="8" w:tplc="D8F24C1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D47A38"/>
    <w:multiLevelType w:val="hybridMultilevel"/>
    <w:tmpl w:val="0846B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4B7C7F"/>
    <w:multiLevelType w:val="hybridMultilevel"/>
    <w:tmpl w:val="D2AA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202E4E"/>
    <w:multiLevelType w:val="multilevel"/>
    <w:tmpl w:val="EB56E37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91407686">
    <w:abstractNumId w:val="4"/>
  </w:num>
  <w:num w:numId="2" w16cid:durableId="982975455">
    <w:abstractNumId w:val="30"/>
  </w:num>
  <w:num w:numId="3" w16cid:durableId="1091009768">
    <w:abstractNumId w:val="3"/>
  </w:num>
  <w:num w:numId="4" w16cid:durableId="1047879659">
    <w:abstractNumId w:val="38"/>
  </w:num>
  <w:num w:numId="5" w16cid:durableId="199100130">
    <w:abstractNumId w:val="37"/>
  </w:num>
  <w:num w:numId="6" w16cid:durableId="1134103023">
    <w:abstractNumId w:val="24"/>
  </w:num>
  <w:num w:numId="7" w16cid:durableId="596597092">
    <w:abstractNumId w:val="41"/>
  </w:num>
  <w:num w:numId="8" w16cid:durableId="1881821876">
    <w:abstractNumId w:val="2"/>
  </w:num>
  <w:num w:numId="9" w16cid:durableId="730007382">
    <w:abstractNumId w:val="5"/>
  </w:num>
  <w:num w:numId="10" w16cid:durableId="1665015604">
    <w:abstractNumId w:val="31"/>
  </w:num>
  <w:num w:numId="11" w16cid:durableId="1073233815">
    <w:abstractNumId w:val="26"/>
  </w:num>
  <w:num w:numId="12" w16cid:durableId="917791595">
    <w:abstractNumId w:val="20"/>
  </w:num>
  <w:num w:numId="13" w16cid:durableId="1303921029">
    <w:abstractNumId w:val="27"/>
  </w:num>
  <w:num w:numId="14" w16cid:durableId="976685200">
    <w:abstractNumId w:val="9"/>
  </w:num>
  <w:num w:numId="15" w16cid:durableId="802963212">
    <w:abstractNumId w:val="39"/>
  </w:num>
  <w:num w:numId="16" w16cid:durableId="1581062024">
    <w:abstractNumId w:val="0"/>
  </w:num>
  <w:num w:numId="17" w16cid:durableId="1689017247">
    <w:abstractNumId w:val="8"/>
  </w:num>
  <w:num w:numId="18" w16cid:durableId="773479968">
    <w:abstractNumId w:val="15"/>
  </w:num>
  <w:num w:numId="19" w16cid:durableId="894197590">
    <w:abstractNumId w:val="10"/>
  </w:num>
  <w:num w:numId="20" w16cid:durableId="308439379">
    <w:abstractNumId w:val="28"/>
  </w:num>
  <w:num w:numId="21" w16cid:durableId="1933931183">
    <w:abstractNumId w:val="40"/>
  </w:num>
  <w:num w:numId="22" w16cid:durableId="209265851">
    <w:abstractNumId w:val="32"/>
  </w:num>
  <w:num w:numId="23" w16cid:durableId="515845041">
    <w:abstractNumId w:val="35"/>
  </w:num>
  <w:num w:numId="24" w16cid:durableId="2127888522">
    <w:abstractNumId w:val="36"/>
  </w:num>
  <w:num w:numId="25" w16cid:durableId="2111242449">
    <w:abstractNumId w:val="1"/>
  </w:num>
  <w:num w:numId="26" w16cid:durableId="1560556769">
    <w:abstractNumId w:val="34"/>
  </w:num>
  <w:num w:numId="27" w16cid:durableId="1585601989">
    <w:abstractNumId w:val="7"/>
  </w:num>
  <w:num w:numId="28" w16cid:durableId="2014988728">
    <w:abstractNumId w:val="33"/>
  </w:num>
  <w:num w:numId="29" w16cid:durableId="1560433656">
    <w:abstractNumId w:val="11"/>
  </w:num>
  <w:num w:numId="30" w16cid:durableId="693845443">
    <w:abstractNumId w:val="13"/>
  </w:num>
  <w:num w:numId="31" w16cid:durableId="679816159">
    <w:abstractNumId w:val="19"/>
  </w:num>
  <w:num w:numId="32" w16cid:durableId="2053261161">
    <w:abstractNumId w:val="16"/>
  </w:num>
  <w:num w:numId="33" w16cid:durableId="244729401">
    <w:abstractNumId w:val="14"/>
  </w:num>
  <w:num w:numId="34" w16cid:durableId="1787581375">
    <w:abstractNumId w:val="6"/>
  </w:num>
  <w:num w:numId="35" w16cid:durableId="618220677">
    <w:abstractNumId w:val="22"/>
  </w:num>
  <w:num w:numId="36" w16cid:durableId="658583919">
    <w:abstractNumId w:val="17"/>
  </w:num>
  <w:num w:numId="37" w16cid:durableId="2033993527">
    <w:abstractNumId w:val="29"/>
  </w:num>
  <w:num w:numId="38" w16cid:durableId="446777023">
    <w:abstractNumId w:val="25"/>
  </w:num>
  <w:num w:numId="39" w16cid:durableId="254637405">
    <w:abstractNumId w:val="21"/>
  </w:num>
  <w:num w:numId="40" w16cid:durableId="348797813">
    <w:abstractNumId w:val="12"/>
  </w:num>
  <w:num w:numId="41" w16cid:durableId="722556781">
    <w:abstractNumId w:val="18"/>
  </w:num>
  <w:num w:numId="42" w16cid:durableId="633565488">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649"/>
    <w:rsid w:val="0000062E"/>
    <w:rsid w:val="00000E34"/>
    <w:rsid w:val="00002A38"/>
    <w:rsid w:val="0000375A"/>
    <w:rsid w:val="00005CD2"/>
    <w:rsid w:val="00007D80"/>
    <w:rsid w:val="00012DD0"/>
    <w:rsid w:val="00012F9D"/>
    <w:rsid w:val="0001388F"/>
    <w:rsid w:val="00014844"/>
    <w:rsid w:val="0001492E"/>
    <w:rsid w:val="000161FF"/>
    <w:rsid w:val="00017D65"/>
    <w:rsid w:val="00020EE8"/>
    <w:rsid w:val="00021F6B"/>
    <w:rsid w:val="00023849"/>
    <w:rsid w:val="00026995"/>
    <w:rsid w:val="00026B43"/>
    <w:rsid w:val="00027305"/>
    <w:rsid w:val="00031E67"/>
    <w:rsid w:val="00033D1D"/>
    <w:rsid w:val="0003470A"/>
    <w:rsid w:val="0003720C"/>
    <w:rsid w:val="00037ED9"/>
    <w:rsid w:val="0004095D"/>
    <w:rsid w:val="000411B4"/>
    <w:rsid w:val="00042A16"/>
    <w:rsid w:val="000447B8"/>
    <w:rsid w:val="000468C1"/>
    <w:rsid w:val="000470B4"/>
    <w:rsid w:val="000476E5"/>
    <w:rsid w:val="0006241C"/>
    <w:rsid w:val="0006337A"/>
    <w:rsid w:val="00063A75"/>
    <w:rsid w:val="00064472"/>
    <w:rsid w:val="00066D6F"/>
    <w:rsid w:val="00070AEB"/>
    <w:rsid w:val="000758F4"/>
    <w:rsid w:val="00075DD5"/>
    <w:rsid w:val="000775EB"/>
    <w:rsid w:val="00081ACD"/>
    <w:rsid w:val="00081F39"/>
    <w:rsid w:val="00082A0F"/>
    <w:rsid w:val="00084F86"/>
    <w:rsid w:val="00085073"/>
    <w:rsid w:val="000908E3"/>
    <w:rsid w:val="00090A39"/>
    <w:rsid w:val="0009296B"/>
    <w:rsid w:val="00092C4C"/>
    <w:rsid w:val="00093833"/>
    <w:rsid w:val="00094D3F"/>
    <w:rsid w:val="00094E97"/>
    <w:rsid w:val="000959BE"/>
    <w:rsid w:val="00097E5A"/>
    <w:rsid w:val="000A33F7"/>
    <w:rsid w:val="000A36B8"/>
    <w:rsid w:val="000A3AB9"/>
    <w:rsid w:val="000A4872"/>
    <w:rsid w:val="000B41D9"/>
    <w:rsid w:val="000B59A7"/>
    <w:rsid w:val="000B717B"/>
    <w:rsid w:val="000B77DB"/>
    <w:rsid w:val="000C103D"/>
    <w:rsid w:val="000C138B"/>
    <w:rsid w:val="000C1A68"/>
    <w:rsid w:val="000C1AC1"/>
    <w:rsid w:val="000C2323"/>
    <w:rsid w:val="000C26E9"/>
    <w:rsid w:val="000C58AE"/>
    <w:rsid w:val="000C71E4"/>
    <w:rsid w:val="000C77B1"/>
    <w:rsid w:val="000D0082"/>
    <w:rsid w:val="000D1BD2"/>
    <w:rsid w:val="000D4A34"/>
    <w:rsid w:val="000D50E9"/>
    <w:rsid w:val="000D5585"/>
    <w:rsid w:val="000D5842"/>
    <w:rsid w:val="000D5AAE"/>
    <w:rsid w:val="000D5CA4"/>
    <w:rsid w:val="000D7867"/>
    <w:rsid w:val="000D7AD0"/>
    <w:rsid w:val="000E147A"/>
    <w:rsid w:val="000E1DC0"/>
    <w:rsid w:val="000E1E86"/>
    <w:rsid w:val="000E318E"/>
    <w:rsid w:val="000E41D6"/>
    <w:rsid w:val="000E43E3"/>
    <w:rsid w:val="000E4CBD"/>
    <w:rsid w:val="000E5DFC"/>
    <w:rsid w:val="000E72FD"/>
    <w:rsid w:val="000E7E97"/>
    <w:rsid w:val="000F0ECE"/>
    <w:rsid w:val="000F2458"/>
    <w:rsid w:val="000F2FEE"/>
    <w:rsid w:val="000F32ED"/>
    <w:rsid w:val="000F372D"/>
    <w:rsid w:val="000F3B4E"/>
    <w:rsid w:val="000F53D8"/>
    <w:rsid w:val="000F63CF"/>
    <w:rsid w:val="0010026B"/>
    <w:rsid w:val="001003AB"/>
    <w:rsid w:val="00100FFB"/>
    <w:rsid w:val="00101337"/>
    <w:rsid w:val="00102625"/>
    <w:rsid w:val="00105096"/>
    <w:rsid w:val="001055BD"/>
    <w:rsid w:val="00106552"/>
    <w:rsid w:val="0011324E"/>
    <w:rsid w:val="0011485E"/>
    <w:rsid w:val="00115E6E"/>
    <w:rsid w:val="00116791"/>
    <w:rsid w:val="001179A1"/>
    <w:rsid w:val="001209B0"/>
    <w:rsid w:val="001242AA"/>
    <w:rsid w:val="001244C1"/>
    <w:rsid w:val="001252B3"/>
    <w:rsid w:val="001258C3"/>
    <w:rsid w:val="00125C06"/>
    <w:rsid w:val="00126821"/>
    <w:rsid w:val="00127549"/>
    <w:rsid w:val="00134EBC"/>
    <w:rsid w:val="001356EC"/>
    <w:rsid w:val="0013592D"/>
    <w:rsid w:val="00140F0D"/>
    <w:rsid w:val="00141016"/>
    <w:rsid w:val="001431BC"/>
    <w:rsid w:val="001448C2"/>
    <w:rsid w:val="001455FE"/>
    <w:rsid w:val="001462CA"/>
    <w:rsid w:val="00147220"/>
    <w:rsid w:val="00150128"/>
    <w:rsid w:val="00153425"/>
    <w:rsid w:val="00154513"/>
    <w:rsid w:val="00156C76"/>
    <w:rsid w:val="00160B26"/>
    <w:rsid w:val="00165A62"/>
    <w:rsid w:val="00165E11"/>
    <w:rsid w:val="00172DBE"/>
    <w:rsid w:val="00176031"/>
    <w:rsid w:val="00177051"/>
    <w:rsid w:val="0017729A"/>
    <w:rsid w:val="00180CF8"/>
    <w:rsid w:val="00181AB1"/>
    <w:rsid w:val="0018267D"/>
    <w:rsid w:val="0018501E"/>
    <w:rsid w:val="00185357"/>
    <w:rsid w:val="00193EB1"/>
    <w:rsid w:val="00196F7D"/>
    <w:rsid w:val="001A0018"/>
    <w:rsid w:val="001A0F03"/>
    <w:rsid w:val="001A2152"/>
    <w:rsid w:val="001A284F"/>
    <w:rsid w:val="001A4746"/>
    <w:rsid w:val="001A6475"/>
    <w:rsid w:val="001B1C35"/>
    <w:rsid w:val="001B2357"/>
    <w:rsid w:val="001B564E"/>
    <w:rsid w:val="001B5853"/>
    <w:rsid w:val="001C0400"/>
    <w:rsid w:val="001C1F88"/>
    <w:rsid w:val="001D0788"/>
    <w:rsid w:val="001D3D6F"/>
    <w:rsid w:val="001D5527"/>
    <w:rsid w:val="001D71A1"/>
    <w:rsid w:val="001D7D84"/>
    <w:rsid w:val="001E237A"/>
    <w:rsid w:val="001E3BBC"/>
    <w:rsid w:val="001E561A"/>
    <w:rsid w:val="001E5737"/>
    <w:rsid w:val="001E75B5"/>
    <w:rsid w:val="001F16F6"/>
    <w:rsid w:val="001F2DC5"/>
    <w:rsid w:val="001F2E78"/>
    <w:rsid w:val="001F56E8"/>
    <w:rsid w:val="001F577E"/>
    <w:rsid w:val="00200A3D"/>
    <w:rsid w:val="002021AB"/>
    <w:rsid w:val="0020612B"/>
    <w:rsid w:val="002074B8"/>
    <w:rsid w:val="00211F35"/>
    <w:rsid w:val="00214DEF"/>
    <w:rsid w:val="002154BF"/>
    <w:rsid w:val="00215D87"/>
    <w:rsid w:val="00221478"/>
    <w:rsid w:val="00221A41"/>
    <w:rsid w:val="002229E7"/>
    <w:rsid w:val="00226AD4"/>
    <w:rsid w:val="00227577"/>
    <w:rsid w:val="0022765A"/>
    <w:rsid w:val="0023741D"/>
    <w:rsid w:val="00240812"/>
    <w:rsid w:val="00243020"/>
    <w:rsid w:val="00244FBD"/>
    <w:rsid w:val="00245BA2"/>
    <w:rsid w:val="002520E3"/>
    <w:rsid w:val="0025319D"/>
    <w:rsid w:val="002546FB"/>
    <w:rsid w:val="00255604"/>
    <w:rsid w:val="002569A7"/>
    <w:rsid w:val="00260B51"/>
    <w:rsid w:val="00261F49"/>
    <w:rsid w:val="00263095"/>
    <w:rsid w:val="00264508"/>
    <w:rsid w:val="00264F53"/>
    <w:rsid w:val="00267B52"/>
    <w:rsid w:val="002714B3"/>
    <w:rsid w:val="0027313B"/>
    <w:rsid w:val="00274557"/>
    <w:rsid w:val="002751AC"/>
    <w:rsid w:val="00275534"/>
    <w:rsid w:val="00275DB9"/>
    <w:rsid w:val="002770F9"/>
    <w:rsid w:val="00277190"/>
    <w:rsid w:val="00277AB6"/>
    <w:rsid w:val="00282C4A"/>
    <w:rsid w:val="00282ECA"/>
    <w:rsid w:val="00282EDA"/>
    <w:rsid w:val="002834AB"/>
    <w:rsid w:val="002872C0"/>
    <w:rsid w:val="0028766F"/>
    <w:rsid w:val="00287D9F"/>
    <w:rsid w:val="00291D0C"/>
    <w:rsid w:val="00294063"/>
    <w:rsid w:val="002942C3"/>
    <w:rsid w:val="00294F44"/>
    <w:rsid w:val="00295F0E"/>
    <w:rsid w:val="0029600E"/>
    <w:rsid w:val="00296F9D"/>
    <w:rsid w:val="002A16F8"/>
    <w:rsid w:val="002A4241"/>
    <w:rsid w:val="002B0635"/>
    <w:rsid w:val="002B0BE9"/>
    <w:rsid w:val="002B18D0"/>
    <w:rsid w:val="002B2365"/>
    <w:rsid w:val="002B3067"/>
    <w:rsid w:val="002B5866"/>
    <w:rsid w:val="002B626E"/>
    <w:rsid w:val="002C1432"/>
    <w:rsid w:val="002C2C5B"/>
    <w:rsid w:val="002C3C67"/>
    <w:rsid w:val="002C4039"/>
    <w:rsid w:val="002C5223"/>
    <w:rsid w:val="002C6FE6"/>
    <w:rsid w:val="002D2B23"/>
    <w:rsid w:val="002D5869"/>
    <w:rsid w:val="002D61F1"/>
    <w:rsid w:val="002D750D"/>
    <w:rsid w:val="002E0094"/>
    <w:rsid w:val="002E08AF"/>
    <w:rsid w:val="002E0FFC"/>
    <w:rsid w:val="002E173B"/>
    <w:rsid w:val="002E352B"/>
    <w:rsid w:val="002E4361"/>
    <w:rsid w:val="002F1A42"/>
    <w:rsid w:val="002F4E51"/>
    <w:rsid w:val="002F5AA9"/>
    <w:rsid w:val="002F7FA1"/>
    <w:rsid w:val="00301980"/>
    <w:rsid w:val="0030360B"/>
    <w:rsid w:val="00303A49"/>
    <w:rsid w:val="00303AFD"/>
    <w:rsid w:val="00304A18"/>
    <w:rsid w:val="00305824"/>
    <w:rsid w:val="00306AA8"/>
    <w:rsid w:val="00307682"/>
    <w:rsid w:val="00307924"/>
    <w:rsid w:val="00310FD0"/>
    <w:rsid w:val="00312A0F"/>
    <w:rsid w:val="00314CED"/>
    <w:rsid w:val="00315227"/>
    <w:rsid w:val="003159DA"/>
    <w:rsid w:val="00320268"/>
    <w:rsid w:val="003209FC"/>
    <w:rsid w:val="00323674"/>
    <w:rsid w:val="00327994"/>
    <w:rsid w:val="00330F4F"/>
    <w:rsid w:val="00331258"/>
    <w:rsid w:val="00331A39"/>
    <w:rsid w:val="00331AAF"/>
    <w:rsid w:val="00332BBA"/>
    <w:rsid w:val="003353A0"/>
    <w:rsid w:val="003376D4"/>
    <w:rsid w:val="00337DD0"/>
    <w:rsid w:val="0034058A"/>
    <w:rsid w:val="003433F1"/>
    <w:rsid w:val="003456D9"/>
    <w:rsid w:val="00346097"/>
    <w:rsid w:val="0034614B"/>
    <w:rsid w:val="00351077"/>
    <w:rsid w:val="00351F5D"/>
    <w:rsid w:val="00352425"/>
    <w:rsid w:val="00352869"/>
    <w:rsid w:val="00354073"/>
    <w:rsid w:val="00355A68"/>
    <w:rsid w:val="00355B5C"/>
    <w:rsid w:val="00360E4E"/>
    <w:rsid w:val="00361E05"/>
    <w:rsid w:val="003624AF"/>
    <w:rsid w:val="00362F57"/>
    <w:rsid w:val="00364F50"/>
    <w:rsid w:val="00365CD3"/>
    <w:rsid w:val="0036681A"/>
    <w:rsid w:val="00367F2E"/>
    <w:rsid w:val="00370BB0"/>
    <w:rsid w:val="00371526"/>
    <w:rsid w:val="003762CD"/>
    <w:rsid w:val="0037733F"/>
    <w:rsid w:val="003776BC"/>
    <w:rsid w:val="00377968"/>
    <w:rsid w:val="003804ED"/>
    <w:rsid w:val="00382E20"/>
    <w:rsid w:val="00384C3E"/>
    <w:rsid w:val="00384E30"/>
    <w:rsid w:val="00386E39"/>
    <w:rsid w:val="0039225B"/>
    <w:rsid w:val="00393A7D"/>
    <w:rsid w:val="00393CE5"/>
    <w:rsid w:val="003954B6"/>
    <w:rsid w:val="003A1225"/>
    <w:rsid w:val="003A204A"/>
    <w:rsid w:val="003A26AF"/>
    <w:rsid w:val="003A495B"/>
    <w:rsid w:val="003A510B"/>
    <w:rsid w:val="003A56B8"/>
    <w:rsid w:val="003A638E"/>
    <w:rsid w:val="003B1BA1"/>
    <w:rsid w:val="003B49C4"/>
    <w:rsid w:val="003B5940"/>
    <w:rsid w:val="003B6A40"/>
    <w:rsid w:val="003B7380"/>
    <w:rsid w:val="003C0B0D"/>
    <w:rsid w:val="003C1F4B"/>
    <w:rsid w:val="003C213F"/>
    <w:rsid w:val="003C44C6"/>
    <w:rsid w:val="003D03AC"/>
    <w:rsid w:val="003D40DE"/>
    <w:rsid w:val="003D4114"/>
    <w:rsid w:val="003D5965"/>
    <w:rsid w:val="003D5F63"/>
    <w:rsid w:val="003D65B1"/>
    <w:rsid w:val="003D666D"/>
    <w:rsid w:val="003D69F7"/>
    <w:rsid w:val="003E066E"/>
    <w:rsid w:val="003E0730"/>
    <w:rsid w:val="003E118A"/>
    <w:rsid w:val="003E2ACE"/>
    <w:rsid w:val="003E31DD"/>
    <w:rsid w:val="003E41F0"/>
    <w:rsid w:val="003E440C"/>
    <w:rsid w:val="003E48B4"/>
    <w:rsid w:val="003E5019"/>
    <w:rsid w:val="003E6651"/>
    <w:rsid w:val="003F4437"/>
    <w:rsid w:val="003F4B65"/>
    <w:rsid w:val="003F6CE4"/>
    <w:rsid w:val="00400223"/>
    <w:rsid w:val="00401A08"/>
    <w:rsid w:val="00401B50"/>
    <w:rsid w:val="00402B1C"/>
    <w:rsid w:val="00405339"/>
    <w:rsid w:val="00410666"/>
    <w:rsid w:val="00410CA6"/>
    <w:rsid w:val="00411F3D"/>
    <w:rsid w:val="0041531D"/>
    <w:rsid w:val="00415D78"/>
    <w:rsid w:val="00416259"/>
    <w:rsid w:val="00416B20"/>
    <w:rsid w:val="00416B85"/>
    <w:rsid w:val="00417C45"/>
    <w:rsid w:val="0042117A"/>
    <w:rsid w:val="00424827"/>
    <w:rsid w:val="004255F2"/>
    <w:rsid w:val="00425C7B"/>
    <w:rsid w:val="00427A5D"/>
    <w:rsid w:val="00427EBE"/>
    <w:rsid w:val="00434C3B"/>
    <w:rsid w:val="0044011A"/>
    <w:rsid w:val="00442611"/>
    <w:rsid w:val="00444858"/>
    <w:rsid w:val="004458F9"/>
    <w:rsid w:val="004468EE"/>
    <w:rsid w:val="00447B2C"/>
    <w:rsid w:val="00450E44"/>
    <w:rsid w:val="004517E7"/>
    <w:rsid w:val="00452D30"/>
    <w:rsid w:val="0045350C"/>
    <w:rsid w:val="00460C45"/>
    <w:rsid w:val="004655AF"/>
    <w:rsid w:val="004658B1"/>
    <w:rsid w:val="00475D20"/>
    <w:rsid w:val="00477967"/>
    <w:rsid w:val="00482C80"/>
    <w:rsid w:val="004864D8"/>
    <w:rsid w:val="00486E84"/>
    <w:rsid w:val="00490429"/>
    <w:rsid w:val="0049264D"/>
    <w:rsid w:val="00495DE4"/>
    <w:rsid w:val="004A0315"/>
    <w:rsid w:val="004B2475"/>
    <w:rsid w:val="004B2960"/>
    <w:rsid w:val="004B44DD"/>
    <w:rsid w:val="004B47E4"/>
    <w:rsid w:val="004B57AD"/>
    <w:rsid w:val="004C0987"/>
    <w:rsid w:val="004C191D"/>
    <w:rsid w:val="004C2460"/>
    <w:rsid w:val="004C2683"/>
    <w:rsid w:val="004C2C51"/>
    <w:rsid w:val="004C2CC4"/>
    <w:rsid w:val="004C2E44"/>
    <w:rsid w:val="004D04DB"/>
    <w:rsid w:val="004D2121"/>
    <w:rsid w:val="004D3147"/>
    <w:rsid w:val="004D7250"/>
    <w:rsid w:val="004E05C6"/>
    <w:rsid w:val="004E1FAD"/>
    <w:rsid w:val="004E310F"/>
    <w:rsid w:val="004E4530"/>
    <w:rsid w:val="004E45AF"/>
    <w:rsid w:val="004E5745"/>
    <w:rsid w:val="004E5927"/>
    <w:rsid w:val="004E6CF5"/>
    <w:rsid w:val="004E6F02"/>
    <w:rsid w:val="004F07A7"/>
    <w:rsid w:val="004F1048"/>
    <w:rsid w:val="004F19E4"/>
    <w:rsid w:val="004F3AD6"/>
    <w:rsid w:val="004F3D8C"/>
    <w:rsid w:val="004F6FED"/>
    <w:rsid w:val="004F70BA"/>
    <w:rsid w:val="004F7CAB"/>
    <w:rsid w:val="00500995"/>
    <w:rsid w:val="00500EB2"/>
    <w:rsid w:val="00502AF0"/>
    <w:rsid w:val="00503BD8"/>
    <w:rsid w:val="00505B12"/>
    <w:rsid w:val="00505E1B"/>
    <w:rsid w:val="00511D80"/>
    <w:rsid w:val="0051446A"/>
    <w:rsid w:val="00515C7D"/>
    <w:rsid w:val="00516008"/>
    <w:rsid w:val="0051643A"/>
    <w:rsid w:val="005203E7"/>
    <w:rsid w:val="00521381"/>
    <w:rsid w:val="005216EE"/>
    <w:rsid w:val="005221D2"/>
    <w:rsid w:val="005223D9"/>
    <w:rsid w:val="00522CFD"/>
    <w:rsid w:val="005239F9"/>
    <w:rsid w:val="005320A5"/>
    <w:rsid w:val="005325D1"/>
    <w:rsid w:val="0053301C"/>
    <w:rsid w:val="005330DC"/>
    <w:rsid w:val="00534AD9"/>
    <w:rsid w:val="00536140"/>
    <w:rsid w:val="00537A21"/>
    <w:rsid w:val="00537B14"/>
    <w:rsid w:val="00540F76"/>
    <w:rsid w:val="00541CB4"/>
    <w:rsid w:val="005431DD"/>
    <w:rsid w:val="00545327"/>
    <w:rsid w:val="005468F8"/>
    <w:rsid w:val="00550197"/>
    <w:rsid w:val="005509F0"/>
    <w:rsid w:val="005527A9"/>
    <w:rsid w:val="00554166"/>
    <w:rsid w:val="00555262"/>
    <w:rsid w:val="0056577A"/>
    <w:rsid w:val="00566309"/>
    <w:rsid w:val="00566372"/>
    <w:rsid w:val="00566558"/>
    <w:rsid w:val="0057587B"/>
    <w:rsid w:val="005812E3"/>
    <w:rsid w:val="00581BCF"/>
    <w:rsid w:val="005820F0"/>
    <w:rsid w:val="005838F7"/>
    <w:rsid w:val="00584108"/>
    <w:rsid w:val="005842CA"/>
    <w:rsid w:val="0058768E"/>
    <w:rsid w:val="00587889"/>
    <w:rsid w:val="00591772"/>
    <w:rsid w:val="00592F90"/>
    <w:rsid w:val="005941A2"/>
    <w:rsid w:val="0059563A"/>
    <w:rsid w:val="00597FC3"/>
    <w:rsid w:val="005A1270"/>
    <w:rsid w:val="005A3A90"/>
    <w:rsid w:val="005A63C1"/>
    <w:rsid w:val="005A6561"/>
    <w:rsid w:val="005A77B8"/>
    <w:rsid w:val="005B2558"/>
    <w:rsid w:val="005B2C19"/>
    <w:rsid w:val="005B303E"/>
    <w:rsid w:val="005B4418"/>
    <w:rsid w:val="005B6342"/>
    <w:rsid w:val="005B6470"/>
    <w:rsid w:val="005C0649"/>
    <w:rsid w:val="005C3200"/>
    <w:rsid w:val="005C3A7F"/>
    <w:rsid w:val="005C428B"/>
    <w:rsid w:val="005C5838"/>
    <w:rsid w:val="005C60BD"/>
    <w:rsid w:val="005D03BE"/>
    <w:rsid w:val="005D0A0E"/>
    <w:rsid w:val="005D0D30"/>
    <w:rsid w:val="005D16E6"/>
    <w:rsid w:val="005D3700"/>
    <w:rsid w:val="005D3EE5"/>
    <w:rsid w:val="005D4724"/>
    <w:rsid w:val="005D4D97"/>
    <w:rsid w:val="005D5155"/>
    <w:rsid w:val="005E0165"/>
    <w:rsid w:val="005E0B38"/>
    <w:rsid w:val="005E302B"/>
    <w:rsid w:val="005E31A1"/>
    <w:rsid w:val="005E3690"/>
    <w:rsid w:val="005E4535"/>
    <w:rsid w:val="005E56BD"/>
    <w:rsid w:val="005E6FF0"/>
    <w:rsid w:val="005F0F6E"/>
    <w:rsid w:val="005F34F8"/>
    <w:rsid w:val="005F371F"/>
    <w:rsid w:val="005F3DBB"/>
    <w:rsid w:val="00602359"/>
    <w:rsid w:val="006031F3"/>
    <w:rsid w:val="00605997"/>
    <w:rsid w:val="00606141"/>
    <w:rsid w:val="006108B2"/>
    <w:rsid w:val="006123FD"/>
    <w:rsid w:val="00613AFA"/>
    <w:rsid w:val="00622333"/>
    <w:rsid w:val="00622687"/>
    <w:rsid w:val="006240FA"/>
    <w:rsid w:val="00625697"/>
    <w:rsid w:val="00627B5D"/>
    <w:rsid w:val="0063030B"/>
    <w:rsid w:val="00630672"/>
    <w:rsid w:val="00630BC0"/>
    <w:rsid w:val="006328C8"/>
    <w:rsid w:val="00632CA4"/>
    <w:rsid w:val="00636415"/>
    <w:rsid w:val="0064367E"/>
    <w:rsid w:val="00643BE6"/>
    <w:rsid w:val="0064473E"/>
    <w:rsid w:val="006450A0"/>
    <w:rsid w:val="00645828"/>
    <w:rsid w:val="00653C24"/>
    <w:rsid w:val="00672B5D"/>
    <w:rsid w:val="00672BAC"/>
    <w:rsid w:val="0068318C"/>
    <w:rsid w:val="0068348E"/>
    <w:rsid w:val="00685093"/>
    <w:rsid w:val="0068630F"/>
    <w:rsid w:val="00686405"/>
    <w:rsid w:val="00686636"/>
    <w:rsid w:val="00687D3D"/>
    <w:rsid w:val="00690704"/>
    <w:rsid w:val="00690A2B"/>
    <w:rsid w:val="006921B1"/>
    <w:rsid w:val="00692E8C"/>
    <w:rsid w:val="00694487"/>
    <w:rsid w:val="00695EF2"/>
    <w:rsid w:val="00697181"/>
    <w:rsid w:val="006A6A0A"/>
    <w:rsid w:val="006B0186"/>
    <w:rsid w:val="006B110E"/>
    <w:rsid w:val="006B1F72"/>
    <w:rsid w:val="006B2219"/>
    <w:rsid w:val="006B2A35"/>
    <w:rsid w:val="006B3ADC"/>
    <w:rsid w:val="006B4913"/>
    <w:rsid w:val="006B6431"/>
    <w:rsid w:val="006B6CA3"/>
    <w:rsid w:val="006B7627"/>
    <w:rsid w:val="006C0F48"/>
    <w:rsid w:val="006C1B46"/>
    <w:rsid w:val="006C2B4A"/>
    <w:rsid w:val="006C2CC7"/>
    <w:rsid w:val="006D05F9"/>
    <w:rsid w:val="006D275D"/>
    <w:rsid w:val="006D5060"/>
    <w:rsid w:val="006D5794"/>
    <w:rsid w:val="006E16AC"/>
    <w:rsid w:val="006E1DB9"/>
    <w:rsid w:val="006E50EA"/>
    <w:rsid w:val="006E5470"/>
    <w:rsid w:val="006E5F04"/>
    <w:rsid w:val="006E6F73"/>
    <w:rsid w:val="006E7150"/>
    <w:rsid w:val="006F05BA"/>
    <w:rsid w:val="006F1D42"/>
    <w:rsid w:val="006F4DF8"/>
    <w:rsid w:val="00702703"/>
    <w:rsid w:val="00702D63"/>
    <w:rsid w:val="007038AB"/>
    <w:rsid w:val="0070470C"/>
    <w:rsid w:val="007051C0"/>
    <w:rsid w:val="00705561"/>
    <w:rsid w:val="00705F2E"/>
    <w:rsid w:val="00706060"/>
    <w:rsid w:val="007137AC"/>
    <w:rsid w:val="00716C4A"/>
    <w:rsid w:val="00720A36"/>
    <w:rsid w:val="0072327F"/>
    <w:rsid w:val="007233DA"/>
    <w:rsid w:val="007239FD"/>
    <w:rsid w:val="007278BF"/>
    <w:rsid w:val="00730560"/>
    <w:rsid w:val="00733AC6"/>
    <w:rsid w:val="00735D07"/>
    <w:rsid w:val="007364C0"/>
    <w:rsid w:val="007369F3"/>
    <w:rsid w:val="007405DE"/>
    <w:rsid w:val="00740951"/>
    <w:rsid w:val="00743723"/>
    <w:rsid w:val="00745171"/>
    <w:rsid w:val="0074534B"/>
    <w:rsid w:val="00745A7F"/>
    <w:rsid w:val="0074611F"/>
    <w:rsid w:val="007465D3"/>
    <w:rsid w:val="007465E3"/>
    <w:rsid w:val="00751C5E"/>
    <w:rsid w:val="00752E65"/>
    <w:rsid w:val="0075520B"/>
    <w:rsid w:val="00755398"/>
    <w:rsid w:val="007570B5"/>
    <w:rsid w:val="0076394A"/>
    <w:rsid w:val="00763F42"/>
    <w:rsid w:val="007644DC"/>
    <w:rsid w:val="007652DA"/>
    <w:rsid w:val="00767A8B"/>
    <w:rsid w:val="00767AD2"/>
    <w:rsid w:val="00770AC7"/>
    <w:rsid w:val="007766A0"/>
    <w:rsid w:val="0077699A"/>
    <w:rsid w:val="0077732D"/>
    <w:rsid w:val="00780D04"/>
    <w:rsid w:val="00781AA2"/>
    <w:rsid w:val="00782598"/>
    <w:rsid w:val="00782BAA"/>
    <w:rsid w:val="0078476F"/>
    <w:rsid w:val="00787068"/>
    <w:rsid w:val="0079166D"/>
    <w:rsid w:val="00792083"/>
    <w:rsid w:val="00793292"/>
    <w:rsid w:val="00794D28"/>
    <w:rsid w:val="00797F92"/>
    <w:rsid w:val="007A0D4A"/>
    <w:rsid w:val="007A1CE5"/>
    <w:rsid w:val="007A2FBC"/>
    <w:rsid w:val="007A3FB0"/>
    <w:rsid w:val="007A5C45"/>
    <w:rsid w:val="007B0FD3"/>
    <w:rsid w:val="007B22BE"/>
    <w:rsid w:val="007B4D52"/>
    <w:rsid w:val="007B68BF"/>
    <w:rsid w:val="007C0B72"/>
    <w:rsid w:val="007C5589"/>
    <w:rsid w:val="007C55EB"/>
    <w:rsid w:val="007C5ED0"/>
    <w:rsid w:val="007C671D"/>
    <w:rsid w:val="007C6DBF"/>
    <w:rsid w:val="007C6ED2"/>
    <w:rsid w:val="007C7410"/>
    <w:rsid w:val="007C77A6"/>
    <w:rsid w:val="007D088E"/>
    <w:rsid w:val="007D3EE8"/>
    <w:rsid w:val="007D7402"/>
    <w:rsid w:val="007E306D"/>
    <w:rsid w:val="007E53C7"/>
    <w:rsid w:val="007E6ABD"/>
    <w:rsid w:val="007F0BE0"/>
    <w:rsid w:val="007F2611"/>
    <w:rsid w:val="007F6B4E"/>
    <w:rsid w:val="007F6E59"/>
    <w:rsid w:val="008001A5"/>
    <w:rsid w:val="00800281"/>
    <w:rsid w:val="008015BF"/>
    <w:rsid w:val="00802921"/>
    <w:rsid w:val="00803678"/>
    <w:rsid w:val="00804739"/>
    <w:rsid w:val="008056C4"/>
    <w:rsid w:val="00806614"/>
    <w:rsid w:val="00807CBD"/>
    <w:rsid w:val="00807F21"/>
    <w:rsid w:val="00811547"/>
    <w:rsid w:val="00812110"/>
    <w:rsid w:val="00813D57"/>
    <w:rsid w:val="00813DA5"/>
    <w:rsid w:val="00814D77"/>
    <w:rsid w:val="0081500F"/>
    <w:rsid w:val="0081590F"/>
    <w:rsid w:val="00816CBE"/>
    <w:rsid w:val="0082051D"/>
    <w:rsid w:val="00820AF8"/>
    <w:rsid w:val="008218B8"/>
    <w:rsid w:val="00822C83"/>
    <w:rsid w:val="00824154"/>
    <w:rsid w:val="00826626"/>
    <w:rsid w:val="0082772F"/>
    <w:rsid w:val="00830919"/>
    <w:rsid w:val="00831CB5"/>
    <w:rsid w:val="00832A97"/>
    <w:rsid w:val="00832FE7"/>
    <w:rsid w:val="008331DB"/>
    <w:rsid w:val="00834F4D"/>
    <w:rsid w:val="00834F92"/>
    <w:rsid w:val="00836496"/>
    <w:rsid w:val="00837516"/>
    <w:rsid w:val="00840E6D"/>
    <w:rsid w:val="008414F9"/>
    <w:rsid w:val="00842407"/>
    <w:rsid w:val="00842EB1"/>
    <w:rsid w:val="00847086"/>
    <w:rsid w:val="00847B29"/>
    <w:rsid w:val="008520C1"/>
    <w:rsid w:val="00852AE2"/>
    <w:rsid w:val="008543B2"/>
    <w:rsid w:val="008551D0"/>
    <w:rsid w:val="00860E1D"/>
    <w:rsid w:val="00863186"/>
    <w:rsid w:val="00863681"/>
    <w:rsid w:val="00865DBE"/>
    <w:rsid w:val="00866CD9"/>
    <w:rsid w:val="00866ED7"/>
    <w:rsid w:val="008719AC"/>
    <w:rsid w:val="00871E70"/>
    <w:rsid w:val="00874317"/>
    <w:rsid w:val="0087493D"/>
    <w:rsid w:val="00881370"/>
    <w:rsid w:val="0088362A"/>
    <w:rsid w:val="00885C69"/>
    <w:rsid w:val="008902FC"/>
    <w:rsid w:val="00893D09"/>
    <w:rsid w:val="008A320F"/>
    <w:rsid w:val="008A3267"/>
    <w:rsid w:val="008A4A25"/>
    <w:rsid w:val="008B1FF2"/>
    <w:rsid w:val="008B40A5"/>
    <w:rsid w:val="008B66A0"/>
    <w:rsid w:val="008C068F"/>
    <w:rsid w:val="008C0F6A"/>
    <w:rsid w:val="008C1877"/>
    <w:rsid w:val="008C1E45"/>
    <w:rsid w:val="008C41C1"/>
    <w:rsid w:val="008C6874"/>
    <w:rsid w:val="008C73AB"/>
    <w:rsid w:val="008D0829"/>
    <w:rsid w:val="008D0BA2"/>
    <w:rsid w:val="008D33B4"/>
    <w:rsid w:val="008D48C3"/>
    <w:rsid w:val="008D5BF8"/>
    <w:rsid w:val="008E0BFA"/>
    <w:rsid w:val="008E4D29"/>
    <w:rsid w:val="008E6270"/>
    <w:rsid w:val="008E668D"/>
    <w:rsid w:val="008F06EA"/>
    <w:rsid w:val="008F1C49"/>
    <w:rsid w:val="008F2309"/>
    <w:rsid w:val="008F3385"/>
    <w:rsid w:val="008F40B5"/>
    <w:rsid w:val="00905968"/>
    <w:rsid w:val="00907B11"/>
    <w:rsid w:val="00910EBC"/>
    <w:rsid w:val="00911379"/>
    <w:rsid w:val="009142E9"/>
    <w:rsid w:val="00916D53"/>
    <w:rsid w:val="00917165"/>
    <w:rsid w:val="009226DB"/>
    <w:rsid w:val="00922C14"/>
    <w:rsid w:val="00925734"/>
    <w:rsid w:val="009340EF"/>
    <w:rsid w:val="0093436B"/>
    <w:rsid w:val="0093459C"/>
    <w:rsid w:val="009436F9"/>
    <w:rsid w:val="00943C3C"/>
    <w:rsid w:val="00946582"/>
    <w:rsid w:val="0095284E"/>
    <w:rsid w:val="0095356B"/>
    <w:rsid w:val="00957F4C"/>
    <w:rsid w:val="00961B0D"/>
    <w:rsid w:val="0097262E"/>
    <w:rsid w:val="009743BE"/>
    <w:rsid w:val="00983AAA"/>
    <w:rsid w:val="0098461B"/>
    <w:rsid w:val="00992B88"/>
    <w:rsid w:val="00992E31"/>
    <w:rsid w:val="0099558D"/>
    <w:rsid w:val="009A003A"/>
    <w:rsid w:val="009A0596"/>
    <w:rsid w:val="009A0FF4"/>
    <w:rsid w:val="009A1B8D"/>
    <w:rsid w:val="009A38F5"/>
    <w:rsid w:val="009A45E0"/>
    <w:rsid w:val="009A4C68"/>
    <w:rsid w:val="009A5886"/>
    <w:rsid w:val="009A7EF9"/>
    <w:rsid w:val="009B182C"/>
    <w:rsid w:val="009B1A6C"/>
    <w:rsid w:val="009B3377"/>
    <w:rsid w:val="009B75FC"/>
    <w:rsid w:val="009C00DD"/>
    <w:rsid w:val="009C02E5"/>
    <w:rsid w:val="009C09A9"/>
    <w:rsid w:val="009C3161"/>
    <w:rsid w:val="009C4610"/>
    <w:rsid w:val="009C5A6D"/>
    <w:rsid w:val="009C6A9B"/>
    <w:rsid w:val="009D0BF2"/>
    <w:rsid w:val="009D1687"/>
    <w:rsid w:val="009D2E05"/>
    <w:rsid w:val="009D317E"/>
    <w:rsid w:val="009D36F9"/>
    <w:rsid w:val="009D4310"/>
    <w:rsid w:val="009D449E"/>
    <w:rsid w:val="009D5520"/>
    <w:rsid w:val="009E15FF"/>
    <w:rsid w:val="009E41C9"/>
    <w:rsid w:val="009E67FA"/>
    <w:rsid w:val="009F148F"/>
    <w:rsid w:val="009F178B"/>
    <w:rsid w:val="009F1A53"/>
    <w:rsid w:val="009F216B"/>
    <w:rsid w:val="009F39B6"/>
    <w:rsid w:val="00A01EFD"/>
    <w:rsid w:val="00A02939"/>
    <w:rsid w:val="00A06990"/>
    <w:rsid w:val="00A10ECD"/>
    <w:rsid w:val="00A113A4"/>
    <w:rsid w:val="00A13148"/>
    <w:rsid w:val="00A13A86"/>
    <w:rsid w:val="00A154AA"/>
    <w:rsid w:val="00A162E6"/>
    <w:rsid w:val="00A1746C"/>
    <w:rsid w:val="00A20AAB"/>
    <w:rsid w:val="00A20DC4"/>
    <w:rsid w:val="00A22689"/>
    <w:rsid w:val="00A22D8B"/>
    <w:rsid w:val="00A24B1E"/>
    <w:rsid w:val="00A27231"/>
    <w:rsid w:val="00A272A6"/>
    <w:rsid w:val="00A27A1E"/>
    <w:rsid w:val="00A30689"/>
    <w:rsid w:val="00A3517F"/>
    <w:rsid w:val="00A43338"/>
    <w:rsid w:val="00A435AB"/>
    <w:rsid w:val="00A464CB"/>
    <w:rsid w:val="00A4704E"/>
    <w:rsid w:val="00A5093B"/>
    <w:rsid w:val="00A5237F"/>
    <w:rsid w:val="00A53094"/>
    <w:rsid w:val="00A55315"/>
    <w:rsid w:val="00A553B9"/>
    <w:rsid w:val="00A5551C"/>
    <w:rsid w:val="00A5569C"/>
    <w:rsid w:val="00A5592F"/>
    <w:rsid w:val="00A57A75"/>
    <w:rsid w:val="00A606A6"/>
    <w:rsid w:val="00A60D90"/>
    <w:rsid w:val="00A62CE0"/>
    <w:rsid w:val="00A64DCE"/>
    <w:rsid w:val="00A65CE2"/>
    <w:rsid w:val="00A70758"/>
    <w:rsid w:val="00A721CB"/>
    <w:rsid w:val="00A72E82"/>
    <w:rsid w:val="00A730F4"/>
    <w:rsid w:val="00A73CA4"/>
    <w:rsid w:val="00A80EE9"/>
    <w:rsid w:val="00A81982"/>
    <w:rsid w:val="00A81AB0"/>
    <w:rsid w:val="00A81DA7"/>
    <w:rsid w:val="00A82ACF"/>
    <w:rsid w:val="00A8389A"/>
    <w:rsid w:val="00A857C8"/>
    <w:rsid w:val="00A863A6"/>
    <w:rsid w:val="00A86DE7"/>
    <w:rsid w:val="00A93320"/>
    <w:rsid w:val="00A94D48"/>
    <w:rsid w:val="00A95C95"/>
    <w:rsid w:val="00A96040"/>
    <w:rsid w:val="00AA35C6"/>
    <w:rsid w:val="00AA3DBA"/>
    <w:rsid w:val="00AA4C16"/>
    <w:rsid w:val="00AA74F0"/>
    <w:rsid w:val="00AB1054"/>
    <w:rsid w:val="00AB1620"/>
    <w:rsid w:val="00AB467B"/>
    <w:rsid w:val="00AB5DDA"/>
    <w:rsid w:val="00AB6967"/>
    <w:rsid w:val="00AC02F0"/>
    <w:rsid w:val="00AC0907"/>
    <w:rsid w:val="00AC1AFF"/>
    <w:rsid w:val="00AC268B"/>
    <w:rsid w:val="00AC4D4C"/>
    <w:rsid w:val="00AC5B38"/>
    <w:rsid w:val="00AC6045"/>
    <w:rsid w:val="00AD0CE3"/>
    <w:rsid w:val="00AD21A1"/>
    <w:rsid w:val="00AD3594"/>
    <w:rsid w:val="00AD50D7"/>
    <w:rsid w:val="00AD5D43"/>
    <w:rsid w:val="00AD71FF"/>
    <w:rsid w:val="00AE1C36"/>
    <w:rsid w:val="00AE258C"/>
    <w:rsid w:val="00AE274D"/>
    <w:rsid w:val="00AE3B1F"/>
    <w:rsid w:val="00AE4F48"/>
    <w:rsid w:val="00AE5D2C"/>
    <w:rsid w:val="00AE7B93"/>
    <w:rsid w:val="00AE7D02"/>
    <w:rsid w:val="00AF0B84"/>
    <w:rsid w:val="00AF1391"/>
    <w:rsid w:val="00AF1786"/>
    <w:rsid w:val="00AF60BE"/>
    <w:rsid w:val="00AF6FE3"/>
    <w:rsid w:val="00B00DF3"/>
    <w:rsid w:val="00B02B14"/>
    <w:rsid w:val="00B0619D"/>
    <w:rsid w:val="00B06D1A"/>
    <w:rsid w:val="00B079D2"/>
    <w:rsid w:val="00B07AB1"/>
    <w:rsid w:val="00B07D4D"/>
    <w:rsid w:val="00B10280"/>
    <w:rsid w:val="00B13314"/>
    <w:rsid w:val="00B144A9"/>
    <w:rsid w:val="00B1559A"/>
    <w:rsid w:val="00B15E7C"/>
    <w:rsid w:val="00B16931"/>
    <w:rsid w:val="00B20EC0"/>
    <w:rsid w:val="00B23D53"/>
    <w:rsid w:val="00B24980"/>
    <w:rsid w:val="00B25A8D"/>
    <w:rsid w:val="00B32A29"/>
    <w:rsid w:val="00B35984"/>
    <w:rsid w:val="00B41542"/>
    <w:rsid w:val="00B43AE9"/>
    <w:rsid w:val="00B4460D"/>
    <w:rsid w:val="00B44BE4"/>
    <w:rsid w:val="00B46B87"/>
    <w:rsid w:val="00B46E95"/>
    <w:rsid w:val="00B5008B"/>
    <w:rsid w:val="00B5172F"/>
    <w:rsid w:val="00B5250F"/>
    <w:rsid w:val="00B61768"/>
    <w:rsid w:val="00B61937"/>
    <w:rsid w:val="00B62444"/>
    <w:rsid w:val="00B64B2C"/>
    <w:rsid w:val="00B6546D"/>
    <w:rsid w:val="00B71EF1"/>
    <w:rsid w:val="00B731E4"/>
    <w:rsid w:val="00B748AD"/>
    <w:rsid w:val="00B80A23"/>
    <w:rsid w:val="00B81F4B"/>
    <w:rsid w:val="00B85275"/>
    <w:rsid w:val="00B86D46"/>
    <w:rsid w:val="00B97A8A"/>
    <w:rsid w:val="00BA10CA"/>
    <w:rsid w:val="00BA1C77"/>
    <w:rsid w:val="00BA20ED"/>
    <w:rsid w:val="00BA4722"/>
    <w:rsid w:val="00BA48CF"/>
    <w:rsid w:val="00BA6CC5"/>
    <w:rsid w:val="00BB004C"/>
    <w:rsid w:val="00BB3197"/>
    <w:rsid w:val="00BB3E2E"/>
    <w:rsid w:val="00BB426E"/>
    <w:rsid w:val="00BB4810"/>
    <w:rsid w:val="00BB75AE"/>
    <w:rsid w:val="00BB7A71"/>
    <w:rsid w:val="00BC14BC"/>
    <w:rsid w:val="00BC547D"/>
    <w:rsid w:val="00BC63FB"/>
    <w:rsid w:val="00BC76A8"/>
    <w:rsid w:val="00BD04C1"/>
    <w:rsid w:val="00BD3F34"/>
    <w:rsid w:val="00BD447B"/>
    <w:rsid w:val="00BD4C5E"/>
    <w:rsid w:val="00BD65E9"/>
    <w:rsid w:val="00BE0CED"/>
    <w:rsid w:val="00BE169D"/>
    <w:rsid w:val="00BE20D9"/>
    <w:rsid w:val="00BE276E"/>
    <w:rsid w:val="00BE2A28"/>
    <w:rsid w:val="00BE3747"/>
    <w:rsid w:val="00BE39A7"/>
    <w:rsid w:val="00BE39DE"/>
    <w:rsid w:val="00BE39E7"/>
    <w:rsid w:val="00BE4CA3"/>
    <w:rsid w:val="00BE4E86"/>
    <w:rsid w:val="00BE5AF6"/>
    <w:rsid w:val="00BF26BA"/>
    <w:rsid w:val="00BF5AF1"/>
    <w:rsid w:val="00BF6D1E"/>
    <w:rsid w:val="00BF7361"/>
    <w:rsid w:val="00BF76B7"/>
    <w:rsid w:val="00C02D77"/>
    <w:rsid w:val="00C05F95"/>
    <w:rsid w:val="00C06102"/>
    <w:rsid w:val="00C07808"/>
    <w:rsid w:val="00C07B39"/>
    <w:rsid w:val="00C1195E"/>
    <w:rsid w:val="00C11964"/>
    <w:rsid w:val="00C1378C"/>
    <w:rsid w:val="00C14304"/>
    <w:rsid w:val="00C16A71"/>
    <w:rsid w:val="00C20325"/>
    <w:rsid w:val="00C2064D"/>
    <w:rsid w:val="00C24DBD"/>
    <w:rsid w:val="00C25BF6"/>
    <w:rsid w:val="00C260B0"/>
    <w:rsid w:val="00C26D89"/>
    <w:rsid w:val="00C26E67"/>
    <w:rsid w:val="00C27BBA"/>
    <w:rsid w:val="00C30061"/>
    <w:rsid w:val="00C30BEE"/>
    <w:rsid w:val="00C30D38"/>
    <w:rsid w:val="00C33934"/>
    <w:rsid w:val="00C34F8E"/>
    <w:rsid w:val="00C37AB5"/>
    <w:rsid w:val="00C40375"/>
    <w:rsid w:val="00C409A4"/>
    <w:rsid w:val="00C40E29"/>
    <w:rsid w:val="00C43280"/>
    <w:rsid w:val="00C440B7"/>
    <w:rsid w:val="00C4522D"/>
    <w:rsid w:val="00C46225"/>
    <w:rsid w:val="00C500C8"/>
    <w:rsid w:val="00C51ADD"/>
    <w:rsid w:val="00C5255F"/>
    <w:rsid w:val="00C5544C"/>
    <w:rsid w:val="00C56C02"/>
    <w:rsid w:val="00C57DE3"/>
    <w:rsid w:val="00C64701"/>
    <w:rsid w:val="00C64E45"/>
    <w:rsid w:val="00C6583D"/>
    <w:rsid w:val="00C6761A"/>
    <w:rsid w:val="00C715B8"/>
    <w:rsid w:val="00C74F6C"/>
    <w:rsid w:val="00C7539D"/>
    <w:rsid w:val="00C762ED"/>
    <w:rsid w:val="00C76AAF"/>
    <w:rsid w:val="00C7704E"/>
    <w:rsid w:val="00C80AEF"/>
    <w:rsid w:val="00C82682"/>
    <w:rsid w:val="00C85564"/>
    <w:rsid w:val="00C85D88"/>
    <w:rsid w:val="00C91FF3"/>
    <w:rsid w:val="00C937EE"/>
    <w:rsid w:val="00C94699"/>
    <w:rsid w:val="00CA2A13"/>
    <w:rsid w:val="00CA360B"/>
    <w:rsid w:val="00CA4A01"/>
    <w:rsid w:val="00CA4B75"/>
    <w:rsid w:val="00CA63A2"/>
    <w:rsid w:val="00CA6AA0"/>
    <w:rsid w:val="00CB079B"/>
    <w:rsid w:val="00CB07AA"/>
    <w:rsid w:val="00CB2B4D"/>
    <w:rsid w:val="00CB40D1"/>
    <w:rsid w:val="00CB5ECB"/>
    <w:rsid w:val="00CB6C04"/>
    <w:rsid w:val="00CC0300"/>
    <w:rsid w:val="00CC04CE"/>
    <w:rsid w:val="00CC1996"/>
    <w:rsid w:val="00CC587B"/>
    <w:rsid w:val="00CC5E93"/>
    <w:rsid w:val="00CC7306"/>
    <w:rsid w:val="00CD0183"/>
    <w:rsid w:val="00CD23C9"/>
    <w:rsid w:val="00CD2AB1"/>
    <w:rsid w:val="00CD2D52"/>
    <w:rsid w:val="00CD3385"/>
    <w:rsid w:val="00CD33A2"/>
    <w:rsid w:val="00CD3982"/>
    <w:rsid w:val="00CD3F15"/>
    <w:rsid w:val="00CD6392"/>
    <w:rsid w:val="00CE095F"/>
    <w:rsid w:val="00CE44E9"/>
    <w:rsid w:val="00CE49FC"/>
    <w:rsid w:val="00CE66C2"/>
    <w:rsid w:val="00CE6F14"/>
    <w:rsid w:val="00CF0607"/>
    <w:rsid w:val="00CF120B"/>
    <w:rsid w:val="00CF41B7"/>
    <w:rsid w:val="00CF4789"/>
    <w:rsid w:val="00CF4EC7"/>
    <w:rsid w:val="00D008A1"/>
    <w:rsid w:val="00D02E86"/>
    <w:rsid w:val="00D0506E"/>
    <w:rsid w:val="00D06950"/>
    <w:rsid w:val="00D070A3"/>
    <w:rsid w:val="00D0771E"/>
    <w:rsid w:val="00D07DB7"/>
    <w:rsid w:val="00D11A92"/>
    <w:rsid w:val="00D11FFC"/>
    <w:rsid w:val="00D143A6"/>
    <w:rsid w:val="00D14C69"/>
    <w:rsid w:val="00D164FD"/>
    <w:rsid w:val="00D20420"/>
    <w:rsid w:val="00D227C5"/>
    <w:rsid w:val="00D258BC"/>
    <w:rsid w:val="00D27249"/>
    <w:rsid w:val="00D340EF"/>
    <w:rsid w:val="00D34136"/>
    <w:rsid w:val="00D37EE1"/>
    <w:rsid w:val="00D40347"/>
    <w:rsid w:val="00D40728"/>
    <w:rsid w:val="00D408C4"/>
    <w:rsid w:val="00D40A92"/>
    <w:rsid w:val="00D454FB"/>
    <w:rsid w:val="00D52EB9"/>
    <w:rsid w:val="00D54B80"/>
    <w:rsid w:val="00D56EED"/>
    <w:rsid w:val="00D6049B"/>
    <w:rsid w:val="00D62DA8"/>
    <w:rsid w:val="00D6308E"/>
    <w:rsid w:val="00D6366D"/>
    <w:rsid w:val="00D636C7"/>
    <w:rsid w:val="00D66DCB"/>
    <w:rsid w:val="00D673F8"/>
    <w:rsid w:val="00D67FE3"/>
    <w:rsid w:val="00D70D6A"/>
    <w:rsid w:val="00D72027"/>
    <w:rsid w:val="00D721CE"/>
    <w:rsid w:val="00D744A4"/>
    <w:rsid w:val="00D757AD"/>
    <w:rsid w:val="00D75A7D"/>
    <w:rsid w:val="00D822AE"/>
    <w:rsid w:val="00D91D00"/>
    <w:rsid w:val="00D92F60"/>
    <w:rsid w:val="00D95B9F"/>
    <w:rsid w:val="00D961AC"/>
    <w:rsid w:val="00DA0123"/>
    <w:rsid w:val="00DA1C0A"/>
    <w:rsid w:val="00DA2CA9"/>
    <w:rsid w:val="00DA720D"/>
    <w:rsid w:val="00DA7725"/>
    <w:rsid w:val="00DB33A7"/>
    <w:rsid w:val="00DB526A"/>
    <w:rsid w:val="00DC0B76"/>
    <w:rsid w:val="00DC6253"/>
    <w:rsid w:val="00DD0C16"/>
    <w:rsid w:val="00DD24DF"/>
    <w:rsid w:val="00DD359E"/>
    <w:rsid w:val="00DD35D6"/>
    <w:rsid w:val="00DD36F3"/>
    <w:rsid w:val="00DD4C90"/>
    <w:rsid w:val="00DD585D"/>
    <w:rsid w:val="00DD7FAB"/>
    <w:rsid w:val="00DE0221"/>
    <w:rsid w:val="00DE0DDB"/>
    <w:rsid w:val="00DE373D"/>
    <w:rsid w:val="00DE383C"/>
    <w:rsid w:val="00DF298C"/>
    <w:rsid w:val="00DF3940"/>
    <w:rsid w:val="00DF6DF2"/>
    <w:rsid w:val="00E0258A"/>
    <w:rsid w:val="00E03064"/>
    <w:rsid w:val="00E03C2F"/>
    <w:rsid w:val="00E04162"/>
    <w:rsid w:val="00E04F63"/>
    <w:rsid w:val="00E05C46"/>
    <w:rsid w:val="00E06244"/>
    <w:rsid w:val="00E10121"/>
    <w:rsid w:val="00E1288E"/>
    <w:rsid w:val="00E1330E"/>
    <w:rsid w:val="00E15435"/>
    <w:rsid w:val="00E15702"/>
    <w:rsid w:val="00E15E4E"/>
    <w:rsid w:val="00E16AFC"/>
    <w:rsid w:val="00E20844"/>
    <w:rsid w:val="00E233E8"/>
    <w:rsid w:val="00E25ABC"/>
    <w:rsid w:val="00E25DDE"/>
    <w:rsid w:val="00E300BE"/>
    <w:rsid w:val="00E323B4"/>
    <w:rsid w:val="00E32666"/>
    <w:rsid w:val="00E3359C"/>
    <w:rsid w:val="00E35468"/>
    <w:rsid w:val="00E37047"/>
    <w:rsid w:val="00E37630"/>
    <w:rsid w:val="00E376C3"/>
    <w:rsid w:val="00E40AC9"/>
    <w:rsid w:val="00E43A21"/>
    <w:rsid w:val="00E43CEA"/>
    <w:rsid w:val="00E507DA"/>
    <w:rsid w:val="00E5158F"/>
    <w:rsid w:val="00E51C1F"/>
    <w:rsid w:val="00E51D24"/>
    <w:rsid w:val="00E53FA1"/>
    <w:rsid w:val="00E61876"/>
    <w:rsid w:val="00E63368"/>
    <w:rsid w:val="00E6362C"/>
    <w:rsid w:val="00E64541"/>
    <w:rsid w:val="00E645C6"/>
    <w:rsid w:val="00E7500D"/>
    <w:rsid w:val="00E765C2"/>
    <w:rsid w:val="00E772B0"/>
    <w:rsid w:val="00E77840"/>
    <w:rsid w:val="00E800BE"/>
    <w:rsid w:val="00E827B3"/>
    <w:rsid w:val="00E8316B"/>
    <w:rsid w:val="00E83E92"/>
    <w:rsid w:val="00E85369"/>
    <w:rsid w:val="00E85F49"/>
    <w:rsid w:val="00E875F8"/>
    <w:rsid w:val="00E879A8"/>
    <w:rsid w:val="00E903BF"/>
    <w:rsid w:val="00E92160"/>
    <w:rsid w:val="00E93CCC"/>
    <w:rsid w:val="00E949E2"/>
    <w:rsid w:val="00EA0515"/>
    <w:rsid w:val="00EA177C"/>
    <w:rsid w:val="00EA2BC7"/>
    <w:rsid w:val="00EA3A68"/>
    <w:rsid w:val="00EA4787"/>
    <w:rsid w:val="00EA4937"/>
    <w:rsid w:val="00EA572D"/>
    <w:rsid w:val="00EA5AD7"/>
    <w:rsid w:val="00EA6407"/>
    <w:rsid w:val="00EB2CAB"/>
    <w:rsid w:val="00EB353D"/>
    <w:rsid w:val="00EB6607"/>
    <w:rsid w:val="00EB74B2"/>
    <w:rsid w:val="00EB7973"/>
    <w:rsid w:val="00EC0644"/>
    <w:rsid w:val="00EC0859"/>
    <w:rsid w:val="00EC1886"/>
    <w:rsid w:val="00EC27FF"/>
    <w:rsid w:val="00EC2DFD"/>
    <w:rsid w:val="00EC2E05"/>
    <w:rsid w:val="00EC3FC2"/>
    <w:rsid w:val="00EC4093"/>
    <w:rsid w:val="00EC6F5A"/>
    <w:rsid w:val="00EC7406"/>
    <w:rsid w:val="00ED2333"/>
    <w:rsid w:val="00ED3230"/>
    <w:rsid w:val="00ED5874"/>
    <w:rsid w:val="00ED788F"/>
    <w:rsid w:val="00EE6BE2"/>
    <w:rsid w:val="00EE7E0A"/>
    <w:rsid w:val="00EF064D"/>
    <w:rsid w:val="00EF1D43"/>
    <w:rsid w:val="00EF29B4"/>
    <w:rsid w:val="00EF5C88"/>
    <w:rsid w:val="00F01417"/>
    <w:rsid w:val="00F04537"/>
    <w:rsid w:val="00F045C8"/>
    <w:rsid w:val="00F05448"/>
    <w:rsid w:val="00F06B0A"/>
    <w:rsid w:val="00F070A9"/>
    <w:rsid w:val="00F07DB6"/>
    <w:rsid w:val="00F1012F"/>
    <w:rsid w:val="00F163D4"/>
    <w:rsid w:val="00F2101C"/>
    <w:rsid w:val="00F260B8"/>
    <w:rsid w:val="00F27595"/>
    <w:rsid w:val="00F2759A"/>
    <w:rsid w:val="00F334A0"/>
    <w:rsid w:val="00F34290"/>
    <w:rsid w:val="00F422DB"/>
    <w:rsid w:val="00F42496"/>
    <w:rsid w:val="00F42561"/>
    <w:rsid w:val="00F44E23"/>
    <w:rsid w:val="00F44F48"/>
    <w:rsid w:val="00F45AC2"/>
    <w:rsid w:val="00F4603F"/>
    <w:rsid w:val="00F4660D"/>
    <w:rsid w:val="00F47293"/>
    <w:rsid w:val="00F477F1"/>
    <w:rsid w:val="00F47A67"/>
    <w:rsid w:val="00F521BA"/>
    <w:rsid w:val="00F560BD"/>
    <w:rsid w:val="00F56CB6"/>
    <w:rsid w:val="00F624FA"/>
    <w:rsid w:val="00F62D0C"/>
    <w:rsid w:val="00F6348D"/>
    <w:rsid w:val="00F63DC6"/>
    <w:rsid w:val="00F665D8"/>
    <w:rsid w:val="00F676E5"/>
    <w:rsid w:val="00F67EAA"/>
    <w:rsid w:val="00F70618"/>
    <w:rsid w:val="00F706D6"/>
    <w:rsid w:val="00F74354"/>
    <w:rsid w:val="00F74B22"/>
    <w:rsid w:val="00F769B7"/>
    <w:rsid w:val="00F772C8"/>
    <w:rsid w:val="00F77644"/>
    <w:rsid w:val="00F8123E"/>
    <w:rsid w:val="00F81C1C"/>
    <w:rsid w:val="00F82CAF"/>
    <w:rsid w:val="00F83E16"/>
    <w:rsid w:val="00F86433"/>
    <w:rsid w:val="00F876C9"/>
    <w:rsid w:val="00F87807"/>
    <w:rsid w:val="00F90A13"/>
    <w:rsid w:val="00F92B7B"/>
    <w:rsid w:val="00F93F7E"/>
    <w:rsid w:val="00F943E7"/>
    <w:rsid w:val="00F9466D"/>
    <w:rsid w:val="00F953A7"/>
    <w:rsid w:val="00F95BBE"/>
    <w:rsid w:val="00F96924"/>
    <w:rsid w:val="00F9778E"/>
    <w:rsid w:val="00FA0675"/>
    <w:rsid w:val="00FA0F0A"/>
    <w:rsid w:val="00FA4329"/>
    <w:rsid w:val="00FA4711"/>
    <w:rsid w:val="00FA56B3"/>
    <w:rsid w:val="00FB110A"/>
    <w:rsid w:val="00FB2ADF"/>
    <w:rsid w:val="00FB6211"/>
    <w:rsid w:val="00FB6300"/>
    <w:rsid w:val="00FB7DF8"/>
    <w:rsid w:val="00FC2A1A"/>
    <w:rsid w:val="00FC5218"/>
    <w:rsid w:val="00FC5BAB"/>
    <w:rsid w:val="00FC67D3"/>
    <w:rsid w:val="00FC7A35"/>
    <w:rsid w:val="00FC7F9B"/>
    <w:rsid w:val="00FD063B"/>
    <w:rsid w:val="00FD1078"/>
    <w:rsid w:val="00FD489B"/>
    <w:rsid w:val="00FD5BF8"/>
    <w:rsid w:val="00FE019A"/>
    <w:rsid w:val="00FE1415"/>
    <w:rsid w:val="00FE14B9"/>
    <w:rsid w:val="00FE2068"/>
    <w:rsid w:val="00FE2499"/>
    <w:rsid w:val="00FE6131"/>
    <w:rsid w:val="00FF0163"/>
    <w:rsid w:val="00FF14A9"/>
    <w:rsid w:val="00FF27D3"/>
    <w:rsid w:val="00FF3219"/>
    <w:rsid w:val="00FF3A63"/>
    <w:rsid w:val="00FF6C98"/>
    <w:rsid w:val="00FF6FEE"/>
    <w:rsid w:val="00FF6F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03D26"/>
  <w15:docId w15:val="{9DD31EA1-3463-459A-BF28-D26D1810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231"/>
    <w:pPr>
      <w:spacing w:before="120" w:after="120" w:line="276" w:lineRule="auto"/>
      <w:jc w:val="both"/>
    </w:pPr>
    <w:rPr>
      <w:rFonts w:ascii="Titillium" w:hAnsi="Titillium"/>
      <w:lang w:val="en-GB"/>
    </w:rPr>
  </w:style>
  <w:style w:type="paragraph" w:styleId="Heading1">
    <w:name w:val="heading 1"/>
    <w:basedOn w:val="Heading2"/>
    <w:next w:val="Normal"/>
    <w:link w:val="Heading1Char"/>
    <w:rsid w:val="00AF6FE3"/>
    <w:pPr>
      <w:numPr>
        <w:ilvl w:val="0"/>
      </w:numPr>
      <w:outlineLvl w:val="0"/>
    </w:pPr>
    <w:rPr>
      <w:color w:val="00B9B5"/>
      <w:sz w:val="28"/>
    </w:rPr>
  </w:style>
  <w:style w:type="paragraph" w:styleId="Heading2">
    <w:name w:val="heading 2"/>
    <w:basedOn w:val="Normal"/>
    <w:next w:val="Normal"/>
    <w:link w:val="Heading2Char"/>
    <w:rsid w:val="00AF6FE3"/>
    <w:pPr>
      <w:keepNext/>
      <w:keepLines/>
      <w:numPr>
        <w:ilvl w:val="1"/>
        <w:numId w:val="7"/>
      </w:numPr>
      <w:tabs>
        <w:tab w:val="left" w:pos="680"/>
      </w:tabs>
      <w:outlineLvl w:val="1"/>
    </w:pPr>
    <w:rPr>
      <w:noProof/>
      <w:color w:val="000000" w:themeColor="text1"/>
      <w:sz w:val="24"/>
      <w:szCs w:val="28"/>
    </w:rPr>
  </w:style>
  <w:style w:type="paragraph" w:styleId="Heading3">
    <w:name w:val="heading 3"/>
    <w:basedOn w:val="Normal"/>
    <w:next w:val="Normal"/>
    <w:link w:val="Heading3Char"/>
    <w:rsid w:val="000B717B"/>
    <w:pPr>
      <w:keepNext/>
      <w:keepLines/>
      <w:numPr>
        <w:ilvl w:val="2"/>
        <w:numId w:val="7"/>
      </w:numPr>
      <w:tabs>
        <w:tab w:val="left" w:pos="794"/>
      </w:tabs>
      <w:outlineLvl w:val="2"/>
    </w:pPr>
    <w:rPr>
      <w:b/>
      <w:i/>
      <w:noProof/>
      <w:color w:val="00B9B5"/>
      <w:szCs w:val="22"/>
    </w:rPr>
  </w:style>
  <w:style w:type="paragraph" w:styleId="Heading4">
    <w:name w:val="heading 4"/>
    <w:basedOn w:val="Normal"/>
    <w:next w:val="Normal"/>
    <w:rsid w:val="000B717B"/>
    <w:pPr>
      <w:keepNext/>
      <w:keepLines/>
      <w:numPr>
        <w:ilvl w:val="3"/>
        <w:numId w:val="7"/>
      </w:numPr>
      <w:outlineLvl w:val="3"/>
    </w:pPr>
    <w:rPr>
      <w:bCs/>
      <w:i/>
      <w:color w:val="00B9B5"/>
      <w:szCs w:val="18"/>
    </w:rPr>
  </w:style>
  <w:style w:type="paragraph" w:styleId="Heading5">
    <w:name w:val="heading 5"/>
    <w:basedOn w:val="Normal"/>
    <w:next w:val="Normal"/>
    <w:rsid w:val="002B3067"/>
    <w:pPr>
      <w:keepNext/>
      <w:keepLines/>
      <w:numPr>
        <w:ilvl w:val="4"/>
        <w:numId w:val="7"/>
      </w:numPr>
      <w:outlineLvl w:val="4"/>
    </w:pPr>
    <w:rPr>
      <w:color w:val="3D3834"/>
      <w:u w:val="single"/>
    </w:rPr>
  </w:style>
  <w:style w:type="paragraph" w:styleId="Heading6">
    <w:name w:val="heading 6"/>
    <w:basedOn w:val="Normal"/>
    <w:next w:val="Normal"/>
    <w:rsid w:val="002B3067"/>
    <w:pPr>
      <w:keepNext/>
      <w:numPr>
        <w:ilvl w:val="5"/>
        <w:numId w:val="7"/>
      </w:numPr>
      <w:jc w:val="center"/>
      <w:outlineLvl w:val="5"/>
    </w:pPr>
    <w:rPr>
      <w:b/>
      <w:snapToGrid w:val="0"/>
      <w:color w:val="3D3834"/>
      <w:lang w:eastAsia="el-GR"/>
    </w:rPr>
  </w:style>
  <w:style w:type="paragraph" w:styleId="Heading7">
    <w:name w:val="heading 7"/>
    <w:basedOn w:val="Normal"/>
    <w:next w:val="Normal"/>
    <w:rsid w:val="00690704"/>
    <w:pPr>
      <w:keepNext/>
      <w:numPr>
        <w:ilvl w:val="6"/>
        <w:numId w:val="7"/>
      </w:numPr>
      <w:spacing w:before="0" w:after="0"/>
      <w:jc w:val="center"/>
      <w:outlineLvl w:val="6"/>
    </w:pPr>
    <w:rPr>
      <w:b/>
      <w:sz w:val="24"/>
    </w:rPr>
  </w:style>
  <w:style w:type="paragraph" w:styleId="Heading8">
    <w:name w:val="heading 8"/>
    <w:basedOn w:val="Normal"/>
    <w:next w:val="Normal"/>
    <w:rsid w:val="00690704"/>
    <w:pPr>
      <w:keepNext/>
      <w:numPr>
        <w:ilvl w:val="7"/>
        <w:numId w:val="7"/>
      </w:numPr>
      <w:spacing w:before="80"/>
      <w:jc w:val="center"/>
      <w:outlineLvl w:val="7"/>
    </w:pPr>
    <w:rPr>
      <w:b/>
      <w:bCs/>
      <w:szCs w:val="18"/>
      <w:lang w:val="en-US"/>
    </w:rPr>
  </w:style>
  <w:style w:type="paragraph" w:styleId="Heading9">
    <w:name w:val="heading 9"/>
    <w:basedOn w:val="Normal"/>
    <w:next w:val="Normal"/>
    <w:rsid w:val="00690704"/>
    <w:pPr>
      <w:numPr>
        <w:ilvl w:val="8"/>
        <w:numId w:val="7"/>
      </w:numPr>
      <w:spacing w:before="24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592F"/>
    <w:pPr>
      <w:jc w:val="center"/>
    </w:pPr>
    <w:rPr>
      <w:b/>
    </w:rPr>
  </w:style>
  <w:style w:type="paragraph" w:customStyle="1" w:styleId="ListofBullet1">
    <w:name w:val="List of Bullet 1"/>
    <w:basedOn w:val="Normal"/>
    <w:rsid w:val="00A5592F"/>
    <w:pPr>
      <w:numPr>
        <w:numId w:val="2"/>
      </w:numPr>
      <w:tabs>
        <w:tab w:val="clear" w:pos="454"/>
        <w:tab w:val="num" w:pos="360"/>
      </w:tabs>
      <w:ind w:left="0" w:firstLine="0"/>
    </w:pPr>
  </w:style>
  <w:style w:type="paragraph" w:customStyle="1" w:styleId="ListofBullet2">
    <w:name w:val="List of Bullet 2"/>
    <w:basedOn w:val="ListofBullet1"/>
    <w:rsid w:val="00A5592F"/>
    <w:pPr>
      <w:numPr>
        <w:numId w:val="1"/>
      </w:numPr>
    </w:pPr>
  </w:style>
  <w:style w:type="paragraph" w:customStyle="1" w:styleId="TableHeading1">
    <w:name w:val="Table Heading 1"/>
    <w:basedOn w:val="TableNormal1"/>
    <w:rsid w:val="00A5592F"/>
    <w:pPr>
      <w:jc w:val="center"/>
    </w:pPr>
    <w:rPr>
      <w:b/>
      <w:sz w:val="22"/>
    </w:rPr>
  </w:style>
  <w:style w:type="paragraph" w:customStyle="1" w:styleId="TableNormal1">
    <w:name w:val="Table Normal1"/>
    <w:basedOn w:val="Normal"/>
    <w:rsid w:val="00A5592F"/>
    <w:pPr>
      <w:spacing w:before="40" w:after="40"/>
      <w:jc w:val="left"/>
    </w:pPr>
  </w:style>
  <w:style w:type="paragraph" w:customStyle="1" w:styleId="TableHeading2">
    <w:name w:val="Table Heading 2"/>
    <w:basedOn w:val="TableNormal1"/>
    <w:rsid w:val="00A5592F"/>
    <w:rPr>
      <w:b/>
    </w:rPr>
  </w:style>
  <w:style w:type="paragraph" w:customStyle="1" w:styleId="Title3">
    <w:name w:val="Title 3"/>
    <w:basedOn w:val="Normal"/>
    <w:rsid w:val="00A5592F"/>
    <w:pPr>
      <w:keepNext/>
      <w:pageBreakBefore/>
      <w:spacing w:after="240"/>
    </w:pPr>
    <w:rPr>
      <w:b/>
      <w:bCs/>
    </w:rPr>
  </w:style>
  <w:style w:type="paragraph" w:customStyle="1" w:styleId="HeaderSub">
    <w:name w:val="Header Sub"/>
    <w:basedOn w:val="Header"/>
    <w:rsid w:val="00A5592F"/>
    <w:rPr>
      <w:b w:val="0"/>
    </w:rPr>
  </w:style>
  <w:style w:type="paragraph" w:styleId="TOC2">
    <w:name w:val="toc 2"/>
    <w:basedOn w:val="Normal"/>
    <w:next w:val="Normal"/>
    <w:autoRedefine/>
    <w:uiPriority w:val="39"/>
    <w:rsid w:val="00832A97"/>
    <w:pPr>
      <w:tabs>
        <w:tab w:val="left" w:pos="851"/>
        <w:tab w:val="right" w:leader="dot" w:pos="9628"/>
      </w:tabs>
    </w:pPr>
    <w:rPr>
      <w:noProof/>
      <w:color w:val="000000" w:themeColor="text1"/>
    </w:rPr>
  </w:style>
  <w:style w:type="paragraph" w:customStyle="1" w:styleId="Title1">
    <w:name w:val="Title 1"/>
    <w:basedOn w:val="Normal"/>
    <w:rsid w:val="00DA7725"/>
    <w:pPr>
      <w:pageBreakBefore/>
      <w:pBdr>
        <w:top w:val="single" w:sz="4" w:space="1" w:color="auto"/>
        <w:left w:val="single" w:sz="4" w:space="4" w:color="auto"/>
        <w:bottom w:val="single" w:sz="4" w:space="1" w:color="auto"/>
        <w:right w:val="single" w:sz="4" w:space="4" w:color="auto"/>
      </w:pBdr>
      <w:shd w:val="clear" w:color="auto" w:fill="E0E0E0"/>
      <w:jc w:val="center"/>
    </w:pPr>
    <w:rPr>
      <w:b/>
      <w:color w:val="1057BB"/>
      <w:sz w:val="32"/>
    </w:rPr>
  </w:style>
  <w:style w:type="paragraph" w:customStyle="1" w:styleId="Title2">
    <w:name w:val="Title 2"/>
    <w:basedOn w:val="Title1"/>
    <w:rsid w:val="00A5592F"/>
    <w:pPr>
      <w:pageBreakBefore w:val="0"/>
    </w:pPr>
    <w:rPr>
      <w:sz w:val="28"/>
    </w:rPr>
  </w:style>
  <w:style w:type="paragraph" w:styleId="DocumentMap">
    <w:name w:val="Document Map"/>
    <w:basedOn w:val="Normal"/>
    <w:semiHidden/>
    <w:rsid w:val="00A5592F"/>
    <w:pPr>
      <w:shd w:val="clear" w:color="auto" w:fill="000080"/>
    </w:pPr>
    <w:rPr>
      <w:rFonts w:cs="Tahoma"/>
    </w:rPr>
  </w:style>
  <w:style w:type="paragraph" w:styleId="Footer">
    <w:name w:val="footer"/>
    <w:basedOn w:val="Normal"/>
    <w:link w:val="FooterChar"/>
    <w:uiPriority w:val="99"/>
    <w:rsid w:val="00A5592F"/>
  </w:style>
  <w:style w:type="paragraph" w:customStyle="1" w:styleId="Figure">
    <w:name w:val="Figure"/>
    <w:basedOn w:val="Normal"/>
    <w:next w:val="Caption"/>
    <w:rsid w:val="00DA7725"/>
    <w:pPr>
      <w:pBdr>
        <w:top w:val="double" w:sz="4" w:space="1" w:color="auto"/>
        <w:left w:val="double" w:sz="4" w:space="4" w:color="auto"/>
        <w:bottom w:val="double" w:sz="4" w:space="1" w:color="auto"/>
        <w:right w:val="double" w:sz="4" w:space="4" w:color="auto"/>
      </w:pBdr>
      <w:spacing w:before="240"/>
      <w:jc w:val="center"/>
    </w:pPr>
    <w:rPr>
      <w:color w:val="882C2D"/>
    </w:rPr>
  </w:style>
  <w:style w:type="paragraph" w:styleId="Caption">
    <w:name w:val="caption"/>
    <w:aliases w:val="figure"/>
    <w:basedOn w:val="Normal"/>
    <w:next w:val="Normal"/>
    <w:uiPriority w:val="35"/>
    <w:rsid w:val="007B68BF"/>
    <w:pPr>
      <w:spacing w:before="40" w:after="40"/>
      <w:jc w:val="center"/>
    </w:pPr>
    <w:rPr>
      <w:b/>
      <w:bCs/>
      <w:i/>
      <w:iCs/>
      <w:color w:val="00B9B5"/>
      <w:spacing w:val="20"/>
    </w:rPr>
  </w:style>
  <w:style w:type="paragraph" w:customStyle="1" w:styleId="TableBullet1">
    <w:name w:val="Table Bullet 1"/>
    <w:basedOn w:val="TableNormal1"/>
    <w:rsid w:val="00A5592F"/>
    <w:pPr>
      <w:numPr>
        <w:numId w:val="3"/>
      </w:numPr>
    </w:pPr>
  </w:style>
  <w:style w:type="paragraph" w:customStyle="1" w:styleId="TableBullet2">
    <w:name w:val="Table Bullet 2"/>
    <w:basedOn w:val="TableNormal1"/>
    <w:rsid w:val="00A5592F"/>
    <w:pPr>
      <w:numPr>
        <w:numId w:val="4"/>
      </w:numPr>
    </w:pPr>
  </w:style>
  <w:style w:type="paragraph" w:styleId="TOC1">
    <w:name w:val="toc 1"/>
    <w:basedOn w:val="Normal"/>
    <w:next w:val="Normal"/>
    <w:link w:val="TOC1Char"/>
    <w:autoRedefine/>
    <w:uiPriority w:val="39"/>
    <w:rsid w:val="00FA0675"/>
    <w:pPr>
      <w:tabs>
        <w:tab w:val="left" w:pos="567"/>
        <w:tab w:val="right" w:leader="dot" w:pos="9639"/>
      </w:tabs>
      <w:spacing w:before="240" w:after="240" w:line="240" w:lineRule="auto"/>
      <w:ind w:left="567" w:hanging="567"/>
    </w:pPr>
    <w:rPr>
      <w:smallCaps/>
      <w:noProof/>
      <w:sz w:val="24"/>
    </w:rPr>
  </w:style>
  <w:style w:type="paragraph" w:styleId="TOC3">
    <w:name w:val="toc 3"/>
    <w:basedOn w:val="Normal"/>
    <w:next w:val="Normal"/>
    <w:autoRedefine/>
    <w:uiPriority w:val="39"/>
    <w:rsid w:val="00FA0675"/>
    <w:pPr>
      <w:tabs>
        <w:tab w:val="left" w:pos="720"/>
        <w:tab w:val="left" w:pos="1540"/>
        <w:tab w:val="right" w:leader="dot" w:pos="9633"/>
      </w:tabs>
      <w:ind w:left="1005" w:hanging="285"/>
    </w:pPr>
    <w:rPr>
      <w:i/>
      <w:noProof/>
    </w:rPr>
  </w:style>
  <w:style w:type="character" w:styleId="Hyperlink">
    <w:name w:val="Hyperlink"/>
    <w:basedOn w:val="DefaultParagraphFont"/>
    <w:uiPriority w:val="99"/>
    <w:rsid w:val="00A5592F"/>
    <w:rPr>
      <w:color w:val="0000FF"/>
      <w:u w:val="single"/>
    </w:rPr>
  </w:style>
  <w:style w:type="paragraph" w:styleId="FootnoteText">
    <w:name w:val="footnote text"/>
    <w:basedOn w:val="Normal"/>
    <w:semiHidden/>
    <w:rsid w:val="00A27231"/>
    <w:rPr>
      <w:sz w:val="18"/>
    </w:rPr>
  </w:style>
  <w:style w:type="character" w:styleId="FootnoteReference">
    <w:name w:val="footnote reference"/>
    <w:basedOn w:val="DefaultParagraphFont"/>
    <w:semiHidden/>
    <w:qFormat/>
    <w:rsid w:val="00A27231"/>
    <w:rPr>
      <w:rFonts w:ascii="Titillium" w:hAnsi="Titillium"/>
      <w:sz w:val="18"/>
      <w:vertAlign w:val="superscript"/>
    </w:rPr>
  </w:style>
  <w:style w:type="paragraph" w:styleId="BodyText2">
    <w:name w:val="Body Text 2"/>
    <w:basedOn w:val="Normal"/>
    <w:rsid w:val="00A5592F"/>
    <w:pPr>
      <w:spacing w:before="0" w:after="0"/>
      <w:jc w:val="center"/>
    </w:pPr>
    <w:rPr>
      <w:b/>
      <w:snapToGrid w:val="0"/>
      <w:color w:val="000000"/>
      <w:lang w:eastAsia="el-GR"/>
    </w:rPr>
  </w:style>
  <w:style w:type="paragraph" w:customStyle="1" w:styleId="bullet1">
    <w:name w:val="bullet1"/>
    <w:basedOn w:val="Normal"/>
    <w:rsid w:val="00690704"/>
    <w:pPr>
      <w:numPr>
        <w:numId w:val="6"/>
      </w:numPr>
      <w:spacing w:before="0" w:after="0" w:line="300" w:lineRule="auto"/>
    </w:pPr>
    <w:rPr>
      <w:sz w:val="25"/>
    </w:rPr>
  </w:style>
  <w:style w:type="paragraph" w:styleId="BodyText">
    <w:name w:val="Body Text"/>
    <w:basedOn w:val="Normal"/>
    <w:link w:val="BodyTextChar"/>
    <w:rsid w:val="00690704"/>
    <w:pPr>
      <w:spacing w:before="0" w:after="0"/>
      <w:jc w:val="center"/>
    </w:pPr>
    <w:rPr>
      <w:rFonts w:asciiTheme="minorHAnsi" w:hAnsiTheme="minorHAnsi"/>
    </w:rPr>
  </w:style>
  <w:style w:type="paragraph" w:styleId="BodyText3">
    <w:name w:val="Body Text 3"/>
    <w:basedOn w:val="Normal"/>
    <w:rsid w:val="00A5592F"/>
    <w:pPr>
      <w:spacing w:before="0" w:after="0"/>
      <w:jc w:val="center"/>
    </w:pPr>
  </w:style>
  <w:style w:type="paragraph" w:customStyle="1" w:styleId="Sxima">
    <w:name w:val="Sxima"/>
    <w:basedOn w:val="Normal"/>
    <w:rsid w:val="00A5592F"/>
    <w:pPr>
      <w:numPr>
        <w:numId w:val="5"/>
      </w:numPr>
      <w:tabs>
        <w:tab w:val="clear" w:pos="3371"/>
      </w:tabs>
      <w:spacing w:before="0" w:after="0" w:line="300" w:lineRule="auto"/>
      <w:ind w:left="0" w:firstLine="0"/>
      <w:jc w:val="center"/>
    </w:pPr>
    <w:rPr>
      <w:b/>
    </w:rPr>
  </w:style>
  <w:style w:type="character" w:styleId="PageNumber">
    <w:name w:val="page number"/>
    <w:basedOn w:val="DefaultParagraphFont"/>
    <w:rsid w:val="00A5592F"/>
  </w:style>
  <w:style w:type="paragraph" w:styleId="TOC4">
    <w:name w:val="toc 4"/>
    <w:basedOn w:val="Normal"/>
    <w:next w:val="Normal"/>
    <w:autoRedefine/>
    <w:semiHidden/>
    <w:rsid w:val="00A5592F"/>
    <w:pPr>
      <w:ind w:left="660"/>
    </w:pPr>
  </w:style>
  <w:style w:type="paragraph" w:styleId="TOC5">
    <w:name w:val="toc 5"/>
    <w:basedOn w:val="Normal"/>
    <w:next w:val="Normal"/>
    <w:autoRedefine/>
    <w:semiHidden/>
    <w:rsid w:val="00A5592F"/>
    <w:pPr>
      <w:ind w:left="880"/>
    </w:pPr>
  </w:style>
  <w:style w:type="paragraph" w:styleId="TOC6">
    <w:name w:val="toc 6"/>
    <w:basedOn w:val="Normal"/>
    <w:next w:val="Normal"/>
    <w:autoRedefine/>
    <w:semiHidden/>
    <w:rsid w:val="00A5592F"/>
    <w:pPr>
      <w:ind w:left="1100"/>
    </w:pPr>
  </w:style>
  <w:style w:type="paragraph" w:styleId="TOC7">
    <w:name w:val="toc 7"/>
    <w:basedOn w:val="Normal"/>
    <w:next w:val="Normal"/>
    <w:autoRedefine/>
    <w:semiHidden/>
    <w:rsid w:val="00A5592F"/>
    <w:pPr>
      <w:ind w:left="1320"/>
    </w:pPr>
  </w:style>
  <w:style w:type="paragraph" w:styleId="TOC8">
    <w:name w:val="toc 8"/>
    <w:basedOn w:val="Normal"/>
    <w:next w:val="Normal"/>
    <w:autoRedefine/>
    <w:semiHidden/>
    <w:rsid w:val="00A5592F"/>
    <w:pPr>
      <w:ind w:left="1540"/>
    </w:pPr>
  </w:style>
  <w:style w:type="paragraph" w:styleId="TOC9">
    <w:name w:val="toc 9"/>
    <w:basedOn w:val="Normal"/>
    <w:next w:val="Normal"/>
    <w:autoRedefine/>
    <w:semiHidden/>
    <w:rsid w:val="00A5592F"/>
    <w:pPr>
      <w:ind w:left="1760"/>
    </w:pPr>
  </w:style>
  <w:style w:type="paragraph" w:styleId="BodyTextIndent">
    <w:name w:val="Body Text Indent"/>
    <w:basedOn w:val="Normal"/>
    <w:link w:val="BodyTextIndentChar"/>
    <w:rsid w:val="00690704"/>
    <w:pPr>
      <w:spacing w:before="0"/>
      <w:ind w:left="283"/>
    </w:pPr>
    <w:rPr>
      <w:lang w:eastAsia="en-GB"/>
    </w:rPr>
  </w:style>
  <w:style w:type="character" w:styleId="FollowedHyperlink">
    <w:name w:val="FollowedHyperlink"/>
    <w:basedOn w:val="DefaultParagraphFont"/>
    <w:rsid w:val="00A5592F"/>
    <w:rPr>
      <w:color w:val="800080"/>
      <w:u w:val="single"/>
    </w:rPr>
  </w:style>
  <w:style w:type="paragraph" w:styleId="BalloonText">
    <w:name w:val="Balloon Text"/>
    <w:basedOn w:val="Normal"/>
    <w:semiHidden/>
    <w:rsid w:val="005C0649"/>
    <w:rPr>
      <w:rFonts w:cs="Tahoma"/>
      <w:sz w:val="16"/>
      <w:szCs w:val="16"/>
    </w:rPr>
  </w:style>
  <w:style w:type="character" w:styleId="CommentReference">
    <w:name w:val="annotation reference"/>
    <w:basedOn w:val="DefaultParagraphFont"/>
    <w:semiHidden/>
    <w:rsid w:val="00A5592F"/>
    <w:rPr>
      <w:sz w:val="16"/>
      <w:szCs w:val="16"/>
    </w:rPr>
  </w:style>
  <w:style w:type="paragraph" w:styleId="CommentText">
    <w:name w:val="annotation text"/>
    <w:basedOn w:val="Normal"/>
    <w:link w:val="CommentTextChar"/>
    <w:semiHidden/>
    <w:rsid w:val="00A5592F"/>
  </w:style>
  <w:style w:type="paragraph" w:customStyle="1" w:styleId="Megjegyzstrgya1">
    <w:name w:val="Megjegyzés tárgya1"/>
    <w:basedOn w:val="CommentText"/>
    <w:next w:val="CommentText"/>
    <w:semiHidden/>
    <w:rsid w:val="00A5592F"/>
    <w:rPr>
      <w:b/>
      <w:bCs/>
    </w:rPr>
  </w:style>
  <w:style w:type="paragraph" w:customStyle="1" w:styleId="Buborkszveg1">
    <w:name w:val="Buborékszöveg1"/>
    <w:basedOn w:val="Normal"/>
    <w:semiHidden/>
    <w:rsid w:val="00A5592F"/>
    <w:rPr>
      <w:rFonts w:cs="Tahoma"/>
      <w:sz w:val="16"/>
      <w:szCs w:val="16"/>
    </w:rPr>
  </w:style>
  <w:style w:type="paragraph" w:styleId="CommentSubject">
    <w:name w:val="annotation subject"/>
    <w:basedOn w:val="CommentText"/>
    <w:next w:val="CommentText"/>
    <w:semiHidden/>
    <w:rsid w:val="00A3517F"/>
    <w:rPr>
      <w:b/>
      <w:bCs/>
    </w:rPr>
  </w:style>
  <w:style w:type="table" w:styleId="TableGrid">
    <w:name w:val="Table Grid"/>
    <w:basedOn w:val="TableNormal"/>
    <w:rsid w:val="00690704"/>
    <w:pPr>
      <w:spacing w:before="120" w:after="60" w:line="288"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0">
    <w:name w:val="Στυλ Επικεφαλίδα 2 + Πριν:  0 στ. Μετά:  0 στ."/>
    <w:basedOn w:val="Heading2"/>
    <w:next w:val="Normal"/>
    <w:rsid w:val="00DA7725"/>
    <w:pPr>
      <w:tabs>
        <w:tab w:val="left" w:pos="567"/>
      </w:tabs>
      <w:ind w:left="567" w:hanging="567"/>
    </w:pPr>
    <w:rPr>
      <w:iCs/>
      <w:szCs w:val="20"/>
    </w:rPr>
  </w:style>
  <w:style w:type="paragraph" w:customStyle="1" w:styleId="100">
    <w:name w:val="Στυλ Επικεφαλίδα 1 + Πριν:  0 στ. Μετά:  0 στ. Διάστιχο:  μονό"/>
    <w:basedOn w:val="Heading1"/>
    <w:next w:val="Normal"/>
    <w:rsid w:val="00CD0183"/>
    <w:pPr>
      <w:tabs>
        <w:tab w:val="left" w:pos="567"/>
      </w:tabs>
      <w:spacing w:line="240" w:lineRule="auto"/>
      <w:ind w:left="567" w:hanging="567"/>
    </w:pPr>
    <w:rPr>
      <w:szCs w:val="20"/>
    </w:rPr>
  </w:style>
  <w:style w:type="character" w:customStyle="1" w:styleId="tipssh">
    <w:name w:val="tip_ssh"/>
    <w:basedOn w:val="DefaultParagraphFont"/>
    <w:rsid w:val="00303A49"/>
  </w:style>
  <w:style w:type="paragraph" w:customStyle="1" w:styleId="22">
    <w:name w:val="Στυλ Λεζάντα + Πριν:  2 στ. Μετά:  2 στ."/>
    <w:basedOn w:val="Caption"/>
    <w:rsid w:val="00502AF0"/>
    <w:rPr>
      <w:iCs w:val="0"/>
    </w:rPr>
  </w:style>
  <w:style w:type="paragraph" w:styleId="TableofFigures">
    <w:name w:val="table of figures"/>
    <w:basedOn w:val="Normal"/>
    <w:next w:val="Normal"/>
    <w:uiPriority w:val="99"/>
    <w:rsid w:val="00706060"/>
  </w:style>
  <w:style w:type="paragraph" w:customStyle="1" w:styleId="1000">
    <w:name w:val="Στυλ Στυλ Επικεφαλίδα 1 + Πριν:  0 στ. Μετά:  0 στ. Διάστιχο:  μον..."/>
    <w:basedOn w:val="100"/>
    <w:rsid w:val="00690704"/>
  </w:style>
  <w:style w:type="paragraph" w:customStyle="1" w:styleId="21">
    <w:name w:val="Στυλ Επικεφαλίδα 2 + Φόντο 1"/>
    <w:basedOn w:val="Heading2"/>
    <w:rsid w:val="00DA7725"/>
    <w:rPr>
      <w:iCs/>
    </w:rPr>
  </w:style>
  <w:style w:type="paragraph" w:styleId="ListParagraph">
    <w:name w:val="List Paragraph"/>
    <w:aliases w:val="Paragrafo elenco,List Paragraph1,Medium Grid 1 - Accent 21,Normal bullet 2,Bullet list,Numbered List,Viñetas (Inicio Parrafo),3 Txt tabla,Zerrenda-paragrafoa,Task Body,Lista viñetas,figures,Herbal List Paragraph,§ liste à puce"/>
    <w:basedOn w:val="Normal"/>
    <w:link w:val="ListParagraphChar"/>
    <w:uiPriority w:val="34"/>
    <w:rsid w:val="00427A5D"/>
    <w:pPr>
      <w:ind w:left="720"/>
      <w:contextualSpacing/>
    </w:pPr>
  </w:style>
  <w:style w:type="character" w:customStyle="1" w:styleId="FooterChar">
    <w:name w:val="Footer Char"/>
    <w:basedOn w:val="DefaultParagraphFont"/>
    <w:link w:val="Footer"/>
    <w:uiPriority w:val="99"/>
    <w:rsid w:val="00847B29"/>
    <w:rPr>
      <w:rFonts w:ascii="Calibri" w:hAnsi="Calibri"/>
      <w:sz w:val="22"/>
      <w:szCs w:val="24"/>
      <w:lang w:val="en-GB" w:eastAsia="en-US"/>
    </w:rPr>
  </w:style>
  <w:style w:type="character" w:styleId="IntenseEmphasis">
    <w:name w:val="Intense Emphasis"/>
    <w:basedOn w:val="DefaultParagraphFont"/>
    <w:uiPriority w:val="21"/>
    <w:rsid w:val="00DA7725"/>
    <w:rPr>
      <w:i/>
      <w:iCs/>
      <w:color w:val="F07322"/>
    </w:rPr>
  </w:style>
  <w:style w:type="paragraph" w:styleId="IntenseQuote">
    <w:name w:val="Intense Quote"/>
    <w:basedOn w:val="Normal"/>
    <w:next w:val="Normal"/>
    <w:link w:val="IntenseQuoteChar"/>
    <w:uiPriority w:val="30"/>
    <w:rsid w:val="00DA7725"/>
    <w:pPr>
      <w:pBdr>
        <w:top w:val="single" w:sz="4" w:space="10" w:color="4F81BD" w:themeColor="accent1"/>
        <w:bottom w:val="single" w:sz="4" w:space="10" w:color="4F81BD" w:themeColor="accent1"/>
      </w:pBdr>
      <w:spacing w:before="360" w:after="360"/>
      <w:ind w:left="864" w:right="864"/>
      <w:jc w:val="center"/>
    </w:pPr>
    <w:rPr>
      <w:i/>
      <w:iCs/>
      <w:color w:val="F07322"/>
    </w:rPr>
  </w:style>
  <w:style w:type="character" w:customStyle="1" w:styleId="IntenseQuoteChar">
    <w:name w:val="Intense Quote Char"/>
    <w:basedOn w:val="DefaultParagraphFont"/>
    <w:link w:val="IntenseQuote"/>
    <w:uiPriority w:val="30"/>
    <w:rsid w:val="00DA7725"/>
    <w:rPr>
      <w:rFonts w:ascii="Calibri" w:hAnsi="Calibri"/>
      <w:i/>
      <w:iCs/>
      <w:color w:val="F07322"/>
      <w:sz w:val="22"/>
      <w:szCs w:val="24"/>
      <w:lang w:val="en-GB" w:eastAsia="en-US"/>
    </w:rPr>
  </w:style>
  <w:style w:type="character" w:styleId="IntenseReference">
    <w:name w:val="Intense Reference"/>
    <w:basedOn w:val="DefaultParagraphFont"/>
    <w:uiPriority w:val="32"/>
    <w:rsid w:val="00DA7725"/>
    <w:rPr>
      <w:b/>
      <w:bCs/>
      <w:smallCaps/>
      <w:color w:val="F07322"/>
      <w:spacing w:val="5"/>
    </w:rPr>
  </w:style>
  <w:style w:type="paragraph" w:styleId="TOCHeading">
    <w:name w:val="TOC Heading"/>
    <w:basedOn w:val="Normal"/>
    <w:next w:val="Normal"/>
    <w:uiPriority w:val="39"/>
    <w:unhideWhenUsed/>
    <w:rsid w:val="00E37047"/>
    <w:pPr>
      <w:spacing w:line="240" w:lineRule="auto"/>
      <w:jc w:val="center"/>
    </w:pPr>
    <w:rPr>
      <w:bCs/>
      <w:color w:val="00B9B5"/>
      <w:spacing w:val="20"/>
      <w:kern w:val="16"/>
      <w:sz w:val="28"/>
      <w:szCs w:val="28"/>
    </w:rPr>
  </w:style>
  <w:style w:type="character" w:styleId="HTMLCode">
    <w:name w:val="HTML Code"/>
    <w:basedOn w:val="DefaultParagraphFont"/>
    <w:semiHidden/>
    <w:unhideWhenUsed/>
    <w:rsid w:val="00690704"/>
    <w:rPr>
      <w:rFonts w:ascii="Consolas" w:hAnsi="Consolas" w:cs="Consolas"/>
      <w:sz w:val="20"/>
      <w:szCs w:val="20"/>
    </w:rPr>
  </w:style>
  <w:style w:type="character" w:customStyle="1" w:styleId="BodyTextChar">
    <w:name w:val="Body Text Char"/>
    <w:basedOn w:val="DefaultParagraphFont"/>
    <w:link w:val="BodyText"/>
    <w:rsid w:val="00690704"/>
    <w:rPr>
      <w:rFonts w:asciiTheme="minorHAnsi" w:hAnsiTheme="minorHAnsi"/>
      <w:szCs w:val="24"/>
      <w:lang w:val="en-GB" w:eastAsia="en-US"/>
    </w:rPr>
  </w:style>
  <w:style w:type="character" w:customStyle="1" w:styleId="BodyTextIndentChar">
    <w:name w:val="Body Text Indent Char"/>
    <w:basedOn w:val="DefaultParagraphFont"/>
    <w:link w:val="BodyTextIndent"/>
    <w:rsid w:val="00690704"/>
    <w:rPr>
      <w:rFonts w:ascii="Calibri" w:hAnsi="Calibri"/>
      <w:sz w:val="22"/>
      <w:lang w:val="en-GB" w:eastAsia="en-GB"/>
    </w:rPr>
  </w:style>
  <w:style w:type="paragraph" w:styleId="NormalWeb">
    <w:name w:val="Normal (Web)"/>
    <w:basedOn w:val="Normal"/>
    <w:uiPriority w:val="99"/>
    <w:semiHidden/>
    <w:unhideWhenUsed/>
    <w:rsid w:val="00690704"/>
    <w:rPr>
      <w:rFonts w:ascii="Times New Roman" w:hAnsi="Times New Roman"/>
      <w:sz w:val="24"/>
    </w:rPr>
  </w:style>
  <w:style w:type="table" w:styleId="Table3Deffects1">
    <w:name w:val="Table 3D effects 1"/>
    <w:basedOn w:val="TableNormal"/>
    <w:semiHidden/>
    <w:unhideWhenUsed/>
    <w:rsid w:val="00690704"/>
    <w:pPr>
      <w:spacing w:before="120" w:after="120" w:line="276" w:lineRule="auto"/>
      <w:jc w:val="both"/>
    </w:pPr>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90704"/>
    <w:pPr>
      <w:spacing w:before="120" w:after="120" w:line="276" w:lineRule="auto"/>
      <w:jc w:val="both"/>
    </w:pPr>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90704"/>
    <w:pPr>
      <w:spacing w:before="120" w:after="120" w:line="276" w:lineRule="auto"/>
      <w:jc w:val="both"/>
    </w:pPr>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90704"/>
    <w:pPr>
      <w:spacing w:before="120" w:after="120" w:line="276" w:lineRule="auto"/>
      <w:jc w:val="both"/>
    </w:pPr>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90704"/>
    <w:pPr>
      <w:spacing w:before="120" w:after="120" w:line="276" w:lineRule="auto"/>
      <w:jc w:val="both"/>
    </w:pPr>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90704"/>
    <w:pPr>
      <w:spacing w:before="120" w:after="120" w:line="276" w:lineRule="auto"/>
      <w:jc w:val="both"/>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90704"/>
    <w:pPr>
      <w:spacing w:before="120" w:after="120" w:line="276" w:lineRule="auto"/>
      <w:jc w:val="both"/>
    </w:pPr>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90704"/>
    <w:pPr>
      <w:spacing w:before="120" w:after="120" w:line="276" w:lineRule="auto"/>
      <w:jc w:val="both"/>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90704"/>
    <w:pPr>
      <w:spacing w:before="120" w:after="120" w:line="276" w:lineRule="auto"/>
      <w:jc w:val="both"/>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90704"/>
    <w:pPr>
      <w:spacing w:before="120" w:after="120" w:line="276" w:lineRule="auto"/>
      <w:jc w:val="both"/>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90704"/>
    <w:pPr>
      <w:spacing w:before="120" w:after="120" w:line="276" w:lineRule="auto"/>
      <w:jc w:val="both"/>
    </w:pPr>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90704"/>
    <w:pPr>
      <w:spacing w:before="120" w:after="120" w:line="276" w:lineRule="auto"/>
      <w:jc w:val="both"/>
    </w:pPr>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90704"/>
    <w:pPr>
      <w:spacing w:before="120" w:after="120" w:line="276" w:lineRule="auto"/>
      <w:jc w:val="both"/>
    </w:pPr>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90704"/>
    <w:pPr>
      <w:spacing w:before="120" w:after="120" w:line="276" w:lineRule="auto"/>
      <w:jc w:val="both"/>
    </w:pPr>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90704"/>
    <w:pPr>
      <w:spacing w:before="120" w:after="120" w:line="276" w:lineRule="auto"/>
      <w:jc w:val="both"/>
    </w:pPr>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90704"/>
    <w:pPr>
      <w:spacing w:before="120" w:after="120" w:line="276" w:lineRule="auto"/>
      <w:jc w:val="both"/>
    </w:pPr>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90704"/>
    <w:pPr>
      <w:spacing w:before="120" w:after="120" w:line="276" w:lineRule="auto"/>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90704"/>
    <w:pPr>
      <w:spacing w:before="120" w:after="120" w:line="276" w:lineRule="auto"/>
      <w:jc w:val="both"/>
    </w:pPr>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90704"/>
    <w:pPr>
      <w:spacing w:before="120" w:after="120" w:line="276" w:lineRule="auto"/>
      <w:jc w:val="both"/>
    </w:pPr>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90704"/>
    <w:pPr>
      <w:spacing w:before="120" w:after="120" w:line="276" w:lineRule="auto"/>
      <w:jc w:val="both"/>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90704"/>
    <w:pPr>
      <w:spacing w:before="120" w:after="120" w:line="276" w:lineRule="auto"/>
      <w:jc w:val="both"/>
    </w:pPr>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90704"/>
    <w:pPr>
      <w:spacing w:before="120" w:after="120" w:line="276" w:lineRule="auto"/>
      <w:jc w:val="both"/>
    </w:pPr>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690704"/>
    <w:pPr>
      <w:spacing w:before="120" w:after="120" w:line="276" w:lineRule="auto"/>
      <w:jc w:val="both"/>
    </w:pPr>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90704"/>
    <w:pPr>
      <w:spacing w:before="120" w:after="120" w:line="276" w:lineRule="auto"/>
      <w:jc w:val="both"/>
    </w:pPr>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90704"/>
    <w:pPr>
      <w:spacing w:before="120" w:after="120" w:line="276" w:lineRule="auto"/>
      <w:jc w:val="both"/>
    </w:pPr>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90704"/>
    <w:pPr>
      <w:spacing w:before="120" w:after="120" w:line="276" w:lineRule="auto"/>
      <w:jc w:val="both"/>
    </w:pPr>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90704"/>
    <w:pPr>
      <w:spacing w:before="120" w:after="120" w:line="276" w:lineRule="auto"/>
      <w:jc w:val="both"/>
    </w:pPr>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90704"/>
    <w:pPr>
      <w:spacing w:before="120" w:after="120" w:line="276" w:lineRule="auto"/>
      <w:jc w:val="both"/>
    </w:pPr>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90704"/>
    <w:pPr>
      <w:spacing w:before="120" w:after="120" w:line="276" w:lineRule="auto"/>
      <w:jc w:val="both"/>
    </w:pPr>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90704"/>
    <w:pPr>
      <w:spacing w:before="120" w:after="120" w:line="276" w:lineRule="auto"/>
      <w:jc w:val="both"/>
    </w:pPr>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90704"/>
    <w:pPr>
      <w:spacing w:before="120" w:after="120" w:line="276" w:lineRule="auto"/>
      <w:jc w:val="both"/>
    </w:pPr>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90704"/>
    <w:pPr>
      <w:spacing w:before="120" w:after="120" w:line="276" w:lineRule="auto"/>
      <w:jc w:val="both"/>
    </w:pPr>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90704"/>
    <w:pPr>
      <w:spacing w:before="120" w:after="12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90704"/>
    <w:pPr>
      <w:spacing w:before="120" w:after="120" w:line="276" w:lineRule="auto"/>
      <w:jc w:val="both"/>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90704"/>
    <w:pPr>
      <w:spacing w:before="120" w:after="120" w:line="276" w:lineRule="auto"/>
      <w:jc w:val="both"/>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90704"/>
    <w:pPr>
      <w:spacing w:before="120" w:after="120" w:line="276" w:lineRule="auto"/>
      <w:jc w:val="both"/>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90704"/>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15435"/>
    <w:rPr>
      <w:rFonts w:ascii="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15435"/>
    <w:rPr>
      <w:rFonts w:ascii="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15435"/>
    <w:rPr>
      <w:rFonts w:ascii="Calibri" w:hAnsi="Calibr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15435"/>
    <w:rPr>
      <w:rFonts w:ascii="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15435"/>
    <w:rPr>
      <w:rFonts w:ascii="Calibri" w:hAnsi="Calibr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15435"/>
    <w:rPr>
      <w:rFonts w:ascii="Calibri" w:hAnsi="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15435"/>
    <w:rPr>
      <w:rFonts w:ascii="Calibri" w:hAnsi="Calibr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15435"/>
    <w:rPr>
      <w:rFonts w:ascii="Calibri" w:hAnsi="Calibri"/>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15435"/>
    <w:rPr>
      <w:rFonts w:ascii="Calibri" w:hAnsi="Calibri"/>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15435"/>
    <w:rPr>
      <w:rFonts w:ascii="Calibri" w:hAnsi="Calibri"/>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15435"/>
    <w:rPr>
      <w:rFonts w:ascii="Calibri" w:hAnsi="Calibri"/>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15435"/>
    <w:rPr>
      <w:rFonts w:ascii="Calibri" w:hAnsi="Calibri"/>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
    <w:name w:val="Grid Table 2"/>
    <w:basedOn w:val="TableNormal"/>
    <w:uiPriority w:val="47"/>
    <w:rsid w:val="00E15435"/>
    <w:rPr>
      <w:rFonts w:ascii="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15435"/>
    <w:rPr>
      <w:rFonts w:ascii="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435"/>
    <w:rPr>
      <w:rFonts w:ascii="Calibri" w:hAnsi="Calibri"/>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435"/>
    <w:rPr>
      <w:rFonts w:ascii="Calibri" w:hAnsi="Calibri"/>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15435"/>
    <w:rPr>
      <w:rFonts w:ascii="Calibri" w:hAnsi="Calibri"/>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15435"/>
    <w:rPr>
      <w:rFonts w:ascii="Calibri" w:hAnsi="Calibri"/>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435"/>
    <w:rPr>
      <w:rFonts w:ascii="Calibri" w:hAnsi="Calibri"/>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15435"/>
    <w:rPr>
      <w:rFonts w:ascii="Calibri" w:hAnsi="Calibr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15435"/>
    <w:rPr>
      <w:rFonts w:ascii="Calibri" w:hAnsi="Calibri"/>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15435"/>
    <w:rPr>
      <w:rFonts w:ascii="Calibri" w:hAnsi="Calibri"/>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15435"/>
    <w:rPr>
      <w:rFonts w:ascii="Calibri" w:hAnsi="Calibri"/>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15435"/>
    <w:rPr>
      <w:rFonts w:ascii="Calibri" w:hAnsi="Calibri"/>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15435"/>
    <w:rPr>
      <w:rFonts w:ascii="Calibri" w:hAnsi="Calibri"/>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15435"/>
    <w:rPr>
      <w:rFonts w:ascii="Calibri" w:hAnsi="Calibri"/>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3">
    <w:name w:val="List Table 3"/>
    <w:basedOn w:val="TableNormal"/>
    <w:uiPriority w:val="48"/>
    <w:rsid w:val="00E15435"/>
    <w:rPr>
      <w:rFonts w:ascii="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15435"/>
    <w:rPr>
      <w:rFonts w:ascii="Calibri"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15435"/>
    <w:rPr>
      <w:rFonts w:ascii="Calibri" w:hAnsi="Calibri"/>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15435"/>
    <w:rPr>
      <w:rFonts w:ascii="Calibri" w:hAnsi="Calibri"/>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15435"/>
    <w:rPr>
      <w:rFonts w:ascii="Calibri" w:hAnsi="Calibri"/>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15435"/>
    <w:rPr>
      <w:rFonts w:ascii="Calibri" w:hAnsi="Calibr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15435"/>
    <w:rPr>
      <w:rFonts w:ascii="Calibri" w:hAnsi="Calibri"/>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GridTable4">
    <w:name w:val="Grid Table 4"/>
    <w:basedOn w:val="TableNormal"/>
    <w:uiPriority w:val="49"/>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
    <w:name w:val="List Table 4"/>
    <w:basedOn w:val="TableNormal"/>
    <w:uiPriority w:val="49"/>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ListTable5Dark">
    <w:name w:val="List Table 5 Dark"/>
    <w:basedOn w:val="TableNormal"/>
    <w:uiPriority w:val="50"/>
    <w:rsid w:val="00E15435"/>
    <w:rPr>
      <w:rFonts w:ascii="Calibri" w:hAnsi="Calibr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15435"/>
    <w:rPr>
      <w:rFonts w:ascii="Calibri" w:hAnsi="Calibri"/>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15435"/>
    <w:rPr>
      <w:rFonts w:ascii="Calibri" w:hAnsi="Calibri"/>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15435"/>
    <w:rPr>
      <w:rFonts w:ascii="Calibri" w:hAnsi="Calibri"/>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15435"/>
    <w:rPr>
      <w:rFonts w:ascii="Calibri" w:hAnsi="Calibri"/>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15435"/>
    <w:rPr>
      <w:rFonts w:ascii="Calibri" w:hAnsi="Calibri"/>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15435"/>
    <w:rPr>
      <w:rFonts w:ascii="Calibri" w:hAnsi="Calibri"/>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6Colorful">
    <w:name w:val="Grid Table 6 Colorful"/>
    <w:basedOn w:val="TableNormal"/>
    <w:uiPriority w:val="51"/>
    <w:rsid w:val="00E15435"/>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15435"/>
    <w:rPr>
      <w:rFonts w:ascii="Calibri" w:hAnsi="Calibri"/>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15435"/>
    <w:rPr>
      <w:rFonts w:ascii="Calibri" w:hAnsi="Calibr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15435"/>
    <w:rPr>
      <w:rFonts w:ascii="Calibri" w:hAnsi="Calibri"/>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15435"/>
    <w:rPr>
      <w:rFonts w:ascii="Calibri" w:hAnsi="Calibri"/>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15435"/>
    <w:rPr>
      <w:rFonts w:ascii="Calibri" w:hAnsi="Calibri"/>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15435"/>
    <w:rPr>
      <w:rFonts w:ascii="Calibri" w:hAnsi="Calibri"/>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6Colorful">
    <w:name w:val="List Table 6 Colorful"/>
    <w:basedOn w:val="TableNormal"/>
    <w:uiPriority w:val="51"/>
    <w:rsid w:val="00E15435"/>
    <w:rPr>
      <w:rFonts w:ascii="Calibri" w:hAnsi="Calibr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15435"/>
    <w:rPr>
      <w:rFonts w:ascii="Calibri" w:hAnsi="Calibri"/>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15435"/>
    <w:rPr>
      <w:rFonts w:ascii="Calibri" w:hAnsi="Calibri"/>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15435"/>
    <w:rPr>
      <w:rFonts w:ascii="Calibri" w:hAnsi="Calibri"/>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15435"/>
    <w:rPr>
      <w:rFonts w:ascii="Calibri" w:hAnsi="Calibri"/>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15435"/>
    <w:rPr>
      <w:rFonts w:ascii="Calibri" w:hAnsi="Calibri"/>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15435"/>
    <w:rPr>
      <w:rFonts w:ascii="Calibri" w:hAnsi="Calibri"/>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15435"/>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15435"/>
    <w:rPr>
      <w:rFonts w:ascii="Calibri" w:hAnsi="Calibri"/>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15435"/>
    <w:rPr>
      <w:rFonts w:ascii="Calibri" w:hAnsi="Calibr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15435"/>
    <w:rPr>
      <w:rFonts w:ascii="Calibri" w:hAnsi="Calibri"/>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15435"/>
    <w:rPr>
      <w:rFonts w:ascii="Calibri" w:hAnsi="Calibri"/>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15435"/>
    <w:rPr>
      <w:rFonts w:ascii="Calibri" w:hAnsi="Calibri"/>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15435"/>
    <w:rPr>
      <w:rFonts w:ascii="Calibri" w:hAnsi="Calibri"/>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7Colorful">
    <w:name w:val="List Table 7 Colorful"/>
    <w:basedOn w:val="TableNormal"/>
    <w:uiPriority w:val="52"/>
    <w:rsid w:val="00E15435"/>
    <w:rPr>
      <w:rFonts w:ascii="Calibri" w:hAnsi="Calibr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15435"/>
    <w:rPr>
      <w:rFonts w:ascii="Calibri" w:hAnsi="Calibri"/>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15435"/>
    <w:rPr>
      <w:rFonts w:ascii="Calibri" w:hAnsi="Calibri"/>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15435"/>
    <w:rPr>
      <w:rFonts w:ascii="Calibri" w:hAnsi="Calibri"/>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15435"/>
    <w:rPr>
      <w:rFonts w:ascii="Calibri" w:hAnsi="Calibri"/>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15435"/>
    <w:rPr>
      <w:rFonts w:ascii="Calibri" w:hAnsi="Calibri"/>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15435"/>
    <w:rPr>
      <w:rFonts w:ascii="Calibri" w:hAnsi="Calibri"/>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
    <w:name w:val="Light Shading"/>
    <w:basedOn w:val="TableNormal"/>
    <w:uiPriority w:val="60"/>
    <w:semiHidden/>
    <w:unhideWhenUsed/>
    <w:rsid w:val="00E15435"/>
    <w:rPr>
      <w:rFonts w:ascii="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15435"/>
    <w:rPr>
      <w:rFonts w:ascii="Calibri" w:hAnsi="Calibr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15435"/>
    <w:rPr>
      <w:rFonts w:ascii="Calibri" w:hAnsi="Calibr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15435"/>
    <w:rPr>
      <w:rFonts w:ascii="Calibri" w:hAnsi="Calibr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15435"/>
    <w:rPr>
      <w:rFonts w:ascii="Calibri" w:hAnsi="Calibr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15435"/>
    <w:rPr>
      <w:rFonts w:ascii="Calibri" w:hAnsi="Calibr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15435"/>
    <w:rPr>
      <w:rFonts w:ascii="Calibri" w:hAnsi="Calibri"/>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E15435"/>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15435"/>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15435"/>
    <w:rPr>
      <w:rFonts w:ascii="Calibri" w:hAnsi="Calibr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15435"/>
    <w:rPr>
      <w:rFonts w:ascii="Calibri" w:hAnsi="Calibr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15435"/>
    <w:rPr>
      <w:rFonts w:ascii="Calibri" w:hAnsi="Calibr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15435"/>
    <w:rPr>
      <w:rFonts w:ascii="Calibri" w:hAnsi="Calibr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15435"/>
    <w:rPr>
      <w:rFonts w:ascii="Calibri" w:hAnsi="Calibr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E15435"/>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15435"/>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15435"/>
    <w:rPr>
      <w:rFonts w:ascii="Calibri" w:hAnsi="Calibr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15435"/>
    <w:rPr>
      <w:rFonts w:ascii="Calibri" w:hAnsi="Calibr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15435"/>
    <w:rPr>
      <w:rFonts w:ascii="Calibri" w:hAnsi="Calibr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15435"/>
    <w:rPr>
      <w:rFonts w:ascii="Calibri" w:hAnsi="Calibr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15435"/>
    <w:rPr>
      <w:rFonts w:ascii="Calibri" w:hAnsi="Calibr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E15435"/>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15435"/>
    <w:rPr>
      <w:rFonts w:ascii="Calibri" w:hAnsi="Calibr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15435"/>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15435"/>
    <w:rPr>
      <w:rFonts w:ascii="Calibri" w:hAnsi="Calibr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15435"/>
    <w:rPr>
      <w:rFonts w:ascii="Calibri" w:hAnsi="Calibr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15435"/>
    <w:rPr>
      <w:rFonts w:ascii="Calibri" w:hAnsi="Calibr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15435"/>
    <w:rPr>
      <w:rFonts w:ascii="Calibri" w:hAnsi="Calibr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
    <w:name w:val="Medium List 1"/>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E15435"/>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15435"/>
    <w:rPr>
      <w:rFonts w:ascii="Calibri" w:hAnsi="Calibr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15435"/>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15435"/>
    <w:rPr>
      <w:rFonts w:ascii="Calibri" w:hAnsi="Calibr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15435"/>
    <w:rPr>
      <w:rFonts w:ascii="Calibri" w:hAnsi="Calibr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15435"/>
    <w:rPr>
      <w:rFonts w:ascii="Calibri" w:hAnsi="Calibr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15435"/>
    <w:rPr>
      <w:rFonts w:ascii="Calibri" w:hAnsi="Calibr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E15435"/>
    <w:rPr>
      <w:rFonts w:ascii="Calibri" w:hAnsi="Calibr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15435"/>
    <w:rPr>
      <w:rFonts w:ascii="Calibri" w:hAnsi="Calibri"/>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15435"/>
    <w:rPr>
      <w:rFonts w:ascii="Calibri" w:hAnsi="Calibri"/>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15435"/>
    <w:rPr>
      <w:rFonts w:ascii="Calibri" w:hAnsi="Calibri"/>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15435"/>
    <w:rPr>
      <w:rFonts w:ascii="Calibri" w:hAnsi="Calibri"/>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15435"/>
    <w:rPr>
      <w:rFonts w:ascii="Calibri" w:hAnsi="Calibri"/>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15435"/>
    <w:rPr>
      <w:rFonts w:ascii="Calibri" w:hAnsi="Calibri"/>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Αναφορά1"/>
    <w:basedOn w:val="DefaultParagraphFont"/>
    <w:rsid w:val="00DA7725"/>
    <w:rPr>
      <w:color w:val="1057BB"/>
      <w:shd w:val="clear" w:color="auto" w:fill="E6E6E6"/>
    </w:rPr>
  </w:style>
  <w:style w:type="paragraph" w:styleId="Subtitle">
    <w:name w:val="Subtitle"/>
    <w:basedOn w:val="Normal"/>
    <w:next w:val="Normal"/>
    <w:link w:val="SubtitleChar"/>
    <w:rsid w:val="00DA7725"/>
    <w:pPr>
      <w:numPr>
        <w:ilvl w:val="1"/>
      </w:numPr>
      <w:spacing w:after="160"/>
    </w:pPr>
    <w:rPr>
      <w:rFonts w:asciiTheme="minorHAnsi" w:eastAsiaTheme="minorEastAsia" w:hAnsiTheme="minorHAnsi" w:cstheme="minorBidi"/>
      <w:color w:val="882C2D"/>
      <w:spacing w:val="15"/>
      <w:szCs w:val="22"/>
    </w:rPr>
  </w:style>
  <w:style w:type="character" w:customStyle="1" w:styleId="SubtitleChar">
    <w:name w:val="Subtitle Char"/>
    <w:basedOn w:val="DefaultParagraphFont"/>
    <w:link w:val="Subtitle"/>
    <w:rsid w:val="00DA7725"/>
    <w:rPr>
      <w:rFonts w:asciiTheme="minorHAnsi" w:eastAsiaTheme="minorEastAsia" w:hAnsiTheme="minorHAnsi" w:cstheme="minorBidi"/>
      <w:color w:val="882C2D"/>
      <w:spacing w:val="15"/>
      <w:sz w:val="22"/>
      <w:szCs w:val="22"/>
      <w:lang w:val="en-GB" w:eastAsia="en-US"/>
    </w:rPr>
  </w:style>
  <w:style w:type="character" w:styleId="SubtleEmphasis">
    <w:name w:val="Subtle Emphasis"/>
    <w:basedOn w:val="DefaultParagraphFont"/>
    <w:uiPriority w:val="19"/>
    <w:rsid w:val="00DA7725"/>
    <w:rPr>
      <w:i/>
      <w:iCs/>
      <w:color w:val="882C2D"/>
    </w:rPr>
  </w:style>
  <w:style w:type="paragraph" w:styleId="Quote">
    <w:name w:val="Quote"/>
    <w:basedOn w:val="Normal"/>
    <w:next w:val="Normal"/>
    <w:link w:val="QuoteChar"/>
    <w:uiPriority w:val="29"/>
    <w:rsid w:val="00DA7725"/>
    <w:pPr>
      <w:spacing w:before="200" w:after="160"/>
      <w:ind w:left="864" w:right="864"/>
      <w:jc w:val="center"/>
    </w:pPr>
    <w:rPr>
      <w:i/>
      <w:iCs/>
      <w:color w:val="882C2D"/>
    </w:rPr>
  </w:style>
  <w:style w:type="character" w:customStyle="1" w:styleId="QuoteChar">
    <w:name w:val="Quote Char"/>
    <w:basedOn w:val="DefaultParagraphFont"/>
    <w:link w:val="Quote"/>
    <w:uiPriority w:val="29"/>
    <w:rsid w:val="00DA7725"/>
    <w:rPr>
      <w:rFonts w:ascii="Calibri" w:hAnsi="Calibri"/>
      <w:i/>
      <w:iCs/>
      <w:color w:val="882C2D"/>
      <w:sz w:val="22"/>
      <w:szCs w:val="24"/>
      <w:lang w:val="en-GB" w:eastAsia="en-US"/>
    </w:rPr>
  </w:style>
  <w:style w:type="character" w:styleId="SubtleReference">
    <w:name w:val="Subtle Reference"/>
    <w:basedOn w:val="DefaultParagraphFont"/>
    <w:uiPriority w:val="31"/>
    <w:rsid w:val="00DA7725"/>
    <w:rPr>
      <w:smallCaps/>
      <w:color w:val="882C2D"/>
    </w:rPr>
  </w:style>
  <w:style w:type="character" w:customStyle="1" w:styleId="Heading1Char">
    <w:name w:val="Heading 1 Char"/>
    <w:basedOn w:val="DefaultParagraphFont"/>
    <w:link w:val="Heading1"/>
    <w:rsid w:val="00C409A4"/>
    <w:rPr>
      <w:rFonts w:ascii="Titillium" w:hAnsi="Titillium"/>
      <w:noProof/>
      <w:color w:val="00B9B5"/>
      <w:sz w:val="28"/>
      <w:szCs w:val="28"/>
      <w:lang w:val="en-GB"/>
    </w:rPr>
  </w:style>
  <w:style w:type="character" w:customStyle="1" w:styleId="Heading2Char">
    <w:name w:val="Heading 2 Char"/>
    <w:basedOn w:val="DefaultParagraphFont"/>
    <w:link w:val="Heading2"/>
    <w:rsid w:val="00C409A4"/>
    <w:rPr>
      <w:rFonts w:ascii="Titillium" w:hAnsi="Titillium"/>
      <w:noProof/>
      <w:color w:val="000000" w:themeColor="text1"/>
      <w:sz w:val="24"/>
      <w:szCs w:val="28"/>
      <w:lang w:val="en-GB"/>
    </w:rPr>
  </w:style>
  <w:style w:type="character" w:customStyle="1" w:styleId="ListParagraphChar">
    <w:name w:val="List Paragraph Char"/>
    <w:aliases w:val="Paragrafo elenco Char,List Paragraph1 Char,Medium Grid 1 - Accent 21 Char,Normal bullet 2 Char,Bullet list Char,Numbered List Char,Viñetas (Inicio Parrafo) Char,3 Txt tabla Char,Zerrenda-paragrafoa Char,Task Body Char,figures Char"/>
    <w:link w:val="ListParagraph"/>
    <w:uiPriority w:val="34"/>
    <w:locked/>
    <w:rsid w:val="009C4610"/>
    <w:rPr>
      <w:rFonts w:ascii="Arial Nova" w:hAnsi="Arial Nova"/>
      <w:lang w:val="en-GB" w:eastAsia="en-US"/>
    </w:rPr>
  </w:style>
  <w:style w:type="character" w:customStyle="1" w:styleId="CommentTextChar">
    <w:name w:val="Comment Text Char"/>
    <w:basedOn w:val="DefaultParagraphFont"/>
    <w:link w:val="CommentText"/>
    <w:semiHidden/>
    <w:rsid w:val="004F19E4"/>
    <w:rPr>
      <w:rFonts w:ascii="Arial Nova" w:hAnsi="Arial Nova"/>
      <w:lang w:val="en-GB" w:eastAsia="en-US"/>
    </w:rPr>
  </w:style>
  <w:style w:type="character" w:styleId="UnresolvedMention">
    <w:name w:val="Unresolved Mention"/>
    <w:basedOn w:val="DefaultParagraphFont"/>
    <w:uiPriority w:val="99"/>
    <w:semiHidden/>
    <w:unhideWhenUsed/>
    <w:rsid w:val="00587889"/>
    <w:rPr>
      <w:color w:val="605E5C"/>
      <w:shd w:val="clear" w:color="auto" w:fill="E1DFDD"/>
    </w:rPr>
  </w:style>
  <w:style w:type="paragraph" w:styleId="Revision">
    <w:name w:val="Revision"/>
    <w:hidden/>
    <w:uiPriority w:val="99"/>
    <w:semiHidden/>
    <w:rsid w:val="00377968"/>
    <w:rPr>
      <w:rFonts w:ascii="Arial Nova" w:hAnsi="Arial Nova"/>
      <w:lang w:val="en-GB"/>
    </w:rPr>
  </w:style>
  <w:style w:type="paragraph" w:customStyle="1" w:styleId="teksttanki">
    <w:name w:val="tekst tanki"/>
    <w:basedOn w:val="Normal"/>
    <w:link w:val="teksttankiChar"/>
    <w:rsid w:val="009A1B8D"/>
    <w:pPr>
      <w:spacing w:line="240" w:lineRule="auto"/>
      <w:jc w:val="center"/>
    </w:pPr>
    <w:rPr>
      <w:rFonts w:ascii="Poppins ExtraLight" w:hAnsi="Poppins ExtraLight" w:cs="Poppins ExtraLight"/>
      <w:color w:val="1F497D"/>
      <w:sz w:val="56"/>
      <w:szCs w:val="56"/>
    </w:rPr>
  </w:style>
  <w:style w:type="paragraph" w:customStyle="1" w:styleId="Thintitle">
    <w:name w:val="Thin title"/>
    <w:basedOn w:val="teksttanki"/>
    <w:link w:val="ThintitleChar"/>
    <w:qFormat/>
    <w:rsid w:val="009A1B8D"/>
  </w:style>
  <w:style w:type="character" w:customStyle="1" w:styleId="teksttankiChar">
    <w:name w:val="tekst tanki Char"/>
    <w:basedOn w:val="DefaultParagraphFont"/>
    <w:link w:val="teksttanki"/>
    <w:rsid w:val="009A1B8D"/>
    <w:rPr>
      <w:rFonts w:ascii="Poppins ExtraLight" w:hAnsi="Poppins ExtraLight" w:cs="Poppins ExtraLight"/>
      <w:color w:val="1F497D"/>
      <w:sz w:val="56"/>
      <w:szCs w:val="56"/>
      <w:lang w:val="en-GB"/>
    </w:rPr>
  </w:style>
  <w:style w:type="paragraph" w:customStyle="1" w:styleId="Titlebasic">
    <w:name w:val="Title basic"/>
    <w:basedOn w:val="Normal"/>
    <w:link w:val="TitlebasicChar"/>
    <w:qFormat/>
    <w:rsid w:val="00A27231"/>
    <w:pPr>
      <w:spacing w:line="240" w:lineRule="auto"/>
      <w:jc w:val="center"/>
    </w:pPr>
    <w:rPr>
      <w:rFonts w:cs="Poppins"/>
      <w:color w:val="1F497D"/>
      <w:sz w:val="56"/>
      <w:szCs w:val="56"/>
    </w:rPr>
  </w:style>
  <w:style w:type="character" w:customStyle="1" w:styleId="ThintitleChar">
    <w:name w:val="Thin title Char"/>
    <w:basedOn w:val="teksttankiChar"/>
    <w:link w:val="Thintitle"/>
    <w:rsid w:val="009A1B8D"/>
    <w:rPr>
      <w:rFonts w:ascii="Poppins ExtraLight" w:hAnsi="Poppins ExtraLight" w:cs="Poppins ExtraLight"/>
      <w:color w:val="1F497D"/>
      <w:sz w:val="56"/>
      <w:szCs w:val="56"/>
      <w:lang w:val="en-GB"/>
    </w:rPr>
  </w:style>
  <w:style w:type="paragraph" w:customStyle="1" w:styleId="Smalltitle">
    <w:name w:val="Small title"/>
    <w:basedOn w:val="Normal"/>
    <w:link w:val="SmalltitleChar"/>
    <w:qFormat/>
    <w:rsid w:val="00E51D24"/>
    <w:pPr>
      <w:jc w:val="center"/>
    </w:pPr>
    <w:rPr>
      <w:rFonts w:cs="Poppins"/>
      <w:bCs/>
      <w:color w:val="002060"/>
      <w:kern w:val="16"/>
      <w:sz w:val="28"/>
      <w:szCs w:val="28"/>
    </w:rPr>
  </w:style>
  <w:style w:type="character" w:customStyle="1" w:styleId="TitlebasicChar">
    <w:name w:val="Title basic Char"/>
    <w:basedOn w:val="DefaultParagraphFont"/>
    <w:link w:val="Titlebasic"/>
    <w:rsid w:val="00A27231"/>
    <w:rPr>
      <w:rFonts w:ascii="Titillium" w:hAnsi="Titillium" w:cs="Poppins"/>
      <w:color w:val="1F497D"/>
      <w:sz w:val="56"/>
      <w:szCs w:val="56"/>
      <w:lang w:val="en-GB"/>
    </w:rPr>
  </w:style>
  <w:style w:type="paragraph" w:customStyle="1" w:styleId="sadrzaj">
    <w:name w:val="sadrzaj"/>
    <w:basedOn w:val="TOC1"/>
    <w:link w:val="sadrzajChar"/>
    <w:rsid w:val="009A1B8D"/>
    <w:rPr>
      <w:rFonts w:ascii="Arial" w:hAnsi="Arial" w:cs="Arial"/>
      <w:color w:val="00B9B5"/>
    </w:rPr>
  </w:style>
  <w:style w:type="character" w:customStyle="1" w:styleId="SmalltitleChar">
    <w:name w:val="Small title Char"/>
    <w:basedOn w:val="DefaultParagraphFont"/>
    <w:link w:val="Smalltitle"/>
    <w:rsid w:val="00E51D24"/>
    <w:rPr>
      <w:rFonts w:ascii="Titillium" w:hAnsi="Titillium" w:cs="Poppins"/>
      <w:bCs/>
      <w:color w:val="002060"/>
      <w:kern w:val="16"/>
      <w:sz w:val="28"/>
      <w:szCs w:val="28"/>
      <w:lang w:val="en-GB"/>
    </w:rPr>
  </w:style>
  <w:style w:type="paragraph" w:customStyle="1" w:styleId="Content">
    <w:name w:val="Content"/>
    <w:basedOn w:val="sadrzaj"/>
    <w:link w:val="ContentChar"/>
    <w:qFormat/>
    <w:rsid w:val="00A27231"/>
    <w:rPr>
      <w:rFonts w:ascii="Titillium" w:hAnsi="Titillium"/>
      <w:color w:val="auto"/>
    </w:rPr>
  </w:style>
  <w:style w:type="character" w:customStyle="1" w:styleId="TOC1Char">
    <w:name w:val="TOC 1 Char"/>
    <w:basedOn w:val="DefaultParagraphFont"/>
    <w:link w:val="TOC1"/>
    <w:uiPriority w:val="39"/>
    <w:rsid w:val="009A1B8D"/>
    <w:rPr>
      <w:rFonts w:ascii="Arial Nova" w:hAnsi="Arial Nova"/>
      <w:smallCaps/>
      <w:noProof/>
      <w:sz w:val="24"/>
      <w:lang w:val="en-GB"/>
    </w:rPr>
  </w:style>
  <w:style w:type="character" w:customStyle="1" w:styleId="sadrzajChar">
    <w:name w:val="sadrzaj Char"/>
    <w:basedOn w:val="TOC1Char"/>
    <w:link w:val="sadrzaj"/>
    <w:rsid w:val="009A1B8D"/>
    <w:rPr>
      <w:rFonts w:ascii="Arial" w:hAnsi="Arial" w:cs="Arial"/>
      <w:smallCaps/>
      <w:noProof/>
      <w:color w:val="00B9B5"/>
      <w:sz w:val="24"/>
      <w:lang w:val="en-GB"/>
    </w:rPr>
  </w:style>
  <w:style w:type="paragraph" w:customStyle="1" w:styleId="1Title">
    <w:name w:val="1 Title"/>
    <w:basedOn w:val="Heading1"/>
    <w:qFormat/>
    <w:rsid w:val="00A27231"/>
    <w:rPr>
      <w:rFonts w:cs="Arial"/>
      <w:color w:val="002060"/>
    </w:rPr>
  </w:style>
  <w:style w:type="character" w:customStyle="1" w:styleId="ContentChar">
    <w:name w:val="Content Char"/>
    <w:basedOn w:val="sadrzajChar"/>
    <w:link w:val="Content"/>
    <w:rsid w:val="00A27231"/>
    <w:rPr>
      <w:rFonts w:ascii="Titillium" w:hAnsi="Titillium" w:cs="Arial"/>
      <w:smallCaps/>
      <w:noProof/>
      <w:color w:val="00B9B5"/>
      <w:sz w:val="24"/>
      <w:lang w:val="en-GB"/>
    </w:rPr>
  </w:style>
  <w:style w:type="character" w:customStyle="1" w:styleId="HeaderChar">
    <w:name w:val="Header Char"/>
    <w:basedOn w:val="DefaultParagraphFont"/>
    <w:link w:val="Header"/>
    <w:uiPriority w:val="99"/>
    <w:rsid w:val="00E51D24"/>
    <w:rPr>
      <w:rFonts w:ascii="Titillium" w:hAnsi="Titillium"/>
      <w:b/>
      <w:lang w:val="en-GB"/>
    </w:rPr>
  </w:style>
  <w:style w:type="paragraph" w:customStyle="1" w:styleId="2Title">
    <w:name w:val="2 Title"/>
    <w:basedOn w:val="Heading2"/>
    <w:link w:val="2TitleChar"/>
    <w:qFormat/>
    <w:rsid w:val="00E51D24"/>
    <w:rPr>
      <w:color w:val="002060"/>
    </w:rPr>
  </w:style>
  <w:style w:type="paragraph" w:customStyle="1" w:styleId="3Title">
    <w:name w:val="3 Title"/>
    <w:basedOn w:val="Heading3"/>
    <w:link w:val="3TitleChar"/>
    <w:qFormat/>
    <w:rsid w:val="00E51D24"/>
    <w:rPr>
      <w:b w:val="0"/>
      <w:i w:val="0"/>
      <w:color w:val="002060"/>
    </w:rPr>
  </w:style>
  <w:style w:type="character" w:customStyle="1" w:styleId="2TitleChar">
    <w:name w:val="2 Title Char"/>
    <w:basedOn w:val="Heading2Char"/>
    <w:link w:val="2Title"/>
    <w:rsid w:val="00E51D24"/>
    <w:rPr>
      <w:rFonts w:ascii="Titillium" w:hAnsi="Titillium"/>
      <w:noProof/>
      <w:color w:val="002060"/>
      <w:sz w:val="24"/>
      <w:szCs w:val="28"/>
      <w:lang w:val="en-GB"/>
    </w:rPr>
  </w:style>
  <w:style w:type="character" w:customStyle="1" w:styleId="Heading3Char">
    <w:name w:val="Heading 3 Char"/>
    <w:basedOn w:val="DefaultParagraphFont"/>
    <w:link w:val="Heading3"/>
    <w:rsid w:val="00E51D24"/>
    <w:rPr>
      <w:rFonts w:ascii="Titillium" w:hAnsi="Titillium"/>
      <w:b/>
      <w:i/>
      <w:noProof/>
      <w:color w:val="00B9B5"/>
      <w:szCs w:val="22"/>
      <w:lang w:val="en-GB"/>
    </w:rPr>
  </w:style>
  <w:style w:type="character" w:customStyle="1" w:styleId="3TitleChar">
    <w:name w:val="3 Title Char"/>
    <w:basedOn w:val="Heading3Char"/>
    <w:link w:val="3Title"/>
    <w:rsid w:val="00E51D24"/>
    <w:rPr>
      <w:rFonts w:ascii="Titillium" w:hAnsi="Titillium"/>
      <w:b w:val="0"/>
      <w:i w:val="0"/>
      <w:noProof/>
      <w:color w:val="002060"/>
      <w:szCs w:val="22"/>
      <w:lang w:val="en-GB"/>
    </w:rPr>
  </w:style>
  <w:style w:type="character" w:styleId="Strong">
    <w:name w:val="Strong"/>
    <w:basedOn w:val="DefaultParagraphFont"/>
    <w:uiPriority w:val="22"/>
    <w:qFormat/>
    <w:rsid w:val="001258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41478">
      <w:bodyDiv w:val="1"/>
      <w:marLeft w:val="0"/>
      <w:marRight w:val="0"/>
      <w:marTop w:val="0"/>
      <w:marBottom w:val="0"/>
      <w:divBdr>
        <w:top w:val="none" w:sz="0" w:space="0" w:color="auto"/>
        <w:left w:val="none" w:sz="0" w:space="0" w:color="auto"/>
        <w:bottom w:val="none" w:sz="0" w:space="0" w:color="auto"/>
        <w:right w:val="none" w:sz="0" w:space="0" w:color="auto"/>
      </w:divBdr>
    </w:div>
    <w:div w:id="292518035">
      <w:bodyDiv w:val="1"/>
      <w:marLeft w:val="0"/>
      <w:marRight w:val="0"/>
      <w:marTop w:val="0"/>
      <w:marBottom w:val="0"/>
      <w:divBdr>
        <w:top w:val="none" w:sz="0" w:space="0" w:color="auto"/>
        <w:left w:val="none" w:sz="0" w:space="0" w:color="auto"/>
        <w:bottom w:val="none" w:sz="0" w:space="0" w:color="auto"/>
        <w:right w:val="none" w:sz="0" w:space="0" w:color="auto"/>
      </w:divBdr>
    </w:div>
    <w:div w:id="365370156">
      <w:bodyDiv w:val="1"/>
      <w:marLeft w:val="0"/>
      <w:marRight w:val="0"/>
      <w:marTop w:val="0"/>
      <w:marBottom w:val="0"/>
      <w:divBdr>
        <w:top w:val="none" w:sz="0" w:space="0" w:color="auto"/>
        <w:left w:val="none" w:sz="0" w:space="0" w:color="auto"/>
        <w:bottom w:val="none" w:sz="0" w:space="0" w:color="auto"/>
        <w:right w:val="none" w:sz="0" w:space="0" w:color="auto"/>
      </w:divBdr>
    </w:div>
    <w:div w:id="436562363">
      <w:bodyDiv w:val="1"/>
      <w:marLeft w:val="0"/>
      <w:marRight w:val="0"/>
      <w:marTop w:val="0"/>
      <w:marBottom w:val="0"/>
      <w:divBdr>
        <w:top w:val="none" w:sz="0" w:space="0" w:color="auto"/>
        <w:left w:val="none" w:sz="0" w:space="0" w:color="auto"/>
        <w:bottom w:val="none" w:sz="0" w:space="0" w:color="auto"/>
        <w:right w:val="none" w:sz="0" w:space="0" w:color="auto"/>
      </w:divBdr>
      <w:divsChild>
        <w:div w:id="455300083">
          <w:marLeft w:val="0"/>
          <w:marRight w:val="0"/>
          <w:marTop w:val="0"/>
          <w:marBottom w:val="0"/>
          <w:divBdr>
            <w:top w:val="none" w:sz="0" w:space="0" w:color="auto"/>
            <w:left w:val="none" w:sz="0" w:space="0" w:color="auto"/>
            <w:bottom w:val="none" w:sz="0" w:space="0" w:color="auto"/>
            <w:right w:val="none" w:sz="0" w:space="0" w:color="auto"/>
          </w:divBdr>
        </w:div>
        <w:div w:id="743525112">
          <w:marLeft w:val="0"/>
          <w:marRight w:val="0"/>
          <w:marTop w:val="0"/>
          <w:marBottom w:val="0"/>
          <w:divBdr>
            <w:top w:val="none" w:sz="0" w:space="0" w:color="auto"/>
            <w:left w:val="none" w:sz="0" w:space="0" w:color="auto"/>
            <w:bottom w:val="none" w:sz="0" w:space="0" w:color="auto"/>
            <w:right w:val="none" w:sz="0" w:space="0" w:color="auto"/>
          </w:divBdr>
        </w:div>
        <w:div w:id="1148791665">
          <w:marLeft w:val="0"/>
          <w:marRight w:val="0"/>
          <w:marTop w:val="0"/>
          <w:marBottom w:val="0"/>
          <w:divBdr>
            <w:top w:val="none" w:sz="0" w:space="0" w:color="auto"/>
            <w:left w:val="none" w:sz="0" w:space="0" w:color="auto"/>
            <w:bottom w:val="none" w:sz="0" w:space="0" w:color="auto"/>
            <w:right w:val="none" w:sz="0" w:space="0" w:color="auto"/>
          </w:divBdr>
        </w:div>
      </w:divsChild>
    </w:div>
    <w:div w:id="520553389">
      <w:bodyDiv w:val="1"/>
      <w:marLeft w:val="0"/>
      <w:marRight w:val="0"/>
      <w:marTop w:val="0"/>
      <w:marBottom w:val="0"/>
      <w:divBdr>
        <w:top w:val="none" w:sz="0" w:space="0" w:color="auto"/>
        <w:left w:val="none" w:sz="0" w:space="0" w:color="auto"/>
        <w:bottom w:val="none" w:sz="0" w:space="0" w:color="auto"/>
        <w:right w:val="none" w:sz="0" w:space="0" w:color="auto"/>
      </w:divBdr>
      <w:divsChild>
        <w:div w:id="412699153">
          <w:marLeft w:val="0"/>
          <w:marRight w:val="0"/>
          <w:marTop w:val="0"/>
          <w:marBottom w:val="0"/>
          <w:divBdr>
            <w:top w:val="none" w:sz="0" w:space="0" w:color="auto"/>
            <w:left w:val="none" w:sz="0" w:space="0" w:color="auto"/>
            <w:bottom w:val="none" w:sz="0" w:space="0" w:color="auto"/>
            <w:right w:val="none" w:sz="0" w:space="0" w:color="auto"/>
          </w:divBdr>
        </w:div>
        <w:div w:id="784925817">
          <w:marLeft w:val="0"/>
          <w:marRight w:val="0"/>
          <w:marTop w:val="0"/>
          <w:marBottom w:val="0"/>
          <w:divBdr>
            <w:top w:val="none" w:sz="0" w:space="0" w:color="auto"/>
            <w:left w:val="none" w:sz="0" w:space="0" w:color="auto"/>
            <w:bottom w:val="none" w:sz="0" w:space="0" w:color="auto"/>
            <w:right w:val="none" w:sz="0" w:space="0" w:color="auto"/>
          </w:divBdr>
        </w:div>
        <w:div w:id="2094011591">
          <w:marLeft w:val="0"/>
          <w:marRight w:val="0"/>
          <w:marTop w:val="0"/>
          <w:marBottom w:val="0"/>
          <w:divBdr>
            <w:top w:val="none" w:sz="0" w:space="0" w:color="auto"/>
            <w:left w:val="none" w:sz="0" w:space="0" w:color="auto"/>
            <w:bottom w:val="none" w:sz="0" w:space="0" w:color="auto"/>
            <w:right w:val="none" w:sz="0" w:space="0" w:color="auto"/>
          </w:divBdr>
        </w:div>
      </w:divsChild>
    </w:div>
    <w:div w:id="569776849">
      <w:bodyDiv w:val="1"/>
      <w:marLeft w:val="0"/>
      <w:marRight w:val="0"/>
      <w:marTop w:val="0"/>
      <w:marBottom w:val="0"/>
      <w:divBdr>
        <w:top w:val="none" w:sz="0" w:space="0" w:color="auto"/>
        <w:left w:val="none" w:sz="0" w:space="0" w:color="auto"/>
        <w:bottom w:val="none" w:sz="0" w:space="0" w:color="auto"/>
        <w:right w:val="none" w:sz="0" w:space="0" w:color="auto"/>
      </w:divBdr>
    </w:div>
    <w:div w:id="702754947">
      <w:bodyDiv w:val="1"/>
      <w:marLeft w:val="0"/>
      <w:marRight w:val="0"/>
      <w:marTop w:val="0"/>
      <w:marBottom w:val="0"/>
      <w:divBdr>
        <w:top w:val="none" w:sz="0" w:space="0" w:color="auto"/>
        <w:left w:val="none" w:sz="0" w:space="0" w:color="auto"/>
        <w:bottom w:val="none" w:sz="0" w:space="0" w:color="auto"/>
        <w:right w:val="none" w:sz="0" w:space="0" w:color="auto"/>
      </w:divBdr>
      <w:divsChild>
        <w:div w:id="1682664670">
          <w:marLeft w:val="0"/>
          <w:marRight w:val="0"/>
          <w:marTop w:val="0"/>
          <w:marBottom w:val="0"/>
          <w:divBdr>
            <w:top w:val="none" w:sz="0" w:space="0" w:color="auto"/>
            <w:left w:val="none" w:sz="0" w:space="0" w:color="auto"/>
            <w:bottom w:val="none" w:sz="0" w:space="0" w:color="auto"/>
            <w:right w:val="none" w:sz="0" w:space="0" w:color="auto"/>
          </w:divBdr>
        </w:div>
      </w:divsChild>
    </w:div>
    <w:div w:id="870655927">
      <w:bodyDiv w:val="1"/>
      <w:marLeft w:val="0"/>
      <w:marRight w:val="0"/>
      <w:marTop w:val="0"/>
      <w:marBottom w:val="0"/>
      <w:divBdr>
        <w:top w:val="none" w:sz="0" w:space="0" w:color="auto"/>
        <w:left w:val="none" w:sz="0" w:space="0" w:color="auto"/>
        <w:bottom w:val="none" w:sz="0" w:space="0" w:color="auto"/>
        <w:right w:val="none" w:sz="0" w:space="0" w:color="auto"/>
      </w:divBdr>
    </w:div>
    <w:div w:id="914783084">
      <w:bodyDiv w:val="1"/>
      <w:marLeft w:val="0"/>
      <w:marRight w:val="0"/>
      <w:marTop w:val="0"/>
      <w:marBottom w:val="0"/>
      <w:divBdr>
        <w:top w:val="none" w:sz="0" w:space="0" w:color="auto"/>
        <w:left w:val="none" w:sz="0" w:space="0" w:color="auto"/>
        <w:bottom w:val="none" w:sz="0" w:space="0" w:color="auto"/>
        <w:right w:val="none" w:sz="0" w:space="0" w:color="auto"/>
      </w:divBdr>
      <w:divsChild>
        <w:div w:id="144932314">
          <w:marLeft w:val="0"/>
          <w:marRight w:val="0"/>
          <w:marTop w:val="0"/>
          <w:marBottom w:val="0"/>
          <w:divBdr>
            <w:top w:val="none" w:sz="0" w:space="0" w:color="auto"/>
            <w:left w:val="none" w:sz="0" w:space="0" w:color="auto"/>
            <w:bottom w:val="none" w:sz="0" w:space="0" w:color="auto"/>
            <w:right w:val="none" w:sz="0" w:space="0" w:color="auto"/>
          </w:divBdr>
        </w:div>
        <w:div w:id="901477471">
          <w:marLeft w:val="0"/>
          <w:marRight w:val="0"/>
          <w:marTop w:val="0"/>
          <w:marBottom w:val="0"/>
          <w:divBdr>
            <w:top w:val="none" w:sz="0" w:space="0" w:color="auto"/>
            <w:left w:val="none" w:sz="0" w:space="0" w:color="auto"/>
            <w:bottom w:val="none" w:sz="0" w:space="0" w:color="auto"/>
            <w:right w:val="none" w:sz="0" w:space="0" w:color="auto"/>
          </w:divBdr>
        </w:div>
        <w:div w:id="51926246">
          <w:marLeft w:val="0"/>
          <w:marRight w:val="0"/>
          <w:marTop w:val="0"/>
          <w:marBottom w:val="0"/>
          <w:divBdr>
            <w:top w:val="none" w:sz="0" w:space="0" w:color="auto"/>
            <w:left w:val="none" w:sz="0" w:space="0" w:color="auto"/>
            <w:bottom w:val="none" w:sz="0" w:space="0" w:color="auto"/>
            <w:right w:val="none" w:sz="0" w:space="0" w:color="auto"/>
          </w:divBdr>
        </w:div>
        <w:div w:id="580794415">
          <w:marLeft w:val="0"/>
          <w:marRight w:val="0"/>
          <w:marTop w:val="0"/>
          <w:marBottom w:val="0"/>
          <w:divBdr>
            <w:top w:val="none" w:sz="0" w:space="0" w:color="auto"/>
            <w:left w:val="none" w:sz="0" w:space="0" w:color="auto"/>
            <w:bottom w:val="none" w:sz="0" w:space="0" w:color="auto"/>
            <w:right w:val="none" w:sz="0" w:space="0" w:color="auto"/>
          </w:divBdr>
        </w:div>
        <w:div w:id="2060786064">
          <w:marLeft w:val="0"/>
          <w:marRight w:val="0"/>
          <w:marTop w:val="0"/>
          <w:marBottom w:val="0"/>
          <w:divBdr>
            <w:top w:val="none" w:sz="0" w:space="0" w:color="auto"/>
            <w:left w:val="none" w:sz="0" w:space="0" w:color="auto"/>
            <w:bottom w:val="none" w:sz="0" w:space="0" w:color="auto"/>
            <w:right w:val="none" w:sz="0" w:space="0" w:color="auto"/>
          </w:divBdr>
        </w:div>
        <w:div w:id="1273396698">
          <w:marLeft w:val="0"/>
          <w:marRight w:val="0"/>
          <w:marTop w:val="0"/>
          <w:marBottom w:val="0"/>
          <w:divBdr>
            <w:top w:val="none" w:sz="0" w:space="0" w:color="auto"/>
            <w:left w:val="none" w:sz="0" w:space="0" w:color="auto"/>
            <w:bottom w:val="none" w:sz="0" w:space="0" w:color="auto"/>
            <w:right w:val="none" w:sz="0" w:space="0" w:color="auto"/>
          </w:divBdr>
        </w:div>
        <w:div w:id="906720618">
          <w:marLeft w:val="0"/>
          <w:marRight w:val="0"/>
          <w:marTop w:val="0"/>
          <w:marBottom w:val="0"/>
          <w:divBdr>
            <w:top w:val="none" w:sz="0" w:space="0" w:color="auto"/>
            <w:left w:val="none" w:sz="0" w:space="0" w:color="auto"/>
            <w:bottom w:val="none" w:sz="0" w:space="0" w:color="auto"/>
            <w:right w:val="none" w:sz="0" w:space="0" w:color="auto"/>
          </w:divBdr>
        </w:div>
        <w:div w:id="56247728">
          <w:marLeft w:val="0"/>
          <w:marRight w:val="0"/>
          <w:marTop w:val="0"/>
          <w:marBottom w:val="0"/>
          <w:divBdr>
            <w:top w:val="none" w:sz="0" w:space="0" w:color="auto"/>
            <w:left w:val="none" w:sz="0" w:space="0" w:color="auto"/>
            <w:bottom w:val="none" w:sz="0" w:space="0" w:color="auto"/>
            <w:right w:val="none" w:sz="0" w:space="0" w:color="auto"/>
          </w:divBdr>
        </w:div>
        <w:div w:id="2129425829">
          <w:marLeft w:val="0"/>
          <w:marRight w:val="0"/>
          <w:marTop w:val="0"/>
          <w:marBottom w:val="0"/>
          <w:divBdr>
            <w:top w:val="none" w:sz="0" w:space="0" w:color="auto"/>
            <w:left w:val="none" w:sz="0" w:space="0" w:color="auto"/>
            <w:bottom w:val="none" w:sz="0" w:space="0" w:color="auto"/>
            <w:right w:val="none" w:sz="0" w:space="0" w:color="auto"/>
          </w:divBdr>
        </w:div>
        <w:div w:id="1586839377">
          <w:marLeft w:val="0"/>
          <w:marRight w:val="0"/>
          <w:marTop w:val="0"/>
          <w:marBottom w:val="0"/>
          <w:divBdr>
            <w:top w:val="none" w:sz="0" w:space="0" w:color="auto"/>
            <w:left w:val="none" w:sz="0" w:space="0" w:color="auto"/>
            <w:bottom w:val="none" w:sz="0" w:space="0" w:color="auto"/>
            <w:right w:val="none" w:sz="0" w:space="0" w:color="auto"/>
          </w:divBdr>
        </w:div>
        <w:div w:id="242228369">
          <w:marLeft w:val="0"/>
          <w:marRight w:val="0"/>
          <w:marTop w:val="0"/>
          <w:marBottom w:val="0"/>
          <w:divBdr>
            <w:top w:val="none" w:sz="0" w:space="0" w:color="auto"/>
            <w:left w:val="none" w:sz="0" w:space="0" w:color="auto"/>
            <w:bottom w:val="none" w:sz="0" w:space="0" w:color="auto"/>
            <w:right w:val="none" w:sz="0" w:space="0" w:color="auto"/>
          </w:divBdr>
        </w:div>
        <w:div w:id="2126265904">
          <w:marLeft w:val="0"/>
          <w:marRight w:val="0"/>
          <w:marTop w:val="0"/>
          <w:marBottom w:val="0"/>
          <w:divBdr>
            <w:top w:val="none" w:sz="0" w:space="0" w:color="auto"/>
            <w:left w:val="none" w:sz="0" w:space="0" w:color="auto"/>
            <w:bottom w:val="none" w:sz="0" w:space="0" w:color="auto"/>
            <w:right w:val="none" w:sz="0" w:space="0" w:color="auto"/>
          </w:divBdr>
        </w:div>
        <w:div w:id="1160542091">
          <w:marLeft w:val="0"/>
          <w:marRight w:val="0"/>
          <w:marTop w:val="0"/>
          <w:marBottom w:val="0"/>
          <w:divBdr>
            <w:top w:val="none" w:sz="0" w:space="0" w:color="auto"/>
            <w:left w:val="none" w:sz="0" w:space="0" w:color="auto"/>
            <w:bottom w:val="none" w:sz="0" w:space="0" w:color="auto"/>
            <w:right w:val="none" w:sz="0" w:space="0" w:color="auto"/>
          </w:divBdr>
        </w:div>
        <w:div w:id="690304203">
          <w:marLeft w:val="0"/>
          <w:marRight w:val="0"/>
          <w:marTop w:val="0"/>
          <w:marBottom w:val="0"/>
          <w:divBdr>
            <w:top w:val="none" w:sz="0" w:space="0" w:color="auto"/>
            <w:left w:val="none" w:sz="0" w:space="0" w:color="auto"/>
            <w:bottom w:val="none" w:sz="0" w:space="0" w:color="auto"/>
            <w:right w:val="none" w:sz="0" w:space="0" w:color="auto"/>
          </w:divBdr>
        </w:div>
        <w:div w:id="1719233524">
          <w:marLeft w:val="0"/>
          <w:marRight w:val="0"/>
          <w:marTop w:val="0"/>
          <w:marBottom w:val="0"/>
          <w:divBdr>
            <w:top w:val="none" w:sz="0" w:space="0" w:color="auto"/>
            <w:left w:val="none" w:sz="0" w:space="0" w:color="auto"/>
            <w:bottom w:val="none" w:sz="0" w:space="0" w:color="auto"/>
            <w:right w:val="none" w:sz="0" w:space="0" w:color="auto"/>
          </w:divBdr>
        </w:div>
        <w:div w:id="457647051">
          <w:marLeft w:val="0"/>
          <w:marRight w:val="0"/>
          <w:marTop w:val="0"/>
          <w:marBottom w:val="0"/>
          <w:divBdr>
            <w:top w:val="none" w:sz="0" w:space="0" w:color="auto"/>
            <w:left w:val="none" w:sz="0" w:space="0" w:color="auto"/>
            <w:bottom w:val="none" w:sz="0" w:space="0" w:color="auto"/>
            <w:right w:val="none" w:sz="0" w:space="0" w:color="auto"/>
          </w:divBdr>
        </w:div>
        <w:div w:id="666249346">
          <w:marLeft w:val="0"/>
          <w:marRight w:val="0"/>
          <w:marTop w:val="0"/>
          <w:marBottom w:val="0"/>
          <w:divBdr>
            <w:top w:val="none" w:sz="0" w:space="0" w:color="auto"/>
            <w:left w:val="none" w:sz="0" w:space="0" w:color="auto"/>
            <w:bottom w:val="none" w:sz="0" w:space="0" w:color="auto"/>
            <w:right w:val="none" w:sz="0" w:space="0" w:color="auto"/>
          </w:divBdr>
        </w:div>
        <w:div w:id="662657969">
          <w:marLeft w:val="0"/>
          <w:marRight w:val="0"/>
          <w:marTop w:val="0"/>
          <w:marBottom w:val="0"/>
          <w:divBdr>
            <w:top w:val="none" w:sz="0" w:space="0" w:color="auto"/>
            <w:left w:val="none" w:sz="0" w:space="0" w:color="auto"/>
            <w:bottom w:val="none" w:sz="0" w:space="0" w:color="auto"/>
            <w:right w:val="none" w:sz="0" w:space="0" w:color="auto"/>
          </w:divBdr>
        </w:div>
        <w:div w:id="1153136810">
          <w:marLeft w:val="0"/>
          <w:marRight w:val="0"/>
          <w:marTop w:val="0"/>
          <w:marBottom w:val="0"/>
          <w:divBdr>
            <w:top w:val="none" w:sz="0" w:space="0" w:color="auto"/>
            <w:left w:val="none" w:sz="0" w:space="0" w:color="auto"/>
            <w:bottom w:val="none" w:sz="0" w:space="0" w:color="auto"/>
            <w:right w:val="none" w:sz="0" w:space="0" w:color="auto"/>
          </w:divBdr>
        </w:div>
        <w:div w:id="825782222">
          <w:marLeft w:val="0"/>
          <w:marRight w:val="0"/>
          <w:marTop w:val="0"/>
          <w:marBottom w:val="0"/>
          <w:divBdr>
            <w:top w:val="none" w:sz="0" w:space="0" w:color="auto"/>
            <w:left w:val="none" w:sz="0" w:space="0" w:color="auto"/>
            <w:bottom w:val="none" w:sz="0" w:space="0" w:color="auto"/>
            <w:right w:val="none" w:sz="0" w:space="0" w:color="auto"/>
          </w:divBdr>
        </w:div>
        <w:div w:id="1769932943">
          <w:marLeft w:val="0"/>
          <w:marRight w:val="0"/>
          <w:marTop w:val="0"/>
          <w:marBottom w:val="0"/>
          <w:divBdr>
            <w:top w:val="none" w:sz="0" w:space="0" w:color="auto"/>
            <w:left w:val="none" w:sz="0" w:space="0" w:color="auto"/>
            <w:bottom w:val="none" w:sz="0" w:space="0" w:color="auto"/>
            <w:right w:val="none" w:sz="0" w:space="0" w:color="auto"/>
          </w:divBdr>
        </w:div>
      </w:divsChild>
    </w:div>
    <w:div w:id="1049574981">
      <w:bodyDiv w:val="1"/>
      <w:marLeft w:val="0"/>
      <w:marRight w:val="0"/>
      <w:marTop w:val="0"/>
      <w:marBottom w:val="0"/>
      <w:divBdr>
        <w:top w:val="none" w:sz="0" w:space="0" w:color="auto"/>
        <w:left w:val="none" w:sz="0" w:space="0" w:color="auto"/>
        <w:bottom w:val="none" w:sz="0" w:space="0" w:color="auto"/>
        <w:right w:val="none" w:sz="0" w:space="0" w:color="auto"/>
      </w:divBdr>
    </w:div>
    <w:div w:id="1115632781">
      <w:bodyDiv w:val="1"/>
      <w:marLeft w:val="0"/>
      <w:marRight w:val="0"/>
      <w:marTop w:val="0"/>
      <w:marBottom w:val="0"/>
      <w:divBdr>
        <w:top w:val="none" w:sz="0" w:space="0" w:color="auto"/>
        <w:left w:val="none" w:sz="0" w:space="0" w:color="auto"/>
        <w:bottom w:val="none" w:sz="0" w:space="0" w:color="auto"/>
        <w:right w:val="none" w:sz="0" w:space="0" w:color="auto"/>
      </w:divBdr>
      <w:divsChild>
        <w:div w:id="1337147205">
          <w:marLeft w:val="0"/>
          <w:marRight w:val="0"/>
          <w:marTop w:val="0"/>
          <w:marBottom w:val="0"/>
          <w:divBdr>
            <w:top w:val="none" w:sz="0" w:space="0" w:color="auto"/>
            <w:left w:val="none" w:sz="0" w:space="0" w:color="auto"/>
            <w:bottom w:val="none" w:sz="0" w:space="0" w:color="auto"/>
            <w:right w:val="none" w:sz="0" w:space="0" w:color="auto"/>
          </w:divBdr>
        </w:div>
        <w:div w:id="1541742329">
          <w:marLeft w:val="0"/>
          <w:marRight w:val="0"/>
          <w:marTop w:val="0"/>
          <w:marBottom w:val="0"/>
          <w:divBdr>
            <w:top w:val="none" w:sz="0" w:space="0" w:color="auto"/>
            <w:left w:val="none" w:sz="0" w:space="0" w:color="auto"/>
            <w:bottom w:val="none" w:sz="0" w:space="0" w:color="auto"/>
            <w:right w:val="none" w:sz="0" w:space="0" w:color="auto"/>
          </w:divBdr>
          <w:divsChild>
            <w:div w:id="1636987157">
              <w:marLeft w:val="0"/>
              <w:marRight w:val="0"/>
              <w:marTop w:val="0"/>
              <w:marBottom w:val="0"/>
              <w:divBdr>
                <w:top w:val="none" w:sz="0" w:space="0" w:color="auto"/>
                <w:left w:val="none" w:sz="0" w:space="0" w:color="auto"/>
                <w:bottom w:val="none" w:sz="0" w:space="0" w:color="auto"/>
                <w:right w:val="none" w:sz="0" w:space="0" w:color="auto"/>
              </w:divBdr>
            </w:div>
          </w:divsChild>
        </w:div>
        <w:div w:id="1955598829">
          <w:marLeft w:val="0"/>
          <w:marRight w:val="0"/>
          <w:marTop w:val="0"/>
          <w:marBottom w:val="0"/>
          <w:divBdr>
            <w:top w:val="none" w:sz="0" w:space="0" w:color="auto"/>
            <w:left w:val="none" w:sz="0" w:space="0" w:color="auto"/>
            <w:bottom w:val="none" w:sz="0" w:space="0" w:color="auto"/>
            <w:right w:val="none" w:sz="0" w:space="0" w:color="auto"/>
          </w:divBdr>
        </w:div>
      </w:divsChild>
    </w:div>
    <w:div w:id="1119494081">
      <w:bodyDiv w:val="1"/>
      <w:marLeft w:val="0"/>
      <w:marRight w:val="0"/>
      <w:marTop w:val="0"/>
      <w:marBottom w:val="0"/>
      <w:divBdr>
        <w:top w:val="none" w:sz="0" w:space="0" w:color="auto"/>
        <w:left w:val="none" w:sz="0" w:space="0" w:color="auto"/>
        <w:bottom w:val="none" w:sz="0" w:space="0" w:color="auto"/>
        <w:right w:val="none" w:sz="0" w:space="0" w:color="auto"/>
      </w:divBdr>
    </w:div>
    <w:div w:id="1225875392">
      <w:bodyDiv w:val="1"/>
      <w:marLeft w:val="0"/>
      <w:marRight w:val="0"/>
      <w:marTop w:val="0"/>
      <w:marBottom w:val="0"/>
      <w:divBdr>
        <w:top w:val="none" w:sz="0" w:space="0" w:color="auto"/>
        <w:left w:val="none" w:sz="0" w:space="0" w:color="auto"/>
        <w:bottom w:val="none" w:sz="0" w:space="0" w:color="auto"/>
        <w:right w:val="none" w:sz="0" w:space="0" w:color="auto"/>
      </w:divBdr>
    </w:div>
    <w:div w:id="1232428033">
      <w:bodyDiv w:val="1"/>
      <w:marLeft w:val="0"/>
      <w:marRight w:val="0"/>
      <w:marTop w:val="0"/>
      <w:marBottom w:val="0"/>
      <w:divBdr>
        <w:top w:val="none" w:sz="0" w:space="0" w:color="auto"/>
        <w:left w:val="none" w:sz="0" w:space="0" w:color="auto"/>
        <w:bottom w:val="none" w:sz="0" w:space="0" w:color="auto"/>
        <w:right w:val="none" w:sz="0" w:space="0" w:color="auto"/>
      </w:divBdr>
    </w:div>
    <w:div w:id="1405689694">
      <w:bodyDiv w:val="1"/>
      <w:marLeft w:val="0"/>
      <w:marRight w:val="0"/>
      <w:marTop w:val="0"/>
      <w:marBottom w:val="0"/>
      <w:divBdr>
        <w:top w:val="none" w:sz="0" w:space="0" w:color="auto"/>
        <w:left w:val="none" w:sz="0" w:space="0" w:color="auto"/>
        <w:bottom w:val="none" w:sz="0" w:space="0" w:color="auto"/>
        <w:right w:val="none" w:sz="0" w:space="0" w:color="auto"/>
      </w:divBdr>
    </w:div>
    <w:div w:id="1469543997">
      <w:bodyDiv w:val="1"/>
      <w:marLeft w:val="0"/>
      <w:marRight w:val="0"/>
      <w:marTop w:val="0"/>
      <w:marBottom w:val="0"/>
      <w:divBdr>
        <w:top w:val="none" w:sz="0" w:space="0" w:color="auto"/>
        <w:left w:val="none" w:sz="0" w:space="0" w:color="auto"/>
        <w:bottom w:val="none" w:sz="0" w:space="0" w:color="auto"/>
        <w:right w:val="none" w:sz="0" w:space="0" w:color="auto"/>
      </w:divBdr>
    </w:div>
    <w:div w:id="1656254463">
      <w:bodyDiv w:val="1"/>
      <w:marLeft w:val="0"/>
      <w:marRight w:val="0"/>
      <w:marTop w:val="0"/>
      <w:marBottom w:val="0"/>
      <w:divBdr>
        <w:top w:val="none" w:sz="0" w:space="0" w:color="auto"/>
        <w:left w:val="none" w:sz="0" w:space="0" w:color="auto"/>
        <w:bottom w:val="none" w:sz="0" w:space="0" w:color="auto"/>
        <w:right w:val="none" w:sz="0" w:space="0" w:color="auto"/>
      </w:divBdr>
    </w:div>
    <w:div w:id="1702243223">
      <w:bodyDiv w:val="1"/>
      <w:marLeft w:val="0"/>
      <w:marRight w:val="0"/>
      <w:marTop w:val="0"/>
      <w:marBottom w:val="0"/>
      <w:divBdr>
        <w:top w:val="none" w:sz="0" w:space="0" w:color="auto"/>
        <w:left w:val="none" w:sz="0" w:space="0" w:color="auto"/>
        <w:bottom w:val="none" w:sz="0" w:space="0" w:color="auto"/>
        <w:right w:val="none" w:sz="0" w:space="0" w:color="auto"/>
      </w:divBdr>
    </w:div>
    <w:div w:id="209154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ademy.hubspot.com/lessons/digital-marketing-fundamenta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openstax.org/books/principles-marketing/pages/16-4-ethical-issues-in-digital-marketing-and-social-medi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og.hubspot.com/marketing/buyer-persona-re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20PwC%20Consulting%20Documents\Briefcase%20OTE%20A2004%20PMO\OTE%20Athens%202004%20PMO\03.%20Basic%20Templates%20&amp;%20Processes\Finals\05.%20Team%20Training\PMO_TML_GEN_WRD_P_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E445C3718A3468E8C7F142624FFC2" ma:contentTypeVersion="19" ma:contentTypeDescription="Stvaranje novog dokumenta." ma:contentTypeScope="" ma:versionID="10991321669bc2a41aeefd24875b40c6">
  <xsd:schema xmlns:xsd="http://www.w3.org/2001/XMLSchema" xmlns:xs="http://www.w3.org/2001/XMLSchema" xmlns:p="http://schemas.microsoft.com/office/2006/metadata/properties" xmlns:ns2="849da36a-bc8d-49ec-b702-1064ee4ec868" xmlns:ns3="c37a5c1f-afc1-4b59-b5cc-9f24ea6c1850" targetNamespace="http://schemas.microsoft.com/office/2006/metadata/properties" ma:root="true" ma:fieldsID="5e54e39676eac70d844f4c562f14112e" ns2:_="" ns3:_="">
    <xsd:import namespace="849da36a-bc8d-49ec-b702-1064ee4ec868"/>
    <xsd:import namespace="c37a5c1f-afc1-4b59-b5cc-9f24ea6c18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da36a-bc8d-49ec-b702-1064ee4ec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a" ma:readOnly="false" ma:fieldId="{5cf76f15-5ced-4ddc-b409-7134ff3c332f}" ma:taxonomyMulti="true" ma:sspId="01e3eca1-a772-475b-ad39-cfccd29cc76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a5c1f-afc1-4b59-b5cc-9f24ea6c1850"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1" nillable="true" ma:displayName="Taxonomy Catch All Column" ma:hidden="true" ma:list="{2c484a8f-874b-4d53-b243-d7050fd63251}" ma:internalName="TaxCatchAll" ma:showField="CatchAllData" ma:web="c37a5c1f-afc1-4b59-b5cc-9f24ea6c1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7a5c1f-afc1-4b59-b5cc-9f24ea6c1850" xsi:nil="true"/>
    <lcf76f155ced4ddcb4097134ff3c332f xmlns="849da36a-bc8d-49ec-b702-1064ee4ec8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D2E5C5-F42E-403C-89C7-9F9D94927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da36a-bc8d-49ec-b702-1064ee4ec868"/>
    <ds:schemaRef ds:uri="c37a5c1f-afc1-4b59-b5cc-9f24ea6c1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73064-20CE-46E7-A6D6-C3A4C10CAF95}">
  <ds:schemaRefs>
    <ds:schemaRef ds:uri="http://schemas.openxmlformats.org/officeDocument/2006/bibliography"/>
  </ds:schemaRefs>
</ds:datastoreItem>
</file>

<file path=customXml/itemProps3.xml><?xml version="1.0" encoding="utf-8"?>
<ds:datastoreItem xmlns:ds="http://schemas.openxmlformats.org/officeDocument/2006/customXml" ds:itemID="{52479199-FDAF-40D1-B32B-7A394304D2A2}">
  <ds:schemaRefs>
    <ds:schemaRef ds:uri="http://schemas.microsoft.com/sharepoint/v3/contenttype/forms"/>
  </ds:schemaRefs>
</ds:datastoreItem>
</file>

<file path=customXml/itemProps4.xml><?xml version="1.0" encoding="utf-8"?>
<ds:datastoreItem xmlns:ds="http://schemas.openxmlformats.org/officeDocument/2006/customXml" ds:itemID="{6B962280-3AB8-47D7-9D72-C68AD95570EF}">
  <ds:schemaRefs>
    <ds:schemaRef ds:uri="http://schemas.microsoft.com/office/2006/metadata/properties"/>
    <ds:schemaRef ds:uri="http://schemas.microsoft.com/office/infopath/2007/PartnerControls"/>
    <ds:schemaRef ds:uri="c37a5c1f-afc1-4b59-b5cc-9f24ea6c1850"/>
    <ds:schemaRef ds:uri="849da36a-bc8d-49ec-b702-1064ee4ec868"/>
  </ds:schemaRefs>
</ds:datastoreItem>
</file>

<file path=docProps/app.xml><?xml version="1.0" encoding="utf-8"?>
<Properties xmlns="http://schemas.openxmlformats.org/officeDocument/2006/extended-properties" xmlns:vt="http://schemas.openxmlformats.org/officeDocument/2006/docPropsVTypes">
  <Template>PMO_TML_GEN_WRD_P_2</Template>
  <TotalTime>101</TotalTime>
  <Pages>20</Pages>
  <Words>5124</Words>
  <Characters>29209</Characters>
  <Application>Microsoft Office Word</Application>
  <DocSecurity>0</DocSecurity>
  <Lines>243</Lines>
  <Paragraphs>68</Paragraphs>
  <ScaleCrop>false</ScaleCrop>
  <HeadingPairs>
    <vt:vector size="6" baseType="variant">
      <vt:variant>
        <vt:lpstr>Titel</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34265</CharactersWithSpaces>
  <SharedDoc>false</SharedDoc>
  <HLinks>
    <vt:vector size="30" baseType="variant">
      <vt:variant>
        <vt:i4>1179704</vt:i4>
      </vt:variant>
      <vt:variant>
        <vt:i4>32</vt:i4>
      </vt:variant>
      <vt:variant>
        <vt:i4>0</vt:i4>
      </vt:variant>
      <vt:variant>
        <vt:i4>5</vt:i4>
      </vt:variant>
      <vt:variant>
        <vt:lpwstr/>
      </vt:variant>
      <vt:variant>
        <vt:lpwstr>_Toc389228072</vt:lpwstr>
      </vt:variant>
      <vt:variant>
        <vt:i4>1245240</vt:i4>
      </vt:variant>
      <vt:variant>
        <vt:i4>23</vt:i4>
      </vt:variant>
      <vt:variant>
        <vt:i4>0</vt:i4>
      </vt:variant>
      <vt:variant>
        <vt:i4>5</vt:i4>
      </vt:variant>
      <vt:variant>
        <vt:lpwstr/>
      </vt:variant>
      <vt:variant>
        <vt:lpwstr>_Toc389228067</vt:lpwstr>
      </vt:variant>
      <vt:variant>
        <vt:i4>1900600</vt:i4>
      </vt:variant>
      <vt:variant>
        <vt:i4>14</vt:i4>
      </vt:variant>
      <vt:variant>
        <vt:i4>0</vt:i4>
      </vt:variant>
      <vt:variant>
        <vt:i4>5</vt:i4>
      </vt:variant>
      <vt:variant>
        <vt:lpwstr/>
      </vt:variant>
      <vt:variant>
        <vt:lpwstr>_Toc389228080</vt:lpwstr>
      </vt:variant>
      <vt:variant>
        <vt:i4>1179704</vt:i4>
      </vt:variant>
      <vt:variant>
        <vt:i4>8</vt:i4>
      </vt:variant>
      <vt:variant>
        <vt:i4>0</vt:i4>
      </vt:variant>
      <vt:variant>
        <vt:i4>5</vt:i4>
      </vt:variant>
      <vt:variant>
        <vt:lpwstr/>
      </vt:variant>
      <vt:variant>
        <vt:lpwstr>_Toc389228079</vt:lpwstr>
      </vt:variant>
      <vt:variant>
        <vt:i4>1179704</vt:i4>
      </vt:variant>
      <vt:variant>
        <vt:i4>2</vt:i4>
      </vt:variant>
      <vt:variant>
        <vt:i4>0</vt:i4>
      </vt:variant>
      <vt:variant>
        <vt:i4>5</vt:i4>
      </vt:variant>
      <vt:variant>
        <vt:lpwstr/>
      </vt:variant>
      <vt:variant>
        <vt:lpwstr>_Toc389228078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Golebiowska</dc:creator>
  <cp:lastModifiedBy>Elena Pavić</cp:lastModifiedBy>
  <cp:revision>92</cp:revision>
  <cp:lastPrinted>2025-03-14T08:57:00Z</cp:lastPrinted>
  <dcterms:created xsi:type="dcterms:W3CDTF">2023-09-25T10:33:00Z</dcterms:created>
  <dcterms:modified xsi:type="dcterms:W3CDTF">2026-05-13T09:42:00Z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25d75c105e527111e9a77fb9205cec64bf6c92974930a63a3d5f317fbd430564</vt:lpwstr>
  </property>
  <property fmtid="{D5CDD505-2E9C-101B-9397-08002B2CF9AE}" pid="3" name="ContentTypeId">
    <vt:lpwstr>0x010100A40E445C3718A3468E8C7F142624FFC2</vt:lpwstr>
  </property>
  <property fmtid="{D5CDD505-2E9C-101B-9397-08002B2CF9AE}" pid="4" name="MediaServiceImageTags">
    <vt:lpwstr/>
  </property>
</Properties>
</file>